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AD" w:rsidRPr="001923E0" w:rsidRDefault="004B63F3" w:rsidP="001923E0">
      <w:pPr>
        <w:pStyle w:val="Heading1"/>
      </w:pPr>
      <w:r>
        <w:rPr>
          <w:szCs w:val="40"/>
        </w:rPr>
        <w:t xml:space="preserve">Dagordning: </w:t>
      </w:r>
      <w:r w:rsidR="00EF0BAD">
        <w:rPr>
          <w:szCs w:val="40"/>
        </w:rPr>
        <w:t>Höststämman HT16</w:t>
      </w:r>
    </w:p>
    <w:p w:rsidR="001923E0" w:rsidRDefault="001923E0" w:rsidP="001923E0">
      <w:pPr>
        <w:rPr>
          <w:b/>
        </w:rPr>
      </w:pP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Mötets öppnande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mötesordförande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mötessekreterare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två (2) justerare tillika rösträknare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Närvaro och gällande röstlängd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Mötets behöriga utlysande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Fastställande av dagordning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Laga förfall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Information</w:t>
      </w:r>
    </w:p>
    <w:p w:rsidR="003415C7" w:rsidRDefault="003415C7" w:rsidP="003415C7">
      <w:pPr>
        <w:pStyle w:val="ListParagraph"/>
        <w:numPr>
          <w:ilvl w:val="1"/>
          <w:numId w:val="2"/>
        </w:numPr>
      </w:pPr>
      <w:r>
        <w:t>Revisionsrapport</w:t>
      </w:r>
    </w:p>
    <w:p w:rsidR="003415C7" w:rsidRDefault="003415C7" w:rsidP="003415C7">
      <w:pPr>
        <w:pStyle w:val="ListParagraph"/>
        <w:numPr>
          <w:ilvl w:val="1"/>
          <w:numId w:val="2"/>
        </w:numPr>
      </w:pPr>
      <w:r>
        <w:t>Ekonomiskt läge</w:t>
      </w:r>
    </w:p>
    <w:p w:rsidR="003415C7" w:rsidRDefault="003415C7" w:rsidP="003415C7">
      <w:pPr>
        <w:pStyle w:val="ListParagraph"/>
        <w:numPr>
          <w:ilvl w:val="1"/>
          <w:numId w:val="2"/>
        </w:numPr>
      </w:pPr>
      <w:r>
        <w:t>Rapport från Sexmästaren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HAMK rapport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Beslutspunkter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1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2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3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4</w:t>
      </w:r>
    </w:p>
    <w:p w:rsidR="004B63F3" w:rsidRDefault="00EF0BAD" w:rsidP="004B63F3">
      <w:pPr>
        <w:pStyle w:val="ListParagraph"/>
        <w:numPr>
          <w:ilvl w:val="1"/>
          <w:numId w:val="2"/>
        </w:numPr>
      </w:pPr>
      <w:r>
        <w:t>Motion 1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 xml:space="preserve">Val av </w:t>
      </w:r>
      <w:r w:rsidR="00EF0BAD">
        <w:t>Kårordförande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 xml:space="preserve">Val av </w:t>
      </w:r>
      <w:r w:rsidR="00EF0BAD">
        <w:t>Introgeneral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Valberedning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Verksamhetsrevisorer</w:t>
      </w:r>
    </w:p>
    <w:p w:rsidR="00237E8F" w:rsidRDefault="00237E8F" w:rsidP="00237E8F">
      <w:pPr>
        <w:pStyle w:val="ListParagraph"/>
        <w:numPr>
          <w:ilvl w:val="0"/>
          <w:numId w:val="2"/>
        </w:numPr>
      </w:pPr>
      <w:r>
        <w:t>Övriga frågor</w:t>
      </w:r>
    </w:p>
    <w:p w:rsidR="00237E8F" w:rsidRDefault="00237E8F" w:rsidP="00237E8F">
      <w:pPr>
        <w:pStyle w:val="ListParagraph"/>
        <w:numPr>
          <w:ilvl w:val="0"/>
          <w:numId w:val="2"/>
        </w:numPr>
      </w:pPr>
      <w:r>
        <w:t>Mötets avslutande</w:t>
      </w:r>
    </w:p>
    <w:p w:rsidR="004B63F3" w:rsidRDefault="004B63F3" w:rsidP="004B63F3">
      <w:pPr>
        <w:pStyle w:val="Heading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67" w:rsidRDefault="00800567" w:rsidP="00601083">
      <w:r>
        <w:separator/>
      </w:r>
    </w:p>
  </w:endnote>
  <w:endnote w:type="continuationSeparator" w:id="0">
    <w:p w:rsidR="00800567" w:rsidRDefault="00800567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67" w:rsidRDefault="00800567" w:rsidP="00601083">
      <w:r>
        <w:separator/>
      </w:r>
    </w:p>
  </w:footnote>
  <w:footnote w:type="continuationSeparator" w:id="0">
    <w:p w:rsidR="00800567" w:rsidRDefault="00800567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ED6"/>
    <w:multiLevelType w:val="hybridMultilevel"/>
    <w:tmpl w:val="D5C8DD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4A"/>
    <w:rsid w:val="000051E4"/>
    <w:rsid w:val="000377EB"/>
    <w:rsid w:val="000D78E9"/>
    <w:rsid w:val="000F50D5"/>
    <w:rsid w:val="00186626"/>
    <w:rsid w:val="001923E0"/>
    <w:rsid w:val="001B070B"/>
    <w:rsid w:val="00237E8F"/>
    <w:rsid w:val="00266CAD"/>
    <w:rsid w:val="00312164"/>
    <w:rsid w:val="003415C7"/>
    <w:rsid w:val="00383E35"/>
    <w:rsid w:val="0046674B"/>
    <w:rsid w:val="004A4E0F"/>
    <w:rsid w:val="004B63F3"/>
    <w:rsid w:val="004D518C"/>
    <w:rsid w:val="0052386D"/>
    <w:rsid w:val="0053303C"/>
    <w:rsid w:val="005B0263"/>
    <w:rsid w:val="005D09CC"/>
    <w:rsid w:val="00601083"/>
    <w:rsid w:val="00662965"/>
    <w:rsid w:val="006B6839"/>
    <w:rsid w:val="006C4D4A"/>
    <w:rsid w:val="00775ED9"/>
    <w:rsid w:val="00784F6C"/>
    <w:rsid w:val="00800567"/>
    <w:rsid w:val="008663D3"/>
    <w:rsid w:val="00986D6D"/>
    <w:rsid w:val="009B2D5B"/>
    <w:rsid w:val="00A35322"/>
    <w:rsid w:val="00A4136F"/>
    <w:rsid w:val="00A7512B"/>
    <w:rsid w:val="00A974B8"/>
    <w:rsid w:val="00AE4CB1"/>
    <w:rsid w:val="00B31E95"/>
    <w:rsid w:val="00B62A8C"/>
    <w:rsid w:val="00BB3265"/>
    <w:rsid w:val="00BC33EA"/>
    <w:rsid w:val="00CC382F"/>
    <w:rsid w:val="00CC39B3"/>
    <w:rsid w:val="00CD3311"/>
    <w:rsid w:val="00E45FFB"/>
    <w:rsid w:val="00E957F0"/>
    <w:rsid w:val="00E96D01"/>
    <w:rsid w:val="00EF0BAD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139D"/>
  <w15:docId w15:val="{A3C9D070-73E6-4D39-9A0F-A4C18FBC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f&#246;rande\Downloads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E078B-4AAB-423C-BF83-6A2FB652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1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ordf@studentkaren.se</cp:lastModifiedBy>
  <cp:revision>3</cp:revision>
  <cp:lastPrinted>2014-01-15T13:09:00Z</cp:lastPrinted>
  <dcterms:created xsi:type="dcterms:W3CDTF">2016-10-25T16:19:00Z</dcterms:created>
  <dcterms:modified xsi:type="dcterms:W3CDTF">2016-10-26T09:08:00Z</dcterms:modified>
</cp:coreProperties>
</file>