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B2" w:rsidRPr="00487CB2" w:rsidRDefault="00487CB2" w:rsidP="00487CB2">
      <w:pPr>
        <w:pStyle w:val="Heading1"/>
      </w:pPr>
      <w:r w:rsidRPr="00487CB2">
        <w:t>Rapport: Sexmästare</w:t>
      </w:r>
    </w:p>
    <w:p w:rsidR="00487CB2" w:rsidRDefault="00487CB2" w:rsidP="00487CB2">
      <w:pPr>
        <w:pStyle w:val="Heading1"/>
        <w:rPr>
          <w:rStyle w:val="Heading2Char"/>
          <w:b/>
        </w:rPr>
      </w:pPr>
    </w:p>
    <w:p w:rsidR="00487CB2" w:rsidRPr="00487CB2" w:rsidRDefault="00487CB2" w:rsidP="00487CB2">
      <w:pPr>
        <w:pStyle w:val="Heading1"/>
        <w:rPr>
          <w:rFonts w:eastAsia="Times New Roman"/>
          <w:sz w:val="24"/>
          <w:szCs w:val="24"/>
          <w:lang w:eastAsia="sv-SE"/>
        </w:rPr>
      </w:pPr>
      <w:r w:rsidRPr="00487CB2">
        <w:rPr>
          <w:rStyle w:val="Heading2Char"/>
          <w:b/>
        </w:rPr>
        <w:t>Rapport för Skövde Sexmästeri via Johanna Svärd, Sexmästare</w:t>
      </w:r>
      <w:r w:rsidRPr="00FB69B2">
        <w:rPr>
          <w:rFonts w:eastAsia="Times New Roman"/>
          <w:sz w:val="24"/>
          <w:szCs w:val="24"/>
          <w:lang w:eastAsia="sv-SE"/>
        </w:rPr>
        <w:br/>
        <w:t>Höststämman 2016</w:t>
      </w:r>
      <w:r>
        <w:rPr>
          <w:rFonts w:ascii="Times New Roman" w:eastAsia="Times New Roman" w:hAnsi="Times New Roman" w:cs="Times New Roman"/>
          <w:sz w:val="24"/>
          <w:szCs w:val="24"/>
          <w:lang w:eastAsia="sv-SE"/>
        </w:rPr>
        <w:br/>
      </w:r>
      <w:r w:rsidRPr="00487CB2">
        <w:rPr>
          <w:rFonts w:eastAsia="Times New Roman"/>
          <w:sz w:val="24"/>
          <w:szCs w:val="24"/>
          <w:lang w:eastAsia="sv-SE"/>
        </w:rPr>
        <w:t>2016-10-25</w:t>
      </w:r>
    </w:p>
    <w:p w:rsidR="00487CB2" w:rsidRPr="00FB69B2" w:rsidRDefault="00487CB2" w:rsidP="00487CB2">
      <w:pPr>
        <w:rPr>
          <w:rFonts w:ascii="Times New Roman" w:eastAsia="Times New Roman" w:hAnsi="Times New Roman"/>
          <w:lang w:eastAsia="sv-SE"/>
        </w:rPr>
      </w:pPr>
    </w:p>
    <w:p w:rsidR="00487CB2" w:rsidRPr="00FB69B2" w:rsidRDefault="00487CB2" w:rsidP="00487CB2">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r w:rsidRPr="00FB69B2">
        <w:rPr>
          <w:rFonts w:eastAsia="Times New Roman"/>
          <w:lang w:eastAsia="sv-SE"/>
        </w:rPr>
        <w:t>Från det att styrelsen 16/17 gick på har vi som vanligt börjat komma in i arbetet så där en två månader in. Vi har haft mycket kontakt med kommunen efter ombyggnationerna som skedde under sommaren. Det underlättar att ha tillbaka den gamla delen av huset dock var det sommarklubben som fick nyttja detta först.</w:t>
      </w:r>
    </w:p>
    <w:p w:rsidR="00487CB2" w:rsidRPr="00FB69B2" w:rsidRDefault="00487CB2" w:rsidP="00BE7250">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r w:rsidRPr="00FB69B2">
        <w:rPr>
          <w:rFonts w:eastAsia="Times New Roman"/>
          <w:lang w:eastAsia="sv-SE"/>
        </w:rPr>
        <w:t xml:space="preserve">Utöver den vanliga verksamheten står utvärderingen av introt och Bonnaphesten på agendan. </w:t>
      </w:r>
    </w:p>
    <w:p w:rsidR="00487CB2" w:rsidRPr="00FB69B2" w:rsidRDefault="00487CB2" w:rsidP="00BE7250">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r w:rsidRPr="00FB69B2">
        <w:rPr>
          <w:rFonts w:eastAsia="Times New Roman"/>
          <w:lang w:eastAsia="sv-SE"/>
        </w:rPr>
        <w:t>Vi har arbetat mycket internt inom föreningen och har, veckan innan stämman, haft ett finsittningsforum och det börjar bli dags för tjejerna att ta tag i förberedelser inför herrsittningen.</w:t>
      </w:r>
    </w:p>
    <w:p w:rsidR="00487CB2" w:rsidRPr="00FB69B2" w:rsidRDefault="00487CB2" w:rsidP="00BE7250">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r w:rsidRPr="00FB69B2">
        <w:rPr>
          <w:rFonts w:eastAsia="Times New Roman"/>
          <w:lang w:eastAsia="sv-SE"/>
        </w:rPr>
        <w:t>Mot slutet av september tappade vi tyvärr en styrelsemedlem, Caroline Paulsson, hon har dock funnits tillhand även efter avsägelsen och på stormötet den 20/10 hade vi fyllnadsval och tillsatte där Paula Delin till posten Vice sexmästare. Överlämning till Paula pågår.</w:t>
      </w:r>
    </w:p>
    <w:p w:rsidR="00487CB2" w:rsidRPr="00FB69B2" w:rsidRDefault="00487CB2" w:rsidP="00BE7250">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r w:rsidRPr="00FB69B2">
        <w:rPr>
          <w:rFonts w:eastAsia="Times New Roman"/>
          <w:lang w:eastAsia="sv-SE"/>
        </w:rPr>
        <w:t xml:space="preserve">Utvärderingen av cafét börjar ta form men det finns fortfarande lite kvar som måste bokföras. Med tanke på att vi nu längre inte har kvar Susanna Hugosson som ekonomiansvarig på kansliet har vi som styrelse fått ta ett större ansvar än tidigare år. Sexmästare, Skattmästare och Kårhusgeneral har dock upprättat en god kontakt med </w:t>
      </w:r>
      <w:r w:rsidRPr="00974CB0">
        <w:rPr>
          <w:rFonts w:eastAsia="Times New Roman"/>
          <w:bCs/>
          <w:iCs/>
          <w:lang w:eastAsia="sv-SE"/>
        </w:rPr>
        <w:t>bokföringsbyrån</w:t>
      </w:r>
      <w:r>
        <w:rPr>
          <w:rFonts w:eastAsia="Times New Roman"/>
          <w:bCs/>
          <w:iCs/>
          <w:lang w:eastAsia="sv-SE"/>
        </w:rPr>
        <w:t xml:space="preserve"> </w:t>
      </w:r>
      <w:r w:rsidRPr="00FB69B2">
        <w:rPr>
          <w:rFonts w:eastAsia="Times New Roman"/>
          <w:lang w:eastAsia="sv-SE"/>
        </w:rPr>
        <w:t xml:space="preserve">vilket är mycket värdefullt för att bokföringen ska flyta på och vi ska kunna visa ett rättvist resultat. Vi ser att eventuella ändringar kan behöva göras i arbetsbeskrivningen för Skattmästaren. </w:t>
      </w:r>
    </w:p>
    <w:p w:rsidR="00487CB2" w:rsidRPr="00FB69B2" w:rsidRDefault="00487CB2" w:rsidP="00BE7250">
      <w:pPr>
        <w:rPr>
          <w:rFonts w:ascii="Times New Roman" w:eastAsia="Times New Roman" w:hAnsi="Times New Roman"/>
          <w:lang w:eastAsia="sv-SE"/>
        </w:rPr>
      </w:pPr>
    </w:p>
    <w:p w:rsidR="00487CB2" w:rsidRDefault="00487CB2" w:rsidP="00BE7250">
      <w:pPr>
        <w:rPr>
          <w:rFonts w:ascii="Times New Roman" w:eastAsia="Times New Roman" w:hAnsi="Times New Roman"/>
          <w:lang w:eastAsia="sv-SE"/>
        </w:rPr>
      </w:pPr>
      <w:r w:rsidRPr="00FB69B2">
        <w:rPr>
          <w:rFonts w:eastAsia="Times New Roman"/>
          <w:lang w:eastAsia="sv-SE"/>
        </w:rPr>
        <w:t>På grund av att vi inte har samma typ av löpande bokföring som tidigare år ligger vi inte i samma stadie av det som hunnit bli bokfört om m</w:t>
      </w:r>
      <w:r>
        <w:rPr>
          <w:rFonts w:eastAsia="Times New Roman"/>
          <w:lang w:eastAsia="sv-SE"/>
        </w:rPr>
        <w:t xml:space="preserve">an jämför detta år med tidigare </w:t>
      </w:r>
      <w:r w:rsidRPr="00FB69B2">
        <w:rPr>
          <w:rFonts w:eastAsia="Times New Roman"/>
          <w:lang w:eastAsia="sv-SE"/>
        </w:rPr>
        <w:t>i resultatrapport</w:t>
      </w:r>
      <w:r>
        <w:rPr>
          <w:rFonts w:eastAsia="Times New Roman"/>
          <w:lang w:eastAsia="sv-SE"/>
        </w:rPr>
        <w:t>en</w:t>
      </w:r>
      <w:r w:rsidRPr="00FB69B2">
        <w:rPr>
          <w:rFonts w:eastAsia="Times New Roman"/>
          <w:lang w:eastAsia="sv-SE"/>
        </w:rPr>
        <w:t>. I bifogad resultatrapport har Bonnaphesten inte blivit bokförd. Till stämman har vi även gjort en budgetrevidering. Vi ser positivt till vår ekonomiska situation just nu.</w:t>
      </w:r>
    </w:p>
    <w:p w:rsidR="00487CB2" w:rsidRDefault="00487CB2" w:rsidP="00BE7250">
      <w:pPr>
        <w:rPr>
          <w:rFonts w:ascii="Times New Roman" w:eastAsia="Times New Roman" w:hAnsi="Times New Roman"/>
          <w:lang w:eastAsia="sv-SE"/>
        </w:rPr>
      </w:pPr>
    </w:p>
    <w:p w:rsidR="00487CB2" w:rsidRDefault="00487CB2" w:rsidP="00BE7250">
      <w:pPr>
        <w:rPr>
          <w:rFonts w:ascii="Times New Roman" w:eastAsia="Times New Roman" w:hAnsi="Times New Roman"/>
          <w:lang w:eastAsia="sv-SE"/>
        </w:rPr>
      </w:pPr>
    </w:p>
    <w:p w:rsidR="00487CB2" w:rsidRDefault="00487CB2" w:rsidP="00BE7250">
      <w:pPr>
        <w:rPr>
          <w:rFonts w:ascii="Times New Roman" w:eastAsia="Times New Roman" w:hAnsi="Times New Roman"/>
          <w:lang w:eastAsia="sv-SE"/>
        </w:rPr>
      </w:pPr>
    </w:p>
    <w:p w:rsidR="00487CB2" w:rsidRDefault="00487CB2" w:rsidP="00BE7250">
      <w:pPr>
        <w:rPr>
          <w:rFonts w:ascii="Times New Roman" w:eastAsia="Times New Roman" w:hAnsi="Times New Roman"/>
          <w:lang w:eastAsia="sv-SE"/>
        </w:rPr>
      </w:pPr>
    </w:p>
    <w:p w:rsidR="00487CB2" w:rsidRPr="00FB69B2" w:rsidRDefault="00487CB2" w:rsidP="00BE7250">
      <w:pPr>
        <w:rPr>
          <w:rFonts w:ascii="Times New Roman" w:eastAsia="Times New Roman" w:hAnsi="Times New Roman"/>
          <w:lang w:eastAsia="sv-SE"/>
        </w:rPr>
      </w:pPr>
      <w:bookmarkStart w:id="0" w:name="_GoBack"/>
      <w:bookmarkEnd w:id="0"/>
    </w:p>
    <w:p w:rsidR="00487CB2" w:rsidRPr="00FB69B2" w:rsidRDefault="00487CB2" w:rsidP="00BE7250">
      <w:pPr>
        <w:rPr>
          <w:rFonts w:ascii="Times New Roman" w:eastAsia="Times New Roman" w:hAnsi="Times New Roman"/>
          <w:lang w:eastAsia="sv-SE"/>
        </w:rPr>
      </w:pPr>
      <w:r w:rsidRPr="00FB69B2">
        <w:rPr>
          <w:rFonts w:eastAsia="Times New Roman"/>
          <w:lang w:eastAsia="sv-SE"/>
        </w:rPr>
        <w:t>Johanna Svärd</w:t>
      </w:r>
    </w:p>
    <w:p w:rsidR="00487CB2" w:rsidRPr="005F75B5" w:rsidRDefault="00487CB2" w:rsidP="00487CB2">
      <w:pPr>
        <w:rPr>
          <w:rFonts w:eastAsia="Times New Roman"/>
          <w:i/>
          <w:lang w:eastAsia="sv-SE"/>
        </w:rPr>
      </w:pPr>
      <w:r w:rsidRPr="005F75B5">
        <w:rPr>
          <w:rFonts w:eastAsia="Times New Roman"/>
          <w:i/>
          <w:lang w:eastAsia="sv-SE"/>
        </w:rPr>
        <w:t>Sexmästare 16/17</w:t>
      </w:r>
    </w:p>
    <w:p w:rsidR="001923E0" w:rsidRDefault="001923E0" w:rsidP="001923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634" w:rsidRDefault="004F5634" w:rsidP="00601083">
      <w:r>
        <w:separator/>
      </w:r>
    </w:p>
  </w:endnote>
  <w:endnote w:type="continuationSeparator" w:id="0">
    <w:p w:rsidR="004F5634" w:rsidRDefault="004F5634"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634" w:rsidRDefault="004F5634" w:rsidP="00601083">
      <w:r>
        <w:separator/>
      </w:r>
    </w:p>
  </w:footnote>
  <w:footnote w:type="continuationSeparator" w:id="0">
    <w:p w:rsidR="004F5634" w:rsidRDefault="004F5634"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EB0526">
    <w:pPr>
      <w:pStyle w:val="Header"/>
    </w:pPr>
    <w:r w:rsidRPr="00487CB2">
      <w:rPr>
        <w:noProof/>
        <w:lang w:eastAsia="sv-SE" w:bidi="ar-SA"/>
      </w:rPr>
      <w:drawing>
        <wp:anchor distT="0" distB="0" distL="114300" distR="114300" simplePos="0" relativeHeight="251661312" behindDoc="0" locked="0" layoutInCell="1" allowOverlap="1" wp14:anchorId="4C6A3CDF" wp14:editId="22AE1E57">
          <wp:simplePos x="0" y="0"/>
          <wp:positionH relativeFrom="margin">
            <wp:align>right</wp:align>
          </wp:positionH>
          <wp:positionV relativeFrom="paragraph">
            <wp:posOffset>9525</wp:posOffset>
          </wp:positionV>
          <wp:extent cx="2638425" cy="549275"/>
          <wp:effectExtent l="0" t="0" r="9525" b="3175"/>
          <wp:wrapSquare wrapText="bothSides"/>
          <wp:docPr id="2" name="Bild 10" descr="C:\Users\informator\AppData\Local\Microsoft\Windows\INetCache\Content.Word\unnam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formator\AppData\Local\Microsoft\Windows\INetCache\Content.Word\unnamed (1).png"/>
                  <pic:cNvPicPr>
                    <a:picLocks noChangeAspect="1" noChangeArrowheads="1"/>
                  </pic:cNvPicPr>
                </pic:nvPicPr>
                <pic:blipFill>
                  <a:blip r:embed="rId1" cstate="print"/>
                  <a:srcRect/>
                  <a:stretch>
                    <a:fillRect/>
                  </a:stretch>
                </pic:blipFill>
                <pic:spPr bwMode="auto">
                  <a:xfrm>
                    <a:off x="0" y="0"/>
                    <a:ext cx="2638425" cy="549275"/>
                  </a:xfrm>
                  <a:prstGeom prst="rect">
                    <a:avLst/>
                  </a:prstGeom>
                  <a:solidFill>
                    <a:srgbClr val="FFFFFF">
                      <a:shade val="85000"/>
                    </a:srgbClr>
                  </a:solidFill>
                  <a:ln>
                    <a:noFill/>
                  </a:ln>
                  <a:effectLst/>
                </pic:spPr>
              </pic:pic>
            </a:graphicData>
          </a:graphic>
        </wp:anchor>
      </w:drawing>
    </w:r>
    <w:r w:rsidR="00F15B6A">
      <w:rPr>
        <w:noProof/>
        <w:sz w:val="20"/>
        <w:lang w:eastAsia="sv-SE" w:bidi="ar-SA"/>
      </w:rPr>
      <w:drawing>
        <wp:anchor distT="0" distB="0" distL="114300" distR="114300" simplePos="0" relativeHeight="251659264" behindDoc="0" locked="0" layoutInCell="1" allowOverlap="1" wp14:anchorId="313FC654" wp14:editId="76A84ACC">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2"/>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15B6A">
    <w:pPr>
      <w:pStyle w:val="Header"/>
    </w:pPr>
  </w:p>
  <w:p w:rsidR="00EB0526" w:rsidRDefault="00EB0526">
    <w:pPr>
      <w:pStyle w:val="Header"/>
    </w:pPr>
  </w:p>
  <w:p w:rsidR="00F86DF4" w:rsidRDefault="00F86DF4">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B2"/>
    <w:rsid w:val="000051E4"/>
    <w:rsid w:val="000D78E9"/>
    <w:rsid w:val="000F50D5"/>
    <w:rsid w:val="00186626"/>
    <w:rsid w:val="001923E0"/>
    <w:rsid w:val="00266CAD"/>
    <w:rsid w:val="00312164"/>
    <w:rsid w:val="00383E35"/>
    <w:rsid w:val="004413DE"/>
    <w:rsid w:val="00456311"/>
    <w:rsid w:val="0046674B"/>
    <w:rsid w:val="00487CB2"/>
    <w:rsid w:val="004A4E0F"/>
    <w:rsid w:val="004A5D71"/>
    <w:rsid w:val="004D518C"/>
    <w:rsid w:val="004F5634"/>
    <w:rsid w:val="0052386D"/>
    <w:rsid w:val="0053303C"/>
    <w:rsid w:val="005B0263"/>
    <w:rsid w:val="005D09CC"/>
    <w:rsid w:val="005F75B5"/>
    <w:rsid w:val="00601083"/>
    <w:rsid w:val="00662965"/>
    <w:rsid w:val="006B6839"/>
    <w:rsid w:val="007253E9"/>
    <w:rsid w:val="00763B21"/>
    <w:rsid w:val="00784F6C"/>
    <w:rsid w:val="008663D3"/>
    <w:rsid w:val="00986D6D"/>
    <w:rsid w:val="009B2D5B"/>
    <w:rsid w:val="00A4136F"/>
    <w:rsid w:val="00A7512B"/>
    <w:rsid w:val="00A974B8"/>
    <w:rsid w:val="00B31E95"/>
    <w:rsid w:val="00B62A8C"/>
    <w:rsid w:val="00BB3265"/>
    <w:rsid w:val="00BC33EA"/>
    <w:rsid w:val="00BE7250"/>
    <w:rsid w:val="00CC382F"/>
    <w:rsid w:val="00CC39B3"/>
    <w:rsid w:val="00CD3311"/>
    <w:rsid w:val="00E45FFB"/>
    <w:rsid w:val="00E957F0"/>
    <w:rsid w:val="00E96D01"/>
    <w:rsid w:val="00EB0526"/>
    <w:rsid w:val="00F15B6A"/>
    <w:rsid w:val="00F52ED9"/>
    <w:rsid w:val="00F86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CCE8D"/>
  <w15:docId w15:val="{30BCC72D-30EB-46BF-A112-549BE5E2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A717D-EA0E-444E-B597-F40DDDEE6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20</TotalTime>
  <Pages>1</Pages>
  <Words>304</Words>
  <Characters>1615</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3</cp:revision>
  <cp:lastPrinted>2016-10-25T15:50:00Z</cp:lastPrinted>
  <dcterms:created xsi:type="dcterms:W3CDTF">2016-10-25T15:52:00Z</dcterms:created>
  <dcterms:modified xsi:type="dcterms:W3CDTF">2016-10-25T16:14:00Z</dcterms:modified>
</cp:coreProperties>
</file>