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FDA" w:rsidRDefault="00D6479C" w:rsidP="00D6479C">
      <w:r>
        <w:t>2016-10-25</w:t>
      </w:r>
    </w:p>
    <w:p w:rsidR="00347FDA" w:rsidRDefault="00347FDA" w:rsidP="00347FDA">
      <w:pPr>
        <w:pStyle w:val="Heading1"/>
      </w:pPr>
      <w:r>
        <w:t>Valberedningens förslag och handlingar till Höststämman 2016</w:t>
      </w:r>
    </w:p>
    <w:p w:rsidR="00347FDA" w:rsidRDefault="00347FDA" w:rsidP="00347FDA"/>
    <w:p w:rsidR="00347FDA" w:rsidRDefault="00347FDA" w:rsidP="00347FDA"/>
    <w:p w:rsidR="00347FDA" w:rsidRDefault="00347FDA" w:rsidP="00347FDA">
      <w:pPr>
        <w:pStyle w:val="Heading1"/>
        <w:numPr>
          <w:ilvl w:val="0"/>
          <w:numId w:val="2"/>
        </w:numPr>
        <w:ind w:left="1440"/>
      </w:pPr>
      <w:r>
        <w:t>Valberedningens förslag till Kårordförande 2016</w:t>
      </w:r>
    </w:p>
    <w:p w:rsidR="00347FDA" w:rsidRPr="00347FDA" w:rsidRDefault="00347FDA" w:rsidP="00347FDA">
      <w:pPr>
        <w:ind w:left="720"/>
      </w:pPr>
    </w:p>
    <w:p w:rsidR="00347FDA" w:rsidRDefault="00347FDA" w:rsidP="00347FDA">
      <w:pPr>
        <w:pStyle w:val="Heading1"/>
        <w:numPr>
          <w:ilvl w:val="0"/>
          <w:numId w:val="2"/>
        </w:numPr>
        <w:ind w:left="1440"/>
      </w:pPr>
      <w:r>
        <w:t xml:space="preserve">Valberedningens förslag till </w:t>
      </w:r>
      <w:r>
        <w:t>Introgeneral</w:t>
      </w:r>
      <w:r>
        <w:t xml:space="preserve"> 2016</w:t>
      </w:r>
    </w:p>
    <w:p w:rsidR="00347FDA" w:rsidRDefault="00347FDA" w:rsidP="00347FDA">
      <w:pPr>
        <w:spacing w:after="200" w:line="276" w:lineRule="auto"/>
        <w:ind w:left="720"/>
      </w:pPr>
      <w:r>
        <w:br w:type="page"/>
      </w:r>
    </w:p>
    <w:p w:rsidR="00347FDA" w:rsidRDefault="00347FDA" w:rsidP="00347FDA">
      <w:pPr>
        <w:pStyle w:val="Heading1"/>
      </w:pPr>
      <w:r>
        <w:rPr>
          <w:szCs w:val="40"/>
        </w:rPr>
        <w:lastRenderedPageBreak/>
        <w:t>Valberedningens förslag till Kårordförande 2016</w:t>
      </w:r>
    </w:p>
    <w:p w:rsidR="00347FDA" w:rsidRDefault="00347FDA" w:rsidP="00347FDA">
      <w:pPr>
        <w:rPr>
          <w:color w:val="1D2129"/>
        </w:rPr>
      </w:pPr>
      <w:r w:rsidRPr="00B64D71">
        <w:rPr>
          <w:color w:val="1D2129"/>
        </w:rPr>
        <w:t>Valberedningen har valt att rekommendera Tommy Borovac</w:t>
      </w:r>
      <w:r>
        <w:rPr>
          <w:color w:val="1D2129"/>
        </w:rPr>
        <w:t xml:space="preserve"> till K</w:t>
      </w:r>
      <w:r w:rsidRPr="00B64D71">
        <w:rPr>
          <w:color w:val="1D2129"/>
        </w:rPr>
        <w:t>årordförande då han har klara visioner. Tommy är väl insatt i vad positionen innebär och har insikt i organisationen. Vi anser även att hans syn på ansvar och helhetst</w:t>
      </w:r>
      <w:r>
        <w:rPr>
          <w:color w:val="1D2129"/>
        </w:rPr>
        <w:t>änk kan passa bra i rollen som K</w:t>
      </w:r>
      <w:r w:rsidR="00164213">
        <w:rPr>
          <w:color w:val="1D2129"/>
        </w:rPr>
        <w:t>årordförande. Vi</w:t>
      </w:r>
      <w:r w:rsidRPr="00B64D71">
        <w:rPr>
          <w:color w:val="1D2129"/>
        </w:rPr>
        <w:t xml:space="preserve"> tror att Tommys attityd till att utveckla samarbetet inom de olika delarna av organisationerna kan komma att gynna studentkåren och därigenom studenterna.</w:t>
      </w:r>
    </w:p>
    <w:p w:rsidR="00347FDA" w:rsidRDefault="00347FDA" w:rsidP="00347FDA">
      <w:pPr>
        <w:rPr>
          <w:color w:val="1D2129"/>
        </w:rPr>
      </w:pPr>
    </w:p>
    <w:p w:rsidR="00347FDA" w:rsidRDefault="00347FDA" w:rsidP="00347FDA">
      <w:r w:rsidRPr="00B64D71">
        <w:t xml:space="preserve">Valberedningens </w:t>
      </w:r>
      <w:r>
        <w:t>föreslår därför Stämman:</w:t>
      </w:r>
    </w:p>
    <w:p w:rsidR="00347FDA" w:rsidRPr="00B64D71" w:rsidRDefault="00347FDA" w:rsidP="00347FDA">
      <w:r w:rsidRPr="00347FDA">
        <w:rPr>
          <w:b/>
        </w:rPr>
        <w:t>Att</w:t>
      </w:r>
      <w:r>
        <w:t xml:space="preserve"> välja Tom</w:t>
      </w:r>
      <w:r w:rsidR="00164213">
        <w:t>my</w:t>
      </w:r>
      <w:bookmarkStart w:id="0" w:name="_GoBack"/>
      <w:bookmarkEnd w:id="0"/>
      <w:r w:rsidRPr="00B64D71">
        <w:t xml:space="preserve"> Borovac</w:t>
      </w:r>
      <w:r>
        <w:t xml:space="preserve"> till Kårordförande 2016</w:t>
      </w:r>
    </w:p>
    <w:p w:rsidR="00347FDA" w:rsidRPr="00B64D71" w:rsidRDefault="00347FDA" w:rsidP="00347FDA"/>
    <w:p w:rsidR="00347FDA" w:rsidRDefault="00347FDA" w:rsidP="00347FDA">
      <w:pPr>
        <w:pStyle w:val="Heading1"/>
        <w:rPr>
          <w:szCs w:val="40"/>
        </w:rPr>
      </w:pPr>
    </w:p>
    <w:p w:rsidR="00347FDA" w:rsidRPr="001923E0" w:rsidRDefault="00347FDA" w:rsidP="00347FDA">
      <w:pPr>
        <w:pStyle w:val="Heading1"/>
      </w:pPr>
      <w:r>
        <w:rPr>
          <w:szCs w:val="40"/>
        </w:rPr>
        <w:t xml:space="preserve">Valberedningens förslag till </w:t>
      </w:r>
      <w:r>
        <w:rPr>
          <w:szCs w:val="40"/>
        </w:rPr>
        <w:t>Introgeneral</w:t>
      </w:r>
      <w:r>
        <w:rPr>
          <w:szCs w:val="40"/>
        </w:rPr>
        <w:t xml:space="preserve"> 2016</w:t>
      </w:r>
    </w:p>
    <w:p w:rsidR="00347FDA" w:rsidRPr="00B64D71" w:rsidRDefault="00347FDA" w:rsidP="00347FDA">
      <w:r w:rsidRPr="00B64D71">
        <w:rPr>
          <w:color w:val="1D2129"/>
        </w:rPr>
        <w:t>Valberedningen vill</w:t>
      </w:r>
      <w:r>
        <w:rPr>
          <w:color w:val="1D2129"/>
        </w:rPr>
        <w:t xml:space="preserve"> nominera Oskar Winstrand till I</w:t>
      </w:r>
      <w:r w:rsidRPr="00B64D71">
        <w:rPr>
          <w:color w:val="1D2129"/>
        </w:rPr>
        <w:t xml:space="preserve">ntrogeneral. Vi tror att det stora engagemang som Oskar visat för fadderskapet ger en erfarenhet som kan behövas, då faddrarna är en stor del av introduktionen. Vi anser att Oskars syn på kommunikation och ansvar </w:t>
      </w:r>
      <w:r>
        <w:rPr>
          <w:color w:val="1D2129"/>
        </w:rPr>
        <w:t>är bra egenskaper i rollen som I</w:t>
      </w:r>
      <w:r w:rsidRPr="00B64D71">
        <w:rPr>
          <w:color w:val="1D2129"/>
        </w:rPr>
        <w:t>ntrogeneral.</w:t>
      </w:r>
    </w:p>
    <w:p w:rsidR="00347FDA" w:rsidRDefault="00347FDA" w:rsidP="00347FDA"/>
    <w:p w:rsidR="00347FDA" w:rsidRDefault="00347FDA" w:rsidP="00347FDA">
      <w:r w:rsidRPr="00B64D71">
        <w:t xml:space="preserve">Valberedningens </w:t>
      </w:r>
      <w:r>
        <w:t>föreslår</w:t>
      </w:r>
      <w:r>
        <w:t xml:space="preserve"> därför</w:t>
      </w:r>
      <w:r>
        <w:t xml:space="preserve"> </w:t>
      </w:r>
      <w:r>
        <w:t>S</w:t>
      </w:r>
      <w:r>
        <w:t>tämman:</w:t>
      </w:r>
    </w:p>
    <w:p w:rsidR="00347FDA" w:rsidRPr="00B64D71" w:rsidRDefault="00347FDA" w:rsidP="00347FDA">
      <w:r w:rsidRPr="00347FDA">
        <w:rPr>
          <w:b/>
        </w:rPr>
        <w:t>Att</w:t>
      </w:r>
      <w:r>
        <w:t xml:space="preserve"> välja </w:t>
      </w:r>
      <w:r>
        <w:t>Oskar Winstrand</w:t>
      </w:r>
      <w:r>
        <w:t xml:space="preserve"> till </w:t>
      </w:r>
      <w:r>
        <w:t>Introgeneral</w:t>
      </w:r>
      <w:r>
        <w:t xml:space="preserve"> 2016</w:t>
      </w:r>
    </w:p>
    <w:p w:rsidR="001923E0" w:rsidRDefault="001923E0" w:rsidP="00347FDA"/>
    <w:sectPr w:rsidR="001923E0"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FDA" w:rsidRDefault="00347FDA" w:rsidP="00601083">
      <w:r>
        <w:separator/>
      </w:r>
    </w:p>
  </w:endnote>
  <w:endnote w:type="continuationSeparator" w:id="0">
    <w:p w:rsidR="00347FDA" w:rsidRDefault="00347FDA"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6B6839" w:rsidTr="006B6839">
      <w:trPr>
        <w:trHeight w:val="763"/>
      </w:trPr>
      <w:tc>
        <w:tcPr>
          <w:tcW w:w="3756" w:type="dxa"/>
        </w:tcPr>
        <w:p w:rsidR="006B6839" w:rsidRDefault="006B6839">
          <w:pPr>
            <w:pStyle w:val="Footer"/>
            <w:tabs>
              <w:tab w:val="clear" w:pos="4536"/>
              <w:tab w:val="clear" w:pos="9072"/>
            </w:tabs>
            <w:rPr>
              <w:color w:val="3366FF"/>
              <w:sz w:val="20"/>
            </w:rPr>
          </w:pPr>
          <w:r>
            <w:rPr>
              <w:color w:val="3366FF"/>
              <w:sz w:val="20"/>
            </w:rPr>
            <w:t>c/o Högskolan i Skövde</w:t>
          </w:r>
        </w:p>
        <w:p w:rsidR="006B6839" w:rsidRDefault="006B6839">
          <w:pPr>
            <w:pStyle w:val="Footer"/>
            <w:tabs>
              <w:tab w:val="clear" w:pos="4536"/>
              <w:tab w:val="clear" w:pos="9072"/>
            </w:tabs>
            <w:rPr>
              <w:color w:val="3366FF"/>
              <w:sz w:val="20"/>
            </w:rPr>
          </w:pPr>
          <w:r>
            <w:rPr>
              <w:color w:val="3366FF"/>
              <w:sz w:val="20"/>
            </w:rPr>
            <w:t>Box 408</w:t>
          </w:r>
        </w:p>
        <w:p w:rsidR="006B6839" w:rsidRDefault="006B6839">
          <w:pPr>
            <w:pStyle w:val="Footer"/>
            <w:tabs>
              <w:tab w:val="clear" w:pos="4536"/>
              <w:tab w:val="clear" w:pos="9072"/>
            </w:tabs>
            <w:rPr>
              <w:color w:val="3366FF"/>
              <w:sz w:val="20"/>
            </w:rPr>
          </w:pPr>
          <w:r>
            <w:rPr>
              <w:color w:val="3366FF"/>
              <w:sz w:val="20"/>
            </w:rPr>
            <w:t>541 28 SKÖVDE</w:t>
          </w:r>
        </w:p>
      </w:tc>
      <w:tc>
        <w:tcPr>
          <w:tcW w:w="3260" w:type="dxa"/>
        </w:tcPr>
        <w:p w:rsidR="006B6839" w:rsidRDefault="006B6839">
          <w:pPr>
            <w:pStyle w:val="Footer"/>
            <w:tabs>
              <w:tab w:val="clear" w:pos="4536"/>
              <w:tab w:val="clear" w:pos="9072"/>
            </w:tabs>
            <w:rPr>
              <w:color w:val="3366FF"/>
              <w:sz w:val="20"/>
            </w:rPr>
          </w:pPr>
          <w:r>
            <w:rPr>
              <w:color w:val="3366FF"/>
              <w:sz w:val="20"/>
            </w:rPr>
            <w:t>Telefon</w:t>
          </w:r>
        </w:p>
        <w:p w:rsidR="006B6839" w:rsidRDefault="004A5D71">
          <w:pPr>
            <w:pStyle w:val="Footer"/>
            <w:tabs>
              <w:tab w:val="clear" w:pos="4536"/>
              <w:tab w:val="clear" w:pos="9072"/>
            </w:tabs>
            <w:rPr>
              <w:color w:val="3366FF"/>
              <w:sz w:val="20"/>
            </w:rPr>
          </w:pPr>
          <w:r>
            <w:rPr>
              <w:color w:val="3366FF"/>
              <w:sz w:val="20"/>
            </w:rPr>
            <w:t>0707-170 886</w:t>
          </w:r>
        </w:p>
      </w:tc>
      <w:tc>
        <w:tcPr>
          <w:tcW w:w="2835" w:type="dxa"/>
        </w:tcPr>
        <w:p w:rsidR="006B6839" w:rsidRDefault="006B6839">
          <w:pPr>
            <w:pStyle w:val="Footer"/>
            <w:tabs>
              <w:tab w:val="clear" w:pos="4536"/>
              <w:tab w:val="clear" w:pos="9072"/>
            </w:tabs>
            <w:rPr>
              <w:color w:val="3366FF"/>
              <w:sz w:val="20"/>
            </w:rPr>
          </w:pPr>
          <w:r>
            <w:rPr>
              <w:color w:val="3366FF"/>
              <w:sz w:val="20"/>
            </w:rPr>
            <w:t>Webbplats</w:t>
          </w:r>
        </w:p>
        <w:p w:rsidR="006B6839" w:rsidRDefault="006B6839">
          <w:pPr>
            <w:pStyle w:val="Footer"/>
            <w:tabs>
              <w:tab w:val="clear" w:pos="4536"/>
              <w:tab w:val="clear" w:pos="9072"/>
            </w:tabs>
            <w:rPr>
              <w:color w:val="3366FF"/>
              <w:sz w:val="20"/>
            </w:rPr>
          </w:pPr>
          <w:r>
            <w:rPr>
              <w:color w:val="3366FF"/>
              <w:sz w:val="20"/>
            </w:rPr>
            <w:t>www.studentkaren.se</w:t>
          </w:r>
        </w:p>
      </w:tc>
    </w:tr>
  </w:tbl>
  <w:p w:rsidR="00F15B6A" w:rsidRDefault="00F15B6A">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FDA" w:rsidRDefault="00347FDA" w:rsidP="00601083">
      <w:r>
        <w:separator/>
      </w:r>
    </w:p>
  </w:footnote>
  <w:footnote w:type="continuationSeparator" w:id="0">
    <w:p w:rsidR="00347FDA" w:rsidRDefault="00347FDA"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B6A" w:rsidRDefault="00F15B6A">
    <w:pPr>
      <w:pStyle w:val="Header"/>
    </w:pPr>
  </w:p>
  <w:p w:rsidR="00F15B6A" w:rsidRDefault="00F15B6A">
    <w:pPr>
      <w:pStyle w:val="Header"/>
    </w:pPr>
  </w:p>
  <w:p w:rsidR="00F15B6A" w:rsidRDefault="00F15B6A">
    <w:pPr>
      <w:pStyle w:val="Header"/>
      <w:pBdr>
        <w:bottom w:val="single" w:sz="6" w:space="1" w:color="3366FF"/>
      </w:pBdr>
      <w:rPr>
        <w:sz w:val="12"/>
      </w:rPr>
    </w:pPr>
  </w:p>
  <w:p w:rsidR="00347FDA" w:rsidRDefault="00347FDA">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61D3CF4"/>
    <w:multiLevelType w:val="hybridMultilevel"/>
    <w:tmpl w:val="3438CC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DA"/>
    <w:rsid w:val="000051E4"/>
    <w:rsid w:val="000D78E9"/>
    <w:rsid w:val="000F50D5"/>
    <w:rsid w:val="00164213"/>
    <w:rsid w:val="00186626"/>
    <w:rsid w:val="001923E0"/>
    <w:rsid w:val="00266CAD"/>
    <w:rsid w:val="00312164"/>
    <w:rsid w:val="00347FDA"/>
    <w:rsid w:val="00383E35"/>
    <w:rsid w:val="0046674B"/>
    <w:rsid w:val="004A4E0F"/>
    <w:rsid w:val="004A5D71"/>
    <w:rsid w:val="004D518C"/>
    <w:rsid w:val="0052386D"/>
    <w:rsid w:val="0053303C"/>
    <w:rsid w:val="005B0263"/>
    <w:rsid w:val="005D09CC"/>
    <w:rsid w:val="00601083"/>
    <w:rsid w:val="00662965"/>
    <w:rsid w:val="006B6839"/>
    <w:rsid w:val="007253E9"/>
    <w:rsid w:val="00763B21"/>
    <w:rsid w:val="00784F6C"/>
    <w:rsid w:val="008663D3"/>
    <w:rsid w:val="00986D6D"/>
    <w:rsid w:val="009B2D5B"/>
    <w:rsid w:val="00A4136F"/>
    <w:rsid w:val="00A7512B"/>
    <w:rsid w:val="00A974B8"/>
    <w:rsid w:val="00B31E95"/>
    <w:rsid w:val="00B62A8C"/>
    <w:rsid w:val="00BB3265"/>
    <w:rsid w:val="00BC33EA"/>
    <w:rsid w:val="00CC382F"/>
    <w:rsid w:val="00CC39B3"/>
    <w:rsid w:val="00CD3311"/>
    <w:rsid w:val="00D6479C"/>
    <w:rsid w:val="00E45FFB"/>
    <w:rsid w:val="00E957F0"/>
    <w:rsid w:val="00E96D01"/>
    <w:rsid w:val="00F15B6A"/>
    <w:rsid w:val="00F52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6F11E"/>
  <w15:docId w15:val="{18BB61D6-D5E0-4250-A33C-AA7D5AB6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f&#246;rande\Documents\Custom%20Office%20Templates\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40B8B-A1FF-486B-A77F-0E1903D5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79</TotalTime>
  <Pages>2</Pages>
  <Words>189</Words>
  <Characters>1003</Characters>
  <Application>Microsoft Office Word</Application>
  <DocSecurity>0</DocSecurity>
  <Lines>8</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Ordförande</dc:creator>
  <cp:lastModifiedBy>ordf@studentkaren.se</cp:lastModifiedBy>
  <cp:revision>3</cp:revision>
  <cp:lastPrinted>2014-01-15T13:09:00Z</cp:lastPrinted>
  <dcterms:created xsi:type="dcterms:W3CDTF">2016-10-25T14:01:00Z</dcterms:created>
  <dcterms:modified xsi:type="dcterms:W3CDTF">2016-10-25T15:53:00Z</dcterms:modified>
</cp:coreProperties>
</file>