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6A" w:rsidRDefault="00F15B6A" w:rsidP="001923E0">
      <w:bookmarkStart w:id="0" w:name="_GoBack"/>
      <w:bookmarkEnd w:id="0"/>
      <w:r w:rsidRPr="00F15B6A">
        <w:rPr>
          <w:b/>
        </w:rPr>
        <w:t>Datum:</w:t>
      </w:r>
      <w:r>
        <w:t xml:space="preserve"> </w:t>
      </w:r>
      <w:r w:rsidR="00BB3265">
        <w:fldChar w:fldCharType="begin"/>
      </w:r>
      <w:r w:rsidR="00CC382F">
        <w:instrText xml:space="preserve"> TIME \@ "yyyy-MM-dd" </w:instrText>
      </w:r>
      <w:r w:rsidR="00BB3265">
        <w:fldChar w:fldCharType="separate"/>
      </w:r>
      <w:r w:rsidR="003015EB">
        <w:rPr>
          <w:noProof/>
        </w:rPr>
        <w:t>2017-11-09</w:t>
      </w:r>
      <w:r w:rsidR="00BB3265">
        <w:fldChar w:fldCharType="end"/>
      </w:r>
    </w:p>
    <w:p w:rsidR="00E35DF8" w:rsidRDefault="00E35DF8" w:rsidP="00E35DF8">
      <w:pPr>
        <w:pStyle w:val="Heading1"/>
      </w:pPr>
      <w:r>
        <w:rPr>
          <w:szCs w:val="40"/>
        </w:rPr>
        <w:t>Kårstyrelsens svar till proposition 1: ”</w:t>
      </w:r>
      <w:r w:rsidRPr="00E35DF8">
        <w:t xml:space="preserve"> </w:t>
      </w:r>
      <w:r>
        <w:t>Revidering av Reglemente för Sexmästeriet”</w:t>
      </w:r>
    </w:p>
    <w:p w:rsidR="00E35DF8" w:rsidRDefault="00E35DF8" w:rsidP="00E35DF8"/>
    <w:p w:rsidR="00E35DF8" w:rsidRPr="00E35DF8" w:rsidRDefault="00E35DF8" w:rsidP="00E35DF8">
      <w:r>
        <w:t>Kårstyrelsen står bakom förslaget och föreslår stämman att bifalla propositionen enligt Sexmästeriets motivering.</w:t>
      </w:r>
    </w:p>
    <w:p w:rsidR="00E35DF8" w:rsidRPr="001923E0" w:rsidRDefault="00E35DF8" w:rsidP="00E35DF8">
      <w:pPr>
        <w:pStyle w:val="Heading1"/>
      </w:pPr>
    </w:p>
    <w:p w:rsidR="001923E0" w:rsidRDefault="001923E0" w:rsidP="00E35DF8"/>
    <w:sectPr w:rsidR="001923E0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DF8" w:rsidRDefault="00E35DF8" w:rsidP="00601083">
      <w:r>
        <w:separator/>
      </w:r>
    </w:p>
  </w:endnote>
  <w:endnote w:type="continuationSeparator" w:id="0">
    <w:p w:rsidR="00E35DF8" w:rsidRDefault="00E35DF8" w:rsidP="006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6B6839" w:rsidTr="006B6839">
      <w:trPr>
        <w:trHeight w:val="763"/>
      </w:trPr>
      <w:tc>
        <w:tcPr>
          <w:tcW w:w="3756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:rsidR="006B6839" w:rsidRDefault="004A5D71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0707-170 886</w:t>
          </w:r>
        </w:p>
      </w:tc>
      <w:tc>
        <w:tcPr>
          <w:tcW w:w="2835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:rsidR="00F15B6A" w:rsidRDefault="00F15B6A">
    <w:pPr>
      <w:pStyle w:val="Footer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DF8" w:rsidRDefault="00E35DF8" w:rsidP="00601083">
      <w:r>
        <w:separator/>
      </w:r>
    </w:p>
  </w:footnote>
  <w:footnote w:type="continuationSeparator" w:id="0">
    <w:p w:rsidR="00E35DF8" w:rsidRDefault="00E35DF8" w:rsidP="006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F15B6A">
    <w:pPr>
      <w:pStyle w:val="Header"/>
    </w:pPr>
    <w:r>
      <w:rPr>
        <w:noProof/>
        <w:sz w:val="20"/>
        <w:lang w:eastAsia="sv-S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5B6A" w:rsidRDefault="00F15B6A">
    <w:pPr>
      <w:pStyle w:val="Header"/>
    </w:pPr>
  </w:p>
  <w:p w:rsidR="00F15B6A" w:rsidRDefault="00F15B6A">
    <w:pPr>
      <w:pStyle w:val="Header"/>
    </w:pPr>
  </w:p>
  <w:p w:rsidR="00F15B6A" w:rsidRDefault="00F15B6A">
    <w:pPr>
      <w:pStyle w:val="Header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F8"/>
    <w:rsid w:val="000051E4"/>
    <w:rsid w:val="000D78E9"/>
    <w:rsid w:val="000F50D5"/>
    <w:rsid w:val="00186626"/>
    <w:rsid w:val="001923E0"/>
    <w:rsid w:val="00266CAD"/>
    <w:rsid w:val="003015EB"/>
    <w:rsid w:val="00312164"/>
    <w:rsid w:val="00383E35"/>
    <w:rsid w:val="0046674B"/>
    <w:rsid w:val="004A4E0F"/>
    <w:rsid w:val="004A5D71"/>
    <w:rsid w:val="004D518C"/>
    <w:rsid w:val="0052386D"/>
    <w:rsid w:val="0053303C"/>
    <w:rsid w:val="005B0263"/>
    <w:rsid w:val="005D09CC"/>
    <w:rsid w:val="00601083"/>
    <w:rsid w:val="00662965"/>
    <w:rsid w:val="006B6839"/>
    <w:rsid w:val="007253E9"/>
    <w:rsid w:val="00763B21"/>
    <w:rsid w:val="00784F6C"/>
    <w:rsid w:val="008663D3"/>
    <w:rsid w:val="00986D6D"/>
    <w:rsid w:val="009B2D5B"/>
    <w:rsid w:val="00A4136F"/>
    <w:rsid w:val="00A7512B"/>
    <w:rsid w:val="00A974B8"/>
    <w:rsid w:val="00B31E95"/>
    <w:rsid w:val="00B62A8C"/>
    <w:rsid w:val="00BB3265"/>
    <w:rsid w:val="00BC33EA"/>
    <w:rsid w:val="00CC382F"/>
    <w:rsid w:val="00CC39B3"/>
    <w:rsid w:val="00CD3311"/>
    <w:rsid w:val="00E35DF8"/>
    <w:rsid w:val="00E45FFB"/>
    <w:rsid w:val="00E957F0"/>
    <w:rsid w:val="00E96D01"/>
    <w:rsid w:val="00F15B6A"/>
    <w:rsid w:val="00F5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DA96E77-2B65-45E5-9CE3-76A86B59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semiHidden/>
    <w:rsid w:val="005238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5238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leGrid">
    <w:name w:val="Table Grid"/>
    <w:basedOn w:val="TableNormal"/>
    <w:uiPriority w:val="5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923E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E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E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923E0"/>
    <w:rPr>
      <w:b/>
      <w:bCs/>
    </w:rPr>
  </w:style>
  <w:style w:type="character" w:styleId="Emphasis">
    <w:name w:val="Emphasis"/>
    <w:basedOn w:val="DefaultParagraphFont"/>
    <w:uiPriority w:val="20"/>
    <w:qFormat/>
    <w:rsid w:val="001923E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923E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923E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923E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E0"/>
    <w:rPr>
      <w:b/>
      <w:i/>
      <w:sz w:val="24"/>
    </w:rPr>
  </w:style>
  <w:style w:type="character" w:styleId="SubtleEmphasis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923E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923E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923E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df&#246;rande\Documents\Custom%20Office%20Templates\Tomt%20SiS%20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BF668-8B85-40D3-BC1C-01B24678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SiS dokument</Template>
  <TotalTime>9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Studentkåren i Skövde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Ordförande</dc:creator>
  <cp:lastModifiedBy>ordf@studentkaren.se</cp:lastModifiedBy>
  <cp:revision>2</cp:revision>
  <cp:lastPrinted>2017-11-09T20:25:00Z</cp:lastPrinted>
  <dcterms:created xsi:type="dcterms:W3CDTF">2017-11-09T19:08:00Z</dcterms:created>
  <dcterms:modified xsi:type="dcterms:W3CDTF">2017-11-09T20:27:00Z</dcterms:modified>
</cp:coreProperties>
</file>