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6F" w:rsidRDefault="00045C4D" w:rsidP="001B016F">
      <w:r>
        <w:t xml:space="preserve"> </w:t>
      </w:r>
    </w:p>
    <w:tbl>
      <w:tblPr>
        <w:tblStyle w:val="TableGrid"/>
        <w:tblW w:w="0" w:type="auto"/>
        <w:tblInd w:w="-431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627"/>
      </w:tblGrid>
      <w:tr w:rsidR="001B016F" w:rsidTr="00710B5E">
        <w:trPr>
          <w:trHeight w:val="427"/>
        </w:trPr>
        <w:tc>
          <w:tcPr>
            <w:tcW w:w="10627" w:type="dxa"/>
            <w:shd w:val="clear" w:color="auto" w:fill="C7E2FB"/>
          </w:tcPr>
          <w:p w:rsidR="001B016F" w:rsidRPr="009D6724" w:rsidRDefault="001B016F" w:rsidP="00710B5E">
            <w:pPr>
              <w:rPr>
                <w:b/>
                <w:sz w:val="36"/>
                <w:szCs w:val="36"/>
              </w:rPr>
            </w:pPr>
            <w:r w:rsidRPr="009D6724">
              <w:rPr>
                <w:b/>
                <w:color w:val="0B5395"/>
                <w:sz w:val="36"/>
                <w:szCs w:val="36"/>
              </w:rPr>
              <w:t>STUDENTKÅREN I SKÖVDES BUDGET 17/18</w:t>
            </w:r>
          </w:p>
        </w:tc>
      </w:tr>
    </w:tbl>
    <w:p w:rsidR="001B016F" w:rsidRPr="003827B8" w:rsidRDefault="001B016F" w:rsidP="001B016F">
      <w:pPr>
        <w:rPr>
          <w:color w:val="0B5395"/>
        </w:rPr>
      </w:pPr>
      <w:r w:rsidRPr="003827B8">
        <w:rPr>
          <w:color w:val="0B5395"/>
        </w:rPr>
        <w:t>Räkenskapsåret 2017/2018</w:t>
      </w:r>
      <w:r w:rsidR="00E91F98">
        <w:rPr>
          <w:color w:val="0B5395"/>
        </w:rPr>
        <w:t>, Framtagen av Kårstyrelsen 2017/2018</w:t>
      </w:r>
    </w:p>
    <w:p w:rsidR="001B016F" w:rsidRDefault="001B016F" w:rsidP="001B016F"/>
    <w:tbl>
      <w:tblPr>
        <w:tblStyle w:val="TableGrid"/>
        <w:tblW w:w="0" w:type="auto"/>
        <w:tblInd w:w="-431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627"/>
      </w:tblGrid>
      <w:tr w:rsidR="001B016F" w:rsidTr="00710B5E">
        <w:trPr>
          <w:trHeight w:val="427"/>
        </w:trPr>
        <w:tc>
          <w:tcPr>
            <w:tcW w:w="10627" w:type="dxa"/>
            <w:shd w:val="clear" w:color="auto" w:fill="C7E2FB"/>
          </w:tcPr>
          <w:p w:rsidR="001B016F" w:rsidRPr="009D6724" w:rsidRDefault="001B016F" w:rsidP="00710B5E">
            <w:pPr>
              <w:rPr>
                <w:b/>
                <w:sz w:val="32"/>
                <w:szCs w:val="32"/>
              </w:rPr>
            </w:pPr>
            <w:r>
              <w:rPr>
                <w:b/>
                <w:color w:val="0B5395"/>
                <w:sz w:val="32"/>
                <w:szCs w:val="32"/>
              </w:rPr>
              <w:t>Styrelse &amp; Medlemsbudget</w:t>
            </w:r>
          </w:p>
        </w:tc>
      </w:tr>
    </w:tbl>
    <w:p w:rsidR="001B016F" w:rsidRDefault="001B016F" w:rsidP="001B016F"/>
    <w:tbl>
      <w:tblPr>
        <w:tblStyle w:val="TableGrid"/>
        <w:tblW w:w="10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7095"/>
      </w:tblGrid>
      <w:tr w:rsidR="001B016F" w:rsidTr="00710B5E">
        <w:tc>
          <w:tcPr>
            <w:tcW w:w="36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Pr="003827B8" w:rsidRDefault="001B016F" w:rsidP="00710B5E">
            <w:pPr>
              <w:tabs>
                <w:tab w:val="left" w:pos="2250"/>
                <w:tab w:val="right" w:pos="3182"/>
              </w:tabs>
              <w:rPr>
                <w:sz w:val="28"/>
                <w:szCs w:val="28"/>
              </w:rPr>
            </w:pPr>
            <w:r w:rsidRPr="003827B8">
              <w:rPr>
                <w:color w:val="0B5395"/>
                <w:sz w:val="28"/>
                <w:szCs w:val="28"/>
              </w:rPr>
              <w:t>Medlemsintäkter</w:t>
            </w:r>
            <w:r w:rsidRPr="003827B8">
              <w:rPr>
                <w:sz w:val="28"/>
                <w:szCs w:val="28"/>
              </w:rPr>
              <w:tab/>
            </w:r>
            <w:r w:rsidRPr="003827B8">
              <w:rPr>
                <w:sz w:val="28"/>
                <w:szCs w:val="28"/>
              </w:rPr>
              <w:tab/>
            </w:r>
          </w:p>
        </w:tc>
        <w:tc>
          <w:tcPr>
            <w:tcW w:w="709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1B016F" w:rsidRPr="003827B8" w:rsidRDefault="001B016F" w:rsidP="00710B5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0B5395"/>
                <w:sz w:val="28"/>
                <w:szCs w:val="28"/>
              </w:rPr>
              <w:t>250 000</w:t>
            </w:r>
          </w:p>
        </w:tc>
      </w:tr>
    </w:tbl>
    <w:p w:rsidR="001B016F" w:rsidRDefault="001B016F" w:rsidP="001B01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Default="001B016F" w:rsidP="00710B5E">
            <w:r>
              <w:rPr>
                <w:color w:val="0B5395"/>
              </w:rPr>
              <w:t>Medlemsintäkter 2017/2018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250 000</w:t>
            </w:r>
          </w:p>
        </w:tc>
      </w:tr>
    </w:tbl>
    <w:p w:rsidR="001B016F" w:rsidRDefault="001B016F" w:rsidP="001B016F"/>
    <w:p w:rsidR="001B016F" w:rsidRDefault="001B016F" w:rsidP="001B016F"/>
    <w:tbl>
      <w:tblPr>
        <w:tblStyle w:val="TableGrid"/>
        <w:tblW w:w="10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7095"/>
      </w:tblGrid>
      <w:tr w:rsidR="001B016F" w:rsidRPr="008569C8" w:rsidTr="00710B5E">
        <w:tc>
          <w:tcPr>
            <w:tcW w:w="36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Pr="003827B8" w:rsidRDefault="001B016F" w:rsidP="00710B5E">
            <w:pPr>
              <w:tabs>
                <w:tab w:val="left" w:pos="2250"/>
                <w:tab w:val="right" w:pos="3182"/>
              </w:tabs>
              <w:rPr>
                <w:sz w:val="28"/>
                <w:szCs w:val="28"/>
              </w:rPr>
            </w:pPr>
            <w:r>
              <w:rPr>
                <w:color w:val="0B5395"/>
                <w:sz w:val="28"/>
                <w:szCs w:val="28"/>
              </w:rPr>
              <w:t>Resultat från Kårstyrelsen</w:t>
            </w:r>
            <w:r w:rsidRPr="003827B8">
              <w:rPr>
                <w:sz w:val="28"/>
                <w:szCs w:val="28"/>
              </w:rPr>
              <w:tab/>
            </w:r>
          </w:p>
        </w:tc>
        <w:tc>
          <w:tcPr>
            <w:tcW w:w="709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1B016F" w:rsidRPr="008569C8" w:rsidRDefault="001B016F" w:rsidP="002068E7">
            <w:pPr>
              <w:jc w:val="right"/>
              <w:rPr>
                <w:b/>
                <w:color w:val="0B5395"/>
                <w:sz w:val="28"/>
                <w:szCs w:val="28"/>
              </w:rPr>
            </w:pPr>
            <w:r>
              <w:rPr>
                <w:b/>
                <w:color w:val="0B5395"/>
                <w:sz w:val="28"/>
                <w:szCs w:val="28"/>
              </w:rPr>
              <w:t>-2</w:t>
            </w:r>
            <w:r w:rsidR="00B13626">
              <w:rPr>
                <w:b/>
                <w:color w:val="0B5395"/>
                <w:sz w:val="28"/>
                <w:szCs w:val="28"/>
              </w:rPr>
              <w:t>07 086</w:t>
            </w:r>
          </w:p>
        </w:tc>
      </w:tr>
    </w:tbl>
    <w:p w:rsidR="001B016F" w:rsidRDefault="001B016F" w:rsidP="001B01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Pr="003827B8" w:rsidRDefault="001B016F" w:rsidP="00710B5E">
            <w:pPr>
              <w:rPr>
                <w:color w:val="0B5395"/>
              </w:rPr>
            </w:pPr>
            <w:r>
              <w:rPr>
                <w:color w:val="0B5395"/>
              </w:rPr>
              <w:t>Kårstyrelsen</w:t>
            </w:r>
          </w:p>
        </w:tc>
        <w:tc>
          <w:tcPr>
            <w:tcW w:w="4449" w:type="dxa"/>
          </w:tcPr>
          <w:p w:rsidR="001B016F" w:rsidRPr="008569C8" w:rsidRDefault="00B13626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-207 086</w:t>
            </w:r>
          </w:p>
        </w:tc>
      </w:tr>
    </w:tbl>
    <w:p w:rsidR="001B016F" w:rsidRDefault="001B016F" w:rsidP="001B016F"/>
    <w:p w:rsidR="001B016F" w:rsidRDefault="001B016F" w:rsidP="001B016F"/>
    <w:tbl>
      <w:tblPr>
        <w:tblStyle w:val="TableGrid"/>
        <w:tblW w:w="10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7095"/>
      </w:tblGrid>
      <w:tr w:rsidR="001B016F" w:rsidRPr="008569C8" w:rsidTr="00710B5E">
        <w:tc>
          <w:tcPr>
            <w:tcW w:w="36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Pr="003827B8" w:rsidRDefault="001B016F" w:rsidP="00710B5E">
            <w:pPr>
              <w:tabs>
                <w:tab w:val="left" w:pos="2250"/>
                <w:tab w:val="right" w:pos="3182"/>
              </w:tabs>
              <w:rPr>
                <w:sz w:val="28"/>
                <w:szCs w:val="28"/>
              </w:rPr>
            </w:pPr>
            <w:r>
              <w:rPr>
                <w:color w:val="0B5395"/>
                <w:sz w:val="28"/>
                <w:szCs w:val="28"/>
              </w:rPr>
              <w:t>Resultat från Föreningar</w:t>
            </w:r>
            <w:r w:rsidRPr="003827B8">
              <w:rPr>
                <w:sz w:val="28"/>
                <w:szCs w:val="28"/>
              </w:rPr>
              <w:tab/>
            </w:r>
          </w:p>
        </w:tc>
        <w:tc>
          <w:tcPr>
            <w:tcW w:w="709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1B016F" w:rsidRPr="008569C8" w:rsidRDefault="00142E3B" w:rsidP="00710B5E">
            <w:pPr>
              <w:jc w:val="right"/>
              <w:rPr>
                <w:b/>
                <w:color w:val="0B5395"/>
                <w:sz w:val="28"/>
                <w:szCs w:val="28"/>
              </w:rPr>
            </w:pPr>
            <w:r>
              <w:rPr>
                <w:b/>
                <w:color w:val="0B5395"/>
                <w:sz w:val="28"/>
                <w:szCs w:val="28"/>
              </w:rPr>
              <w:t>149 947</w:t>
            </w:r>
          </w:p>
        </w:tc>
      </w:tr>
    </w:tbl>
    <w:p w:rsidR="001B016F" w:rsidRDefault="001B016F" w:rsidP="001B01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Pr="003827B8" w:rsidRDefault="001B016F" w:rsidP="00710B5E">
            <w:pPr>
              <w:rPr>
                <w:color w:val="0B5395"/>
              </w:rPr>
            </w:pPr>
            <w:r>
              <w:rPr>
                <w:color w:val="0B5395"/>
              </w:rPr>
              <w:t>SköSex</w:t>
            </w:r>
          </w:p>
        </w:tc>
        <w:tc>
          <w:tcPr>
            <w:tcW w:w="4449" w:type="dxa"/>
          </w:tcPr>
          <w:p w:rsidR="001B016F" w:rsidRPr="008569C8" w:rsidRDefault="00142E3B" w:rsidP="00142E3B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149 947</w:t>
            </w:r>
          </w:p>
        </w:tc>
      </w:tr>
    </w:tbl>
    <w:p w:rsidR="001B016F" w:rsidRDefault="001B016F" w:rsidP="001B01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Pr="008569C8" w:rsidRDefault="001B016F" w:rsidP="00710B5E">
            <w:pPr>
              <w:rPr>
                <w:color w:val="0B5395"/>
              </w:rPr>
            </w:pPr>
            <w:r w:rsidRPr="008569C8">
              <w:rPr>
                <w:color w:val="0B5395"/>
              </w:rPr>
              <w:t>ESS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 w:rsidRPr="008569C8">
              <w:rPr>
                <w:color w:val="0B5395"/>
              </w:rPr>
              <w:t>0</w:t>
            </w:r>
          </w:p>
        </w:tc>
      </w:tr>
    </w:tbl>
    <w:p w:rsidR="001B016F" w:rsidRPr="008569C8" w:rsidRDefault="001B016F" w:rsidP="001B016F">
      <w:pPr>
        <w:rPr>
          <w:color w:val="0B539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Pr="008569C8" w:rsidRDefault="001B016F" w:rsidP="00710B5E">
            <w:pPr>
              <w:rPr>
                <w:color w:val="0B5395"/>
              </w:rPr>
            </w:pPr>
            <w:r w:rsidRPr="008569C8">
              <w:rPr>
                <w:color w:val="0B5395"/>
              </w:rPr>
              <w:t>Safir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 w:rsidRPr="008569C8">
              <w:rPr>
                <w:color w:val="0B5395"/>
              </w:rPr>
              <w:t>0</w:t>
            </w:r>
          </w:p>
        </w:tc>
      </w:tr>
    </w:tbl>
    <w:p w:rsidR="001B016F" w:rsidRPr="008569C8" w:rsidRDefault="001B016F" w:rsidP="001B016F">
      <w:pPr>
        <w:rPr>
          <w:color w:val="0B539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Pr="008569C8" w:rsidRDefault="001B016F" w:rsidP="00710B5E">
            <w:pPr>
              <w:rPr>
                <w:color w:val="0B5395"/>
              </w:rPr>
            </w:pPr>
            <w:r w:rsidRPr="008569C8">
              <w:rPr>
                <w:color w:val="0B5395"/>
              </w:rPr>
              <w:t>Skills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 w:rsidRPr="008569C8">
              <w:rPr>
                <w:color w:val="0B5395"/>
              </w:rPr>
              <w:t>0</w:t>
            </w:r>
          </w:p>
        </w:tc>
      </w:tr>
    </w:tbl>
    <w:p w:rsidR="001B016F" w:rsidRPr="008569C8" w:rsidRDefault="001B016F" w:rsidP="001B016F">
      <w:pPr>
        <w:rPr>
          <w:color w:val="0B539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Pr="008569C8" w:rsidRDefault="001B016F" w:rsidP="00710B5E">
            <w:pPr>
              <w:rPr>
                <w:color w:val="0B5395"/>
              </w:rPr>
            </w:pPr>
            <w:r w:rsidRPr="008569C8">
              <w:rPr>
                <w:color w:val="0B5395"/>
              </w:rPr>
              <w:t>Vitae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 w:rsidRPr="008569C8">
              <w:rPr>
                <w:color w:val="0B5395"/>
              </w:rPr>
              <w:t>0</w:t>
            </w:r>
          </w:p>
        </w:tc>
      </w:tr>
    </w:tbl>
    <w:p w:rsidR="001B016F" w:rsidRPr="008569C8" w:rsidRDefault="001B016F" w:rsidP="001B016F">
      <w:pPr>
        <w:rPr>
          <w:color w:val="0B539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Pr="008569C8" w:rsidRDefault="001B016F" w:rsidP="00710B5E">
            <w:pPr>
              <w:rPr>
                <w:color w:val="0B5395"/>
              </w:rPr>
            </w:pPr>
            <w:r w:rsidRPr="008569C8">
              <w:rPr>
                <w:color w:val="0B5395"/>
              </w:rPr>
              <w:t>Underföreningar (Atlas2, SMS, StuLit, IC, Dokt Råd)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 w:rsidRPr="008569C8">
              <w:rPr>
                <w:color w:val="0B5395"/>
              </w:rPr>
              <w:t>0</w:t>
            </w:r>
          </w:p>
        </w:tc>
      </w:tr>
    </w:tbl>
    <w:p w:rsidR="001B016F" w:rsidRPr="00F635D8" w:rsidRDefault="001B016F" w:rsidP="001B016F"/>
    <w:p w:rsidR="001B016F" w:rsidRDefault="001B016F" w:rsidP="001B016F"/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Pr="00F635D8" w:rsidRDefault="001B016F" w:rsidP="001B016F">
      <w:pPr>
        <w:tabs>
          <w:tab w:val="left" w:pos="5700"/>
        </w:tabs>
      </w:pPr>
      <w:r>
        <w:tab/>
      </w:r>
    </w:p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-431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627"/>
      </w:tblGrid>
      <w:tr w:rsidR="001B016F" w:rsidTr="00710B5E">
        <w:trPr>
          <w:trHeight w:val="427"/>
        </w:trPr>
        <w:tc>
          <w:tcPr>
            <w:tcW w:w="10627" w:type="dxa"/>
            <w:shd w:val="clear" w:color="auto" w:fill="C7E2FB"/>
          </w:tcPr>
          <w:p w:rsidR="001B016F" w:rsidRPr="009D6724" w:rsidRDefault="001B016F" w:rsidP="00710B5E">
            <w:pPr>
              <w:rPr>
                <w:b/>
                <w:sz w:val="32"/>
                <w:szCs w:val="32"/>
              </w:rPr>
            </w:pPr>
            <w:r>
              <w:rPr>
                <w:b/>
                <w:color w:val="0B5395"/>
                <w:sz w:val="32"/>
                <w:szCs w:val="32"/>
              </w:rPr>
              <w:lastRenderedPageBreak/>
              <w:t>Projektbudget</w:t>
            </w:r>
          </w:p>
        </w:tc>
      </w:tr>
    </w:tbl>
    <w:p w:rsidR="001B016F" w:rsidRDefault="001B016F" w:rsidP="001B016F"/>
    <w:tbl>
      <w:tblPr>
        <w:tblStyle w:val="TableGrid"/>
        <w:tblW w:w="10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7095"/>
      </w:tblGrid>
      <w:tr w:rsidR="001B016F" w:rsidTr="00710B5E">
        <w:tc>
          <w:tcPr>
            <w:tcW w:w="36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Pr="003827B8" w:rsidRDefault="001B016F" w:rsidP="00710B5E">
            <w:pPr>
              <w:tabs>
                <w:tab w:val="left" w:pos="2250"/>
                <w:tab w:val="right" w:pos="3182"/>
              </w:tabs>
              <w:rPr>
                <w:sz w:val="28"/>
                <w:szCs w:val="28"/>
              </w:rPr>
            </w:pPr>
            <w:r>
              <w:rPr>
                <w:color w:val="0B5395"/>
                <w:sz w:val="28"/>
                <w:szCs w:val="28"/>
              </w:rPr>
              <w:t>Projekt</w:t>
            </w:r>
            <w:r w:rsidRPr="003827B8">
              <w:rPr>
                <w:sz w:val="28"/>
                <w:szCs w:val="28"/>
              </w:rPr>
              <w:tab/>
            </w:r>
          </w:p>
        </w:tc>
        <w:tc>
          <w:tcPr>
            <w:tcW w:w="709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1B016F" w:rsidRPr="003827B8" w:rsidRDefault="001B016F" w:rsidP="00710B5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0B5395"/>
                <w:sz w:val="28"/>
                <w:szCs w:val="28"/>
              </w:rPr>
              <w:t>66 500</w:t>
            </w:r>
          </w:p>
        </w:tc>
      </w:tr>
    </w:tbl>
    <w:p w:rsidR="001B016F" w:rsidRDefault="001B016F" w:rsidP="001B01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Default="001B016F" w:rsidP="00710B5E">
            <w:r>
              <w:rPr>
                <w:color w:val="0B5395"/>
              </w:rPr>
              <w:t>Framtid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+100 000</w:t>
            </w:r>
          </w:p>
        </w:tc>
      </w:tr>
    </w:tbl>
    <w:p w:rsidR="001B016F" w:rsidRDefault="001B016F" w:rsidP="001B01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Default="001B016F" w:rsidP="00710B5E">
            <w:r>
              <w:rPr>
                <w:color w:val="0B5395"/>
              </w:rPr>
              <w:t>Introduktionen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-30 000</w:t>
            </w:r>
          </w:p>
        </w:tc>
      </w:tr>
    </w:tbl>
    <w:p w:rsidR="001B016F" w:rsidRDefault="001B016F" w:rsidP="001B01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Default="001B016F" w:rsidP="00710B5E">
            <w:r>
              <w:rPr>
                <w:color w:val="0B5395"/>
              </w:rPr>
              <w:t>Vårbalen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0</w:t>
            </w:r>
          </w:p>
        </w:tc>
      </w:tr>
    </w:tbl>
    <w:p w:rsidR="001B016F" w:rsidRDefault="001B016F" w:rsidP="001B01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Default="001B016F" w:rsidP="00710B5E">
            <w:r>
              <w:rPr>
                <w:color w:val="0B5395"/>
              </w:rPr>
              <w:t>Stämmor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-3 000</w:t>
            </w:r>
          </w:p>
        </w:tc>
      </w:tr>
    </w:tbl>
    <w:p w:rsidR="001B016F" w:rsidRDefault="001B016F" w:rsidP="001B01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Default="001B016F" w:rsidP="00710B5E">
            <w:r>
              <w:rPr>
                <w:color w:val="0B5395"/>
              </w:rPr>
              <w:t>Valberedningen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-500</w:t>
            </w:r>
          </w:p>
        </w:tc>
      </w:tr>
    </w:tbl>
    <w:p w:rsidR="001B016F" w:rsidRDefault="001B016F" w:rsidP="001B016F"/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10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7095"/>
      </w:tblGrid>
      <w:tr w:rsidR="001B016F" w:rsidRPr="008569C8" w:rsidTr="00710B5E">
        <w:tc>
          <w:tcPr>
            <w:tcW w:w="36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Pr="003827B8" w:rsidRDefault="001B016F" w:rsidP="00710B5E">
            <w:pPr>
              <w:tabs>
                <w:tab w:val="left" w:pos="2250"/>
                <w:tab w:val="right" w:pos="3182"/>
              </w:tabs>
              <w:rPr>
                <w:sz w:val="28"/>
                <w:szCs w:val="28"/>
              </w:rPr>
            </w:pPr>
            <w:r>
              <w:rPr>
                <w:color w:val="0B5395"/>
                <w:sz w:val="28"/>
                <w:szCs w:val="28"/>
              </w:rPr>
              <w:t>SFS / SamS</w:t>
            </w:r>
            <w:r w:rsidRPr="003827B8">
              <w:rPr>
                <w:sz w:val="28"/>
                <w:szCs w:val="28"/>
              </w:rPr>
              <w:tab/>
            </w:r>
            <w:r w:rsidRPr="003827B8">
              <w:rPr>
                <w:sz w:val="28"/>
                <w:szCs w:val="28"/>
              </w:rPr>
              <w:tab/>
            </w:r>
          </w:p>
        </w:tc>
        <w:tc>
          <w:tcPr>
            <w:tcW w:w="709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1B016F" w:rsidRPr="008569C8" w:rsidRDefault="001B016F" w:rsidP="00710B5E">
            <w:pPr>
              <w:jc w:val="right"/>
              <w:rPr>
                <w:b/>
                <w:color w:val="0B5395"/>
                <w:sz w:val="28"/>
                <w:szCs w:val="28"/>
              </w:rPr>
            </w:pPr>
            <w:r>
              <w:rPr>
                <w:b/>
                <w:color w:val="0B5395"/>
                <w:sz w:val="28"/>
                <w:szCs w:val="28"/>
              </w:rPr>
              <w:t>- 27 176</w:t>
            </w:r>
          </w:p>
        </w:tc>
      </w:tr>
    </w:tbl>
    <w:p w:rsidR="001B016F" w:rsidRDefault="001B016F" w:rsidP="001B01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Pr="00444197" w:rsidRDefault="001B016F" w:rsidP="00710B5E">
            <w:pPr>
              <w:rPr>
                <w:color w:val="0B5395"/>
              </w:rPr>
            </w:pPr>
            <w:r>
              <w:rPr>
                <w:color w:val="0B5395"/>
              </w:rPr>
              <w:t>SFS Medlemskapskostnad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-22 176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Pr="00444197" w:rsidRDefault="001B016F" w:rsidP="00710B5E">
            <w:pPr>
              <w:rPr>
                <w:color w:val="0B5395"/>
              </w:rPr>
            </w:pPr>
            <w:r>
              <w:rPr>
                <w:color w:val="0B5395"/>
              </w:rPr>
              <w:t>SamS Medlemskapskostnad</w:t>
            </w:r>
          </w:p>
        </w:tc>
        <w:tc>
          <w:tcPr>
            <w:tcW w:w="4449" w:type="dxa"/>
          </w:tcPr>
          <w:p w:rsidR="001B016F" w:rsidRPr="008569C8" w:rsidRDefault="00E91F98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-2 018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Pr="00444197" w:rsidRDefault="001B016F" w:rsidP="00710B5E">
            <w:pPr>
              <w:rPr>
                <w:color w:val="0B5395"/>
              </w:rPr>
            </w:pPr>
            <w:r>
              <w:rPr>
                <w:color w:val="0B5395"/>
              </w:rPr>
              <w:t>SamS Träffar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-3 000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  <w:bookmarkStart w:id="0" w:name="_GoBack"/>
      <w:bookmarkEnd w:id="0"/>
    </w:p>
    <w:p w:rsidR="00662000" w:rsidRDefault="00662000" w:rsidP="001B016F">
      <w:pPr>
        <w:tabs>
          <w:tab w:val="left" w:pos="5700"/>
        </w:tabs>
      </w:pPr>
    </w:p>
    <w:p w:rsidR="00662000" w:rsidRDefault="00662000" w:rsidP="001B016F">
      <w:pPr>
        <w:tabs>
          <w:tab w:val="left" w:pos="5700"/>
        </w:tabs>
      </w:pPr>
    </w:p>
    <w:p w:rsidR="00662000" w:rsidRDefault="00662000" w:rsidP="001B016F">
      <w:pPr>
        <w:tabs>
          <w:tab w:val="left" w:pos="5700"/>
        </w:tabs>
      </w:pPr>
    </w:p>
    <w:p w:rsidR="00662000" w:rsidRDefault="00662000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Pr="00F635D8" w:rsidRDefault="001B016F" w:rsidP="001B016F">
      <w:pPr>
        <w:tabs>
          <w:tab w:val="left" w:pos="5700"/>
        </w:tabs>
      </w:pPr>
      <w:r>
        <w:tab/>
      </w:r>
    </w:p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-431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687"/>
        <w:gridCol w:w="6940"/>
      </w:tblGrid>
      <w:tr w:rsidR="001B016F" w:rsidTr="00710B5E">
        <w:trPr>
          <w:trHeight w:val="427"/>
        </w:trPr>
        <w:tc>
          <w:tcPr>
            <w:tcW w:w="3687" w:type="dxa"/>
            <w:shd w:val="clear" w:color="auto" w:fill="C7E2FB"/>
          </w:tcPr>
          <w:p w:rsidR="001B016F" w:rsidRPr="009D6724" w:rsidRDefault="001B016F" w:rsidP="00710B5E">
            <w:pPr>
              <w:rPr>
                <w:b/>
                <w:sz w:val="32"/>
                <w:szCs w:val="32"/>
              </w:rPr>
            </w:pPr>
            <w:r>
              <w:rPr>
                <w:b/>
                <w:color w:val="0B5395"/>
                <w:sz w:val="32"/>
                <w:szCs w:val="32"/>
              </w:rPr>
              <w:t>Studentkårens resultat</w:t>
            </w:r>
          </w:p>
        </w:tc>
        <w:tc>
          <w:tcPr>
            <w:tcW w:w="6940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1B016F" w:rsidRDefault="00B13626" w:rsidP="00710B5E">
            <w:pPr>
              <w:jc w:val="right"/>
              <w:rPr>
                <w:b/>
                <w:color w:val="0B5395"/>
                <w:sz w:val="32"/>
                <w:szCs w:val="32"/>
              </w:rPr>
            </w:pPr>
            <w:r>
              <w:rPr>
                <w:b/>
                <w:color w:val="0B5395"/>
                <w:sz w:val="32"/>
                <w:szCs w:val="32"/>
              </w:rPr>
              <w:t>232</w:t>
            </w:r>
            <w:r w:rsidR="00142E3B">
              <w:rPr>
                <w:b/>
                <w:color w:val="0B5395"/>
                <w:sz w:val="32"/>
                <w:szCs w:val="32"/>
              </w:rPr>
              <w:t xml:space="preserve"> 346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-431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627"/>
      </w:tblGrid>
      <w:tr w:rsidR="001B016F" w:rsidTr="00710B5E">
        <w:trPr>
          <w:trHeight w:val="427"/>
        </w:trPr>
        <w:tc>
          <w:tcPr>
            <w:tcW w:w="10627" w:type="dxa"/>
            <w:shd w:val="clear" w:color="auto" w:fill="C7E2FB"/>
          </w:tcPr>
          <w:p w:rsidR="001B016F" w:rsidRPr="009D6724" w:rsidRDefault="001B016F" w:rsidP="00710B5E">
            <w:pPr>
              <w:rPr>
                <w:b/>
                <w:sz w:val="36"/>
                <w:szCs w:val="36"/>
              </w:rPr>
            </w:pPr>
            <w:r>
              <w:rPr>
                <w:b/>
                <w:color w:val="0B5395"/>
                <w:sz w:val="36"/>
                <w:szCs w:val="36"/>
              </w:rPr>
              <w:t>KÅRSTYRELSENS BUDGET</w:t>
            </w:r>
            <w:r w:rsidRPr="009D6724">
              <w:rPr>
                <w:b/>
                <w:color w:val="0B5395"/>
                <w:sz w:val="36"/>
                <w:szCs w:val="36"/>
              </w:rPr>
              <w:t xml:space="preserve"> 17/18</w:t>
            </w:r>
          </w:p>
        </w:tc>
      </w:tr>
    </w:tbl>
    <w:p w:rsidR="001B016F" w:rsidRPr="003827B8" w:rsidRDefault="001B016F" w:rsidP="001B016F">
      <w:pPr>
        <w:rPr>
          <w:color w:val="0B5395"/>
        </w:rPr>
      </w:pPr>
      <w:r w:rsidRPr="003827B8">
        <w:rPr>
          <w:color w:val="0B5395"/>
        </w:rPr>
        <w:t>Räkenskapsåret 2017/2018</w:t>
      </w:r>
      <w:r w:rsidR="00E91F98">
        <w:rPr>
          <w:color w:val="0B5395"/>
        </w:rPr>
        <w:t>, Framtagen av Kårstyrelsen 2017/2018</w:t>
      </w:r>
    </w:p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-431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627"/>
      </w:tblGrid>
      <w:tr w:rsidR="001B016F" w:rsidTr="00710B5E">
        <w:trPr>
          <w:trHeight w:val="427"/>
        </w:trPr>
        <w:tc>
          <w:tcPr>
            <w:tcW w:w="10627" w:type="dxa"/>
            <w:shd w:val="clear" w:color="auto" w:fill="C7E2FB"/>
          </w:tcPr>
          <w:p w:rsidR="001B016F" w:rsidRPr="009D6724" w:rsidRDefault="001B016F" w:rsidP="00710B5E">
            <w:pPr>
              <w:rPr>
                <w:b/>
                <w:sz w:val="32"/>
                <w:szCs w:val="32"/>
              </w:rPr>
            </w:pPr>
            <w:r w:rsidRPr="009D6724">
              <w:rPr>
                <w:b/>
                <w:color w:val="0B5395"/>
                <w:sz w:val="32"/>
                <w:szCs w:val="32"/>
              </w:rPr>
              <w:t>Intäkter</w:t>
            </w:r>
          </w:p>
        </w:tc>
      </w:tr>
    </w:tbl>
    <w:p w:rsidR="001B016F" w:rsidRDefault="001B016F" w:rsidP="001B016F"/>
    <w:tbl>
      <w:tblPr>
        <w:tblStyle w:val="TableGrid"/>
        <w:tblW w:w="10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7095"/>
      </w:tblGrid>
      <w:tr w:rsidR="001B016F" w:rsidTr="00710B5E">
        <w:tc>
          <w:tcPr>
            <w:tcW w:w="36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Pr="003827B8" w:rsidRDefault="001B016F" w:rsidP="00710B5E">
            <w:pPr>
              <w:tabs>
                <w:tab w:val="left" w:pos="2250"/>
                <w:tab w:val="right" w:pos="3182"/>
              </w:tabs>
              <w:rPr>
                <w:sz w:val="28"/>
                <w:szCs w:val="28"/>
              </w:rPr>
            </w:pPr>
            <w:r>
              <w:rPr>
                <w:color w:val="0B5395"/>
                <w:sz w:val="28"/>
                <w:szCs w:val="28"/>
              </w:rPr>
              <w:t>Bidrag</w:t>
            </w:r>
            <w:r w:rsidRPr="003827B8">
              <w:rPr>
                <w:sz w:val="28"/>
                <w:szCs w:val="28"/>
              </w:rPr>
              <w:tab/>
            </w:r>
          </w:p>
        </w:tc>
        <w:tc>
          <w:tcPr>
            <w:tcW w:w="709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1B016F" w:rsidRPr="003827B8" w:rsidRDefault="001B016F" w:rsidP="00710B5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1B016F" w:rsidRDefault="001B016F" w:rsidP="001B01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Default="001B016F" w:rsidP="00710B5E">
            <w:r>
              <w:rPr>
                <w:color w:val="0B5395"/>
              </w:rPr>
              <w:t>Sponsring/bidrag</w:t>
            </w:r>
          </w:p>
        </w:tc>
        <w:tc>
          <w:tcPr>
            <w:tcW w:w="4449" w:type="dxa"/>
          </w:tcPr>
          <w:p w:rsidR="001B016F" w:rsidRPr="008569C8" w:rsidRDefault="00E91F98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1 68</w:t>
            </w:r>
            <w:r w:rsidR="001B016F">
              <w:rPr>
                <w:color w:val="0B5395"/>
              </w:rPr>
              <w:t>2 834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10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7095"/>
      </w:tblGrid>
      <w:tr w:rsidR="00E91F98" w:rsidTr="00AA0F41">
        <w:tc>
          <w:tcPr>
            <w:tcW w:w="36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E91F98" w:rsidRPr="003827B8" w:rsidRDefault="00E91F98" w:rsidP="00E91F98">
            <w:pPr>
              <w:tabs>
                <w:tab w:val="left" w:pos="2250"/>
                <w:tab w:val="right" w:pos="3182"/>
              </w:tabs>
              <w:rPr>
                <w:sz w:val="28"/>
                <w:szCs w:val="28"/>
              </w:rPr>
            </w:pPr>
            <w:r w:rsidRPr="00E91F98">
              <w:rPr>
                <w:color w:val="0B5395"/>
                <w:sz w:val="28"/>
                <w:szCs w:val="28"/>
              </w:rPr>
              <w:t>Evenemang</w:t>
            </w:r>
          </w:p>
        </w:tc>
        <w:tc>
          <w:tcPr>
            <w:tcW w:w="709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E91F98" w:rsidRPr="003827B8" w:rsidRDefault="00E91F98" w:rsidP="00AA0F41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E91F98" w:rsidRPr="008569C8" w:rsidTr="00AA0F41">
        <w:trPr>
          <w:trHeight w:val="225"/>
        </w:trPr>
        <w:tc>
          <w:tcPr>
            <w:tcW w:w="5747" w:type="dxa"/>
          </w:tcPr>
          <w:p w:rsidR="00E91F98" w:rsidRDefault="00E91F98" w:rsidP="00AA0F41">
            <w:r>
              <w:rPr>
                <w:color w:val="0B5395"/>
              </w:rPr>
              <w:t xml:space="preserve">Evenemang </w:t>
            </w:r>
          </w:p>
        </w:tc>
        <w:tc>
          <w:tcPr>
            <w:tcW w:w="4449" w:type="dxa"/>
          </w:tcPr>
          <w:p w:rsidR="00E91F98" w:rsidRPr="008569C8" w:rsidRDefault="008C3365" w:rsidP="00AA0F41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74 500</w:t>
            </w:r>
          </w:p>
        </w:tc>
      </w:tr>
    </w:tbl>
    <w:p w:rsidR="00E91F98" w:rsidRDefault="00E91F98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10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7095"/>
      </w:tblGrid>
      <w:tr w:rsidR="001B016F" w:rsidTr="00710B5E">
        <w:tc>
          <w:tcPr>
            <w:tcW w:w="36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Pr="003827B8" w:rsidRDefault="001B016F" w:rsidP="00710B5E">
            <w:pPr>
              <w:tabs>
                <w:tab w:val="left" w:pos="2250"/>
                <w:tab w:val="right" w:pos="3182"/>
              </w:tabs>
              <w:rPr>
                <w:sz w:val="28"/>
                <w:szCs w:val="28"/>
              </w:rPr>
            </w:pPr>
            <w:r>
              <w:rPr>
                <w:color w:val="0B5395"/>
                <w:sz w:val="28"/>
                <w:szCs w:val="28"/>
              </w:rPr>
              <w:t>Försäljning</w:t>
            </w:r>
          </w:p>
        </w:tc>
        <w:tc>
          <w:tcPr>
            <w:tcW w:w="709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1B016F" w:rsidRPr="003827B8" w:rsidRDefault="001B016F" w:rsidP="00710B5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1B016F" w:rsidRDefault="001B016F" w:rsidP="001B01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Default="001B016F" w:rsidP="00710B5E">
            <w:r>
              <w:rPr>
                <w:color w:val="0B5395"/>
              </w:rPr>
              <w:t>Märken &amp; Pins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2500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Default="001B016F" w:rsidP="00710B5E">
            <w:r>
              <w:rPr>
                <w:color w:val="0B5395"/>
              </w:rPr>
              <w:t>Kontorsmaterial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2000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Default="001B016F" w:rsidP="00710B5E">
            <w:r>
              <w:rPr>
                <w:color w:val="0B5395"/>
              </w:rPr>
              <w:t>Skåpsuthyrning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4000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B13626" w:rsidRPr="008569C8" w:rsidTr="00950C70">
        <w:trPr>
          <w:trHeight w:val="225"/>
        </w:trPr>
        <w:tc>
          <w:tcPr>
            <w:tcW w:w="5747" w:type="dxa"/>
          </w:tcPr>
          <w:p w:rsidR="00B13626" w:rsidRDefault="00B13626" w:rsidP="00950C70">
            <w:r>
              <w:rPr>
                <w:color w:val="0B5395"/>
              </w:rPr>
              <w:t>Läskförsäljning</w:t>
            </w:r>
          </w:p>
        </w:tc>
        <w:tc>
          <w:tcPr>
            <w:tcW w:w="4449" w:type="dxa"/>
          </w:tcPr>
          <w:p w:rsidR="00B13626" w:rsidRPr="008569C8" w:rsidRDefault="00B13626" w:rsidP="00950C70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5 520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10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7095"/>
      </w:tblGrid>
      <w:tr w:rsidR="001B016F" w:rsidTr="00710B5E">
        <w:tc>
          <w:tcPr>
            <w:tcW w:w="36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Pr="003827B8" w:rsidRDefault="001B016F" w:rsidP="00710B5E">
            <w:pPr>
              <w:tabs>
                <w:tab w:val="left" w:pos="2250"/>
                <w:tab w:val="right" w:pos="3182"/>
              </w:tabs>
              <w:rPr>
                <w:sz w:val="28"/>
                <w:szCs w:val="28"/>
              </w:rPr>
            </w:pPr>
            <w:r>
              <w:rPr>
                <w:color w:val="0B5395"/>
                <w:sz w:val="28"/>
                <w:szCs w:val="28"/>
              </w:rPr>
              <w:t>Övriga Intäkter</w:t>
            </w:r>
          </w:p>
        </w:tc>
        <w:tc>
          <w:tcPr>
            <w:tcW w:w="709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1B016F" w:rsidRPr="003827B8" w:rsidRDefault="001B016F" w:rsidP="00710B5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1B016F" w:rsidRDefault="001B016F" w:rsidP="001B01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Default="001B016F" w:rsidP="00710B5E">
            <w:r>
              <w:rPr>
                <w:color w:val="0B5395"/>
              </w:rPr>
              <w:t>Övriga Intäkter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10 000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E50EB2" w:rsidRDefault="00E50EB2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Pr="00F635D8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-431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687"/>
        <w:gridCol w:w="6940"/>
      </w:tblGrid>
      <w:tr w:rsidR="001B016F" w:rsidTr="00710B5E">
        <w:trPr>
          <w:trHeight w:val="427"/>
        </w:trPr>
        <w:tc>
          <w:tcPr>
            <w:tcW w:w="3687" w:type="dxa"/>
            <w:shd w:val="clear" w:color="auto" w:fill="C7E2FB"/>
          </w:tcPr>
          <w:p w:rsidR="001B016F" w:rsidRPr="009D6724" w:rsidRDefault="001B016F" w:rsidP="00710B5E">
            <w:pPr>
              <w:rPr>
                <w:b/>
                <w:sz w:val="32"/>
                <w:szCs w:val="32"/>
              </w:rPr>
            </w:pPr>
            <w:r>
              <w:rPr>
                <w:b/>
                <w:color w:val="0B5395"/>
                <w:sz w:val="32"/>
                <w:szCs w:val="32"/>
              </w:rPr>
              <w:t>Totala Intäkter</w:t>
            </w:r>
          </w:p>
        </w:tc>
        <w:tc>
          <w:tcPr>
            <w:tcW w:w="6940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1B016F" w:rsidRDefault="00B13626" w:rsidP="00B13626">
            <w:pPr>
              <w:jc w:val="right"/>
              <w:rPr>
                <w:b/>
                <w:color w:val="0B5395"/>
                <w:sz w:val="32"/>
                <w:szCs w:val="32"/>
              </w:rPr>
            </w:pPr>
            <w:r>
              <w:rPr>
                <w:b/>
                <w:color w:val="0B5395"/>
                <w:sz w:val="32"/>
                <w:szCs w:val="32"/>
              </w:rPr>
              <w:t>1 781 354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-431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627"/>
      </w:tblGrid>
      <w:tr w:rsidR="001B016F" w:rsidTr="00710B5E">
        <w:trPr>
          <w:trHeight w:val="427"/>
        </w:trPr>
        <w:tc>
          <w:tcPr>
            <w:tcW w:w="10627" w:type="dxa"/>
            <w:shd w:val="clear" w:color="auto" w:fill="C7E2FB"/>
          </w:tcPr>
          <w:p w:rsidR="001B016F" w:rsidRPr="009D6724" w:rsidRDefault="001B016F" w:rsidP="00710B5E">
            <w:pPr>
              <w:rPr>
                <w:b/>
                <w:sz w:val="32"/>
                <w:szCs w:val="32"/>
              </w:rPr>
            </w:pPr>
            <w:r>
              <w:rPr>
                <w:b/>
                <w:color w:val="0B5395"/>
                <w:sz w:val="32"/>
                <w:szCs w:val="32"/>
              </w:rPr>
              <w:t>Kostnader</w:t>
            </w:r>
          </w:p>
        </w:tc>
      </w:tr>
    </w:tbl>
    <w:p w:rsidR="001B016F" w:rsidRDefault="001B016F" w:rsidP="001B016F"/>
    <w:tbl>
      <w:tblPr>
        <w:tblStyle w:val="TableGrid"/>
        <w:tblW w:w="10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7095"/>
      </w:tblGrid>
      <w:tr w:rsidR="001B016F" w:rsidTr="00710B5E">
        <w:tc>
          <w:tcPr>
            <w:tcW w:w="36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Pr="003827B8" w:rsidRDefault="001B016F" w:rsidP="00710B5E">
            <w:pPr>
              <w:tabs>
                <w:tab w:val="left" w:pos="2250"/>
                <w:tab w:val="right" w:pos="3182"/>
              </w:tabs>
              <w:rPr>
                <w:sz w:val="28"/>
                <w:szCs w:val="28"/>
              </w:rPr>
            </w:pPr>
            <w:r>
              <w:rPr>
                <w:color w:val="0B5395"/>
                <w:sz w:val="28"/>
                <w:szCs w:val="28"/>
              </w:rPr>
              <w:t>Kostnader för personal</w:t>
            </w:r>
            <w:r w:rsidRPr="003827B8">
              <w:rPr>
                <w:sz w:val="28"/>
                <w:szCs w:val="28"/>
              </w:rPr>
              <w:tab/>
            </w:r>
          </w:p>
        </w:tc>
        <w:tc>
          <w:tcPr>
            <w:tcW w:w="709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1B016F" w:rsidRPr="003827B8" w:rsidRDefault="001B016F" w:rsidP="00710B5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515"/>
      </w:tblGrid>
      <w:tr w:rsidR="001B016F" w:rsidRPr="008569C8" w:rsidTr="00710B5E">
        <w:trPr>
          <w:trHeight w:val="225"/>
        </w:trPr>
        <w:tc>
          <w:tcPr>
            <w:tcW w:w="368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Default="001B016F" w:rsidP="00710B5E">
            <w:r>
              <w:rPr>
                <w:color w:val="0B5395"/>
              </w:rPr>
              <w:t>Arvoderade</w:t>
            </w:r>
          </w:p>
        </w:tc>
        <w:tc>
          <w:tcPr>
            <w:tcW w:w="6515" w:type="dxa"/>
            <w:tcBorders>
              <w:left w:val="single" w:sz="4" w:space="0" w:color="4F81BD" w:themeColor="accent1"/>
            </w:tcBorders>
          </w:tcPr>
          <w:p w:rsidR="001B016F" w:rsidRPr="00C14E8F" w:rsidRDefault="001B016F" w:rsidP="00710B5E">
            <w:pPr>
              <w:jc w:val="right"/>
              <w:rPr>
                <w:b/>
                <w:color w:val="0B5395"/>
              </w:rPr>
            </w:pPr>
            <w:r>
              <w:rPr>
                <w:b/>
                <w:color w:val="0B5395"/>
              </w:rPr>
              <w:t>537 300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Arvoderingar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408 800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Arbetsgivaravgift Arvoderade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128 500</w:t>
            </w:r>
          </w:p>
        </w:tc>
      </w:tr>
    </w:tbl>
    <w:p w:rsidR="00165081" w:rsidRDefault="00165081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515"/>
      </w:tblGrid>
      <w:tr w:rsidR="001B016F" w:rsidRPr="008569C8" w:rsidTr="00710B5E">
        <w:trPr>
          <w:trHeight w:val="225"/>
        </w:trPr>
        <w:tc>
          <w:tcPr>
            <w:tcW w:w="368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Default="001B016F" w:rsidP="00710B5E">
            <w:r>
              <w:rPr>
                <w:color w:val="0B5395"/>
              </w:rPr>
              <w:t>Kanslipersonal</w:t>
            </w:r>
          </w:p>
        </w:tc>
        <w:tc>
          <w:tcPr>
            <w:tcW w:w="6515" w:type="dxa"/>
            <w:tcBorders>
              <w:left w:val="single" w:sz="4" w:space="0" w:color="4F81BD" w:themeColor="accent1"/>
            </w:tcBorders>
          </w:tcPr>
          <w:p w:rsidR="001B016F" w:rsidRPr="00705B62" w:rsidRDefault="002862DD" w:rsidP="002862DD">
            <w:pPr>
              <w:jc w:val="right"/>
              <w:rPr>
                <w:b/>
                <w:color w:val="0B5395"/>
              </w:rPr>
            </w:pPr>
            <w:r>
              <w:rPr>
                <w:b/>
                <w:color w:val="0B5395"/>
              </w:rPr>
              <w:t>579 705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Lön</w:t>
            </w:r>
          </w:p>
        </w:tc>
        <w:tc>
          <w:tcPr>
            <w:tcW w:w="4318" w:type="dxa"/>
          </w:tcPr>
          <w:p w:rsidR="001B016F" w:rsidRPr="008569C8" w:rsidRDefault="00165081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390 888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Arbetsgivaravgift</w:t>
            </w:r>
          </w:p>
        </w:tc>
        <w:tc>
          <w:tcPr>
            <w:tcW w:w="4318" w:type="dxa"/>
          </w:tcPr>
          <w:p w:rsidR="001B016F" w:rsidRPr="008569C8" w:rsidRDefault="00165081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122 817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Bokföring</w:t>
            </w:r>
          </w:p>
        </w:tc>
        <w:tc>
          <w:tcPr>
            <w:tcW w:w="4318" w:type="dxa"/>
          </w:tcPr>
          <w:p w:rsidR="001B016F" w:rsidRPr="008569C8" w:rsidRDefault="00E91F98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62 500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Hälso &amp; Friskvård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2500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Övriga Personalkostnader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1000</w:t>
            </w:r>
          </w:p>
        </w:tc>
      </w:tr>
    </w:tbl>
    <w:p w:rsidR="001B016F" w:rsidRDefault="001B016F" w:rsidP="001B016F">
      <w:pPr>
        <w:spacing w:after="200" w:line="276" w:lineRule="auto"/>
      </w:pPr>
    </w:p>
    <w:p w:rsidR="001B016F" w:rsidRDefault="001B016F" w:rsidP="001B016F">
      <w:pPr>
        <w:spacing w:after="200" w:line="276" w:lineRule="auto"/>
      </w:pPr>
    </w:p>
    <w:p w:rsidR="001B016F" w:rsidRDefault="001B016F" w:rsidP="001B016F">
      <w:pPr>
        <w:spacing w:after="200" w:line="276" w:lineRule="auto"/>
      </w:pPr>
    </w:p>
    <w:p w:rsidR="001B016F" w:rsidRDefault="001B016F" w:rsidP="001B016F">
      <w:pPr>
        <w:spacing w:after="200" w:line="276" w:lineRule="auto"/>
      </w:pPr>
    </w:p>
    <w:p w:rsidR="001B016F" w:rsidRDefault="001B016F" w:rsidP="001B016F">
      <w:pPr>
        <w:spacing w:after="200" w:line="276" w:lineRule="auto"/>
      </w:pPr>
    </w:p>
    <w:p w:rsidR="001B016F" w:rsidRDefault="001B016F" w:rsidP="001B016F">
      <w:pPr>
        <w:spacing w:after="200" w:line="276" w:lineRule="auto"/>
      </w:pPr>
    </w:p>
    <w:p w:rsidR="00D9241C" w:rsidRDefault="00D9241C" w:rsidP="001B016F">
      <w:pPr>
        <w:spacing w:after="200" w:line="276" w:lineRule="auto"/>
      </w:pPr>
    </w:p>
    <w:p w:rsidR="001B016F" w:rsidRDefault="001B016F" w:rsidP="001B016F">
      <w:pPr>
        <w:spacing w:after="200" w:line="276" w:lineRule="auto"/>
      </w:pPr>
    </w:p>
    <w:p w:rsidR="001B016F" w:rsidRDefault="001B016F" w:rsidP="001B016F">
      <w:pPr>
        <w:spacing w:after="200" w:line="276" w:lineRule="auto"/>
      </w:pPr>
    </w:p>
    <w:p w:rsidR="001B016F" w:rsidRDefault="001B016F" w:rsidP="001B016F">
      <w:pPr>
        <w:spacing w:after="200" w:line="276" w:lineRule="auto"/>
      </w:pPr>
    </w:p>
    <w:tbl>
      <w:tblPr>
        <w:tblStyle w:val="TableGrid"/>
        <w:tblW w:w="10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7095"/>
      </w:tblGrid>
      <w:tr w:rsidR="001B016F" w:rsidTr="00710B5E">
        <w:tc>
          <w:tcPr>
            <w:tcW w:w="36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Pr="003827B8" w:rsidRDefault="001B016F" w:rsidP="00710B5E">
            <w:pPr>
              <w:tabs>
                <w:tab w:val="left" w:pos="2250"/>
                <w:tab w:val="right" w:pos="3182"/>
              </w:tabs>
              <w:rPr>
                <w:sz w:val="28"/>
                <w:szCs w:val="28"/>
              </w:rPr>
            </w:pPr>
            <w:r>
              <w:rPr>
                <w:color w:val="0B5395"/>
                <w:sz w:val="28"/>
                <w:szCs w:val="28"/>
              </w:rPr>
              <w:t>Personalkostnader</w:t>
            </w:r>
          </w:p>
        </w:tc>
        <w:tc>
          <w:tcPr>
            <w:tcW w:w="709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1B016F" w:rsidRPr="003827B8" w:rsidRDefault="002862DD" w:rsidP="002862D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0B5395"/>
                <w:sz w:val="28"/>
                <w:szCs w:val="28"/>
              </w:rPr>
              <w:t>1 117 005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10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7095"/>
      </w:tblGrid>
      <w:tr w:rsidR="001B016F" w:rsidTr="00710B5E">
        <w:tc>
          <w:tcPr>
            <w:tcW w:w="36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Pr="003827B8" w:rsidRDefault="001B016F" w:rsidP="00710B5E">
            <w:pPr>
              <w:tabs>
                <w:tab w:val="left" w:pos="2250"/>
                <w:tab w:val="right" w:pos="3182"/>
              </w:tabs>
              <w:rPr>
                <w:sz w:val="28"/>
                <w:szCs w:val="28"/>
              </w:rPr>
            </w:pPr>
            <w:r>
              <w:rPr>
                <w:color w:val="0B5395"/>
                <w:sz w:val="28"/>
                <w:szCs w:val="28"/>
              </w:rPr>
              <w:lastRenderedPageBreak/>
              <w:t>Kansli</w:t>
            </w:r>
          </w:p>
        </w:tc>
        <w:tc>
          <w:tcPr>
            <w:tcW w:w="709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1B016F" w:rsidRPr="003827B8" w:rsidRDefault="001B016F" w:rsidP="00710B5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515"/>
      </w:tblGrid>
      <w:tr w:rsidR="001B016F" w:rsidRPr="008569C8" w:rsidTr="00710B5E">
        <w:trPr>
          <w:trHeight w:val="225"/>
        </w:trPr>
        <w:tc>
          <w:tcPr>
            <w:tcW w:w="368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Default="001B016F" w:rsidP="00710B5E">
            <w:r>
              <w:rPr>
                <w:color w:val="0B5395"/>
              </w:rPr>
              <w:t>Lokalkostnader &amp; Underhåll</w:t>
            </w:r>
          </w:p>
        </w:tc>
        <w:tc>
          <w:tcPr>
            <w:tcW w:w="6515" w:type="dxa"/>
            <w:tcBorders>
              <w:left w:val="single" w:sz="4" w:space="0" w:color="4F81BD" w:themeColor="accent1"/>
            </w:tcBorders>
          </w:tcPr>
          <w:p w:rsidR="001B016F" w:rsidRPr="00E60AE7" w:rsidRDefault="001B016F" w:rsidP="00710B5E">
            <w:pPr>
              <w:jc w:val="right"/>
              <w:rPr>
                <w:b/>
                <w:color w:val="0B5395"/>
              </w:rPr>
            </w:pPr>
            <w:r w:rsidRPr="00E60AE7">
              <w:rPr>
                <w:b/>
                <w:color w:val="0B5395"/>
              </w:rPr>
              <w:t>412 554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Hyreskostnader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370 154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Hyreskostnader, förråd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27 000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Städ &amp; Hygien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400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Förbrukningsinventarier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15 000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515"/>
      </w:tblGrid>
      <w:tr w:rsidR="001B016F" w:rsidRPr="008569C8" w:rsidTr="00710B5E">
        <w:trPr>
          <w:trHeight w:val="225"/>
        </w:trPr>
        <w:tc>
          <w:tcPr>
            <w:tcW w:w="368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Default="001B016F" w:rsidP="00710B5E">
            <w:r>
              <w:rPr>
                <w:color w:val="0B5395"/>
              </w:rPr>
              <w:t>Kontor &amp; IT-kostnader</w:t>
            </w:r>
          </w:p>
        </w:tc>
        <w:tc>
          <w:tcPr>
            <w:tcW w:w="6515" w:type="dxa"/>
            <w:tcBorders>
              <w:left w:val="single" w:sz="4" w:space="0" w:color="4F81BD" w:themeColor="accent1"/>
            </w:tcBorders>
          </w:tcPr>
          <w:p w:rsidR="001B016F" w:rsidRPr="00E60AE7" w:rsidRDefault="001B016F" w:rsidP="00710B5E">
            <w:pPr>
              <w:jc w:val="right"/>
              <w:rPr>
                <w:b/>
                <w:color w:val="0B5395"/>
              </w:rPr>
            </w:pPr>
            <w:r w:rsidRPr="00E60AE7">
              <w:rPr>
                <w:b/>
                <w:color w:val="0B5395"/>
              </w:rPr>
              <w:t>126 700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Skrivarkostnader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30 000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Kontorsmaterial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 xml:space="preserve"> 7 000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Porto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1 200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Post &amp; Bankavgifter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20 000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Datasupport &amp; Dataprogram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40 000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Fast telefoni (Personal)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4 500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Mobiltelefoni (Personal)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4 000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Kassa, Kortterminaler &amp; Swish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20 000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spacing w:after="200" w:line="276" w:lineRule="auto"/>
      </w:pPr>
    </w:p>
    <w:p w:rsidR="000971DE" w:rsidRDefault="000971DE" w:rsidP="001B016F">
      <w:pPr>
        <w:spacing w:after="200" w:line="276" w:lineRule="auto"/>
      </w:pPr>
    </w:p>
    <w:p w:rsidR="000971DE" w:rsidRDefault="000971DE" w:rsidP="001B016F">
      <w:pPr>
        <w:spacing w:after="200" w:line="276" w:lineRule="auto"/>
      </w:pPr>
    </w:p>
    <w:p w:rsidR="001B016F" w:rsidRDefault="001B016F" w:rsidP="001B016F">
      <w:pPr>
        <w:spacing w:after="200" w:line="276" w:lineRule="auto"/>
      </w:pPr>
    </w:p>
    <w:p w:rsidR="001B016F" w:rsidRDefault="001B016F" w:rsidP="001B016F">
      <w:pPr>
        <w:spacing w:after="200" w:line="276" w:lineRule="auto"/>
      </w:pPr>
    </w:p>
    <w:tbl>
      <w:tblPr>
        <w:tblStyle w:val="TableGrid"/>
        <w:tblW w:w="10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7095"/>
      </w:tblGrid>
      <w:tr w:rsidR="001B016F" w:rsidTr="00710B5E">
        <w:tc>
          <w:tcPr>
            <w:tcW w:w="36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Pr="003827B8" w:rsidRDefault="001B016F" w:rsidP="00710B5E">
            <w:pPr>
              <w:tabs>
                <w:tab w:val="left" w:pos="2250"/>
                <w:tab w:val="right" w:pos="3182"/>
              </w:tabs>
              <w:rPr>
                <w:sz w:val="28"/>
                <w:szCs w:val="28"/>
              </w:rPr>
            </w:pPr>
            <w:r>
              <w:rPr>
                <w:color w:val="0B5395"/>
                <w:sz w:val="28"/>
                <w:szCs w:val="28"/>
              </w:rPr>
              <w:t>Kanslikostnader</w:t>
            </w:r>
          </w:p>
        </w:tc>
        <w:tc>
          <w:tcPr>
            <w:tcW w:w="709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1B016F" w:rsidRPr="003827B8" w:rsidRDefault="001B016F" w:rsidP="00710B5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0B5395"/>
                <w:sz w:val="28"/>
                <w:szCs w:val="28"/>
              </w:rPr>
              <w:t>539 254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10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7095"/>
      </w:tblGrid>
      <w:tr w:rsidR="001B016F" w:rsidTr="00710B5E">
        <w:tc>
          <w:tcPr>
            <w:tcW w:w="36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Pr="003827B8" w:rsidRDefault="001B016F" w:rsidP="00710B5E">
            <w:pPr>
              <w:tabs>
                <w:tab w:val="left" w:pos="2250"/>
                <w:tab w:val="right" w:pos="3182"/>
              </w:tabs>
              <w:rPr>
                <w:sz w:val="28"/>
                <w:szCs w:val="28"/>
              </w:rPr>
            </w:pPr>
            <w:r>
              <w:rPr>
                <w:color w:val="0B5395"/>
                <w:sz w:val="28"/>
                <w:szCs w:val="28"/>
              </w:rPr>
              <w:lastRenderedPageBreak/>
              <w:t>Kårstyrelsen</w:t>
            </w:r>
          </w:p>
        </w:tc>
        <w:tc>
          <w:tcPr>
            <w:tcW w:w="709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1B016F" w:rsidRPr="003827B8" w:rsidRDefault="001B016F" w:rsidP="00710B5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515"/>
      </w:tblGrid>
      <w:tr w:rsidR="001B016F" w:rsidRPr="008569C8" w:rsidTr="00710B5E">
        <w:trPr>
          <w:trHeight w:val="225"/>
        </w:trPr>
        <w:tc>
          <w:tcPr>
            <w:tcW w:w="368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Default="001B016F" w:rsidP="00710B5E">
            <w:r>
              <w:rPr>
                <w:color w:val="0B5395"/>
              </w:rPr>
              <w:t>Uppdrag</w:t>
            </w:r>
          </w:p>
        </w:tc>
        <w:tc>
          <w:tcPr>
            <w:tcW w:w="6515" w:type="dxa"/>
            <w:tcBorders>
              <w:left w:val="single" w:sz="4" w:space="0" w:color="4F81BD" w:themeColor="accent1"/>
            </w:tcBorders>
          </w:tcPr>
          <w:p w:rsidR="001B016F" w:rsidRPr="00791839" w:rsidRDefault="000971DE" w:rsidP="00710B5E">
            <w:pPr>
              <w:jc w:val="right"/>
              <w:rPr>
                <w:b/>
                <w:color w:val="0B5395"/>
              </w:rPr>
            </w:pPr>
            <w:r>
              <w:rPr>
                <w:b/>
                <w:color w:val="0B5395"/>
              </w:rPr>
              <w:t>78</w:t>
            </w:r>
            <w:r w:rsidR="001B016F" w:rsidRPr="00791839">
              <w:rPr>
                <w:b/>
                <w:color w:val="0B5395"/>
              </w:rPr>
              <w:t xml:space="preserve"> 200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Representation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500</w:t>
            </w:r>
          </w:p>
        </w:tc>
      </w:tr>
    </w:tbl>
    <w:p w:rsidR="001B016F" w:rsidRPr="0081548D" w:rsidRDefault="001B016F" w:rsidP="001B016F"/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Marknadsföring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50 000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Fika (Extern)</w:t>
            </w:r>
          </w:p>
        </w:tc>
        <w:tc>
          <w:tcPr>
            <w:tcW w:w="4318" w:type="dxa"/>
          </w:tcPr>
          <w:p w:rsidR="001B016F" w:rsidRPr="008569C8" w:rsidRDefault="0026130D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4</w:t>
            </w:r>
            <w:r w:rsidR="001B016F">
              <w:rPr>
                <w:color w:val="0B5395"/>
              </w:rPr>
              <w:t xml:space="preserve">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Utbildningsforum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8 000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Studiesocialtforum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8 000</w:t>
            </w:r>
          </w:p>
        </w:tc>
      </w:tr>
    </w:tbl>
    <w:p w:rsidR="001B016F" w:rsidRDefault="001B016F" w:rsidP="001B016F">
      <w:pPr>
        <w:spacing w:after="200" w:line="276" w:lineRule="auto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Resekostnader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1 000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Övriga externa medlemsavgifter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700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2862DD" w:rsidRPr="008569C8" w:rsidTr="00AA0F41">
        <w:trPr>
          <w:trHeight w:val="225"/>
        </w:trPr>
        <w:tc>
          <w:tcPr>
            <w:tcW w:w="5180" w:type="dxa"/>
          </w:tcPr>
          <w:p w:rsidR="002862DD" w:rsidRDefault="002862DD" w:rsidP="00AA0F41">
            <w:r>
              <w:rPr>
                <w:color w:val="0B5395"/>
              </w:rPr>
              <w:t>Förtäring resor</w:t>
            </w:r>
          </w:p>
        </w:tc>
        <w:tc>
          <w:tcPr>
            <w:tcW w:w="4318" w:type="dxa"/>
          </w:tcPr>
          <w:p w:rsidR="002862DD" w:rsidRPr="008569C8" w:rsidRDefault="002862DD" w:rsidP="00AA0F41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6000</w:t>
            </w:r>
          </w:p>
        </w:tc>
      </w:tr>
    </w:tbl>
    <w:p w:rsidR="002862DD" w:rsidRDefault="002862DD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515"/>
      </w:tblGrid>
      <w:tr w:rsidR="001B016F" w:rsidRPr="008569C8" w:rsidTr="00710B5E">
        <w:trPr>
          <w:trHeight w:val="225"/>
        </w:trPr>
        <w:tc>
          <w:tcPr>
            <w:tcW w:w="368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Default="001B016F" w:rsidP="00710B5E">
            <w:r>
              <w:rPr>
                <w:color w:val="0B5395"/>
              </w:rPr>
              <w:t>Styrelsekostnader</w:t>
            </w:r>
          </w:p>
        </w:tc>
        <w:tc>
          <w:tcPr>
            <w:tcW w:w="6515" w:type="dxa"/>
            <w:tcBorders>
              <w:left w:val="single" w:sz="4" w:space="0" w:color="4F81BD" w:themeColor="accent1"/>
            </w:tcBorders>
          </w:tcPr>
          <w:p w:rsidR="001B016F" w:rsidRPr="005774C2" w:rsidRDefault="000971DE" w:rsidP="00710B5E">
            <w:pPr>
              <w:jc w:val="right"/>
              <w:rPr>
                <w:b/>
                <w:color w:val="0B5395"/>
              </w:rPr>
            </w:pPr>
            <w:r>
              <w:rPr>
                <w:b/>
                <w:color w:val="0B5395"/>
              </w:rPr>
              <w:t>160</w:t>
            </w:r>
            <w:r w:rsidR="001B016F" w:rsidRPr="005774C2">
              <w:rPr>
                <w:b/>
                <w:color w:val="0B5395"/>
              </w:rPr>
              <w:t xml:space="preserve">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Överlämning &amp; Utvärdering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10 000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Teambuilding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20 000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8C3365" w:rsidRPr="008569C8" w:rsidTr="00AA0F41">
        <w:trPr>
          <w:trHeight w:val="225"/>
        </w:trPr>
        <w:tc>
          <w:tcPr>
            <w:tcW w:w="5180" w:type="dxa"/>
          </w:tcPr>
          <w:p w:rsidR="008C3365" w:rsidRDefault="008C3365" w:rsidP="008C3365">
            <w:r>
              <w:rPr>
                <w:color w:val="0B5395"/>
              </w:rPr>
              <w:t>Evenemang</w:t>
            </w:r>
          </w:p>
        </w:tc>
        <w:tc>
          <w:tcPr>
            <w:tcW w:w="4318" w:type="dxa"/>
          </w:tcPr>
          <w:p w:rsidR="008C3365" w:rsidRPr="008569C8" w:rsidRDefault="008C3365" w:rsidP="00AA0F41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130 000</w:t>
            </w:r>
          </w:p>
        </w:tc>
      </w:tr>
    </w:tbl>
    <w:p w:rsidR="008C3365" w:rsidRDefault="008C3365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515"/>
      </w:tblGrid>
      <w:tr w:rsidR="001B016F" w:rsidRPr="008569C8" w:rsidTr="00710B5E">
        <w:trPr>
          <w:trHeight w:val="225"/>
        </w:trPr>
        <w:tc>
          <w:tcPr>
            <w:tcW w:w="368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Default="001B016F" w:rsidP="00710B5E">
            <w:r>
              <w:rPr>
                <w:color w:val="0B5395"/>
              </w:rPr>
              <w:t>Sociala kostnader</w:t>
            </w:r>
          </w:p>
        </w:tc>
        <w:tc>
          <w:tcPr>
            <w:tcW w:w="6515" w:type="dxa"/>
            <w:tcBorders>
              <w:left w:val="single" w:sz="4" w:space="0" w:color="4F81BD" w:themeColor="accent1"/>
            </w:tcBorders>
          </w:tcPr>
          <w:p w:rsidR="001B016F" w:rsidRPr="00791839" w:rsidRDefault="001B016F" w:rsidP="00710B5E">
            <w:pPr>
              <w:jc w:val="right"/>
              <w:rPr>
                <w:b/>
                <w:color w:val="0B5395"/>
              </w:rPr>
            </w:pPr>
            <w:r w:rsidRPr="00791839">
              <w:rPr>
                <w:b/>
                <w:color w:val="0B5395"/>
              </w:rPr>
              <w:t>9 800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Tidningar &amp; Tidsskrifter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2 800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 xml:space="preserve">Gåvor 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2 000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18"/>
      </w:tblGrid>
      <w:tr w:rsidR="001B016F" w:rsidRPr="008569C8" w:rsidTr="00710B5E">
        <w:trPr>
          <w:trHeight w:val="225"/>
        </w:trPr>
        <w:tc>
          <w:tcPr>
            <w:tcW w:w="5180" w:type="dxa"/>
          </w:tcPr>
          <w:p w:rsidR="001B016F" w:rsidRDefault="001B016F" w:rsidP="00710B5E">
            <w:r>
              <w:rPr>
                <w:color w:val="0B5395"/>
              </w:rPr>
              <w:t>Fika (Intern)</w:t>
            </w:r>
          </w:p>
        </w:tc>
        <w:tc>
          <w:tcPr>
            <w:tcW w:w="4318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 xml:space="preserve">5 000 </w:t>
            </w:r>
          </w:p>
        </w:tc>
      </w:tr>
    </w:tbl>
    <w:p w:rsidR="001B016F" w:rsidRDefault="001B016F" w:rsidP="000971DE">
      <w:pPr>
        <w:tabs>
          <w:tab w:val="left" w:pos="2085"/>
        </w:tabs>
        <w:spacing w:after="200" w:line="276" w:lineRule="auto"/>
      </w:pPr>
    </w:p>
    <w:p w:rsidR="001B016F" w:rsidRDefault="001B016F" w:rsidP="001B016F">
      <w:pPr>
        <w:spacing w:after="200" w:line="276" w:lineRule="auto"/>
      </w:pPr>
    </w:p>
    <w:tbl>
      <w:tblPr>
        <w:tblStyle w:val="TableGrid"/>
        <w:tblW w:w="10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7095"/>
      </w:tblGrid>
      <w:tr w:rsidR="001B016F" w:rsidTr="00710B5E">
        <w:tc>
          <w:tcPr>
            <w:tcW w:w="36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Pr="003827B8" w:rsidRDefault="001B016F" w:rsidP="00710B5E">
            <w:pPr>
              <w:tabs>
                <w:tab w:val="left" w:pos="2250"/>
                <w:tab w:val="right" w:pos="3182"/>
              </w:tabs>
              <w:rPr>
                <w:sz w:val="28"/>
                <w:szCs w:val="28"/>
              </w:rPr>
            </w:pPr>
            <w:r>
              <w:rPr>
                <w:color w:val="0B5395"/>
                <w:sz w:val="28"/>
                <w:szCs w:val="28"/>
              </w:rPr>
              <w:t>Kårstyrelsekostnader</w:t>
            </w:r>
          </w:p>
        </w:tc>
        <w:tc>
          <w:tcPr>
            <w:tcW w:w="709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1B016F" w:rsidRPr="003827B8" w:rsidRDefault="000971DE" w:rsidP="00710B5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0B5395"/>
                <w:sz w:val="28"/>
                <w:szCs w:val="28"/>
              </w:rPr>
              <w:t>248</w:t>
            </w:r>
            <w:r w:rsidR="001B016F">
              <w:rPr>
                <w:b/>
                <w:color w:val="0B5395"/>
                <w:sz w:val="28"/>
                <w:szCs w:val="28"/>
              </w:rPr>
              <w:t xml:space="preserve">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10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7095"/>
      </w:tblGrid>
      <w:tr w:rsidR="001B016F" w:rsidTr="00710B5E">
        <w:tc>
          <w:tcPr>
            <w:tcW w:w="36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Pr="003827B8" w:rsidRDefault="001B016F" w:rsidP="00710B5E">
            <w:pPr>
              <w:tabs>
                <w:tab w:val="left" w:pos="2250"/>
                <w:tab w:val="right" w:pos="3182"/>
              </w:tabs>
              <w:rPr>
                <w:sz w:val="28"/>
                <w:szCs w:val="28"/>
              </w:rPr>
            </w:pPr>
            <w:r>
              <w:rPr>
                <w:color w:val="0B5395"/>
                <w:sz w:val="28"/>
                <w:szCs w:val="28"/>
              </w:rPr>
              <w:lastRenderedPageBreak/>
              <w:t>Föreningskostnader</w:t>
            </w:r>
          </w:p>
        </w:tc>
        <w:tc>
          <w:tcPr>
            <w:tcW w:w="709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1B016F" w:rsidRPr="003827B8" w:rsidRDefault="001B016F" w:rsidP="00710B5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Default="001B016F" w:rsidP="00710B5E">
            <w:r>
              <w:rPr>
                <w:color w:val="0B5395"/>
              </w:rPr>
              <w:t>Revisorarvode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40 000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Default="001B016F" w:rsidP="00710B5E">
            <w:r>
              <w:rPr>
                <w:color w:val="0B5395"/>
              </w:rPr>
              <w:t>Företagsförsäkring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5 000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Default="001B016F" w:rsidP="00710B5E">
            <w:r>
              <w:rPr>
                <w:color w:val="0B5395"/>
              </w:rPr>
              <w:t>Interna täckningsbidrag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5 000</w:t>
            </w:r>
          </w:p>
        </w:tc>
      </w:tr>
    </w:tbl>
    <w:p w:rsidR="001B016F" w:rsidRDefault="001B016F" w:rsidP="001B016F">
      <w:pPr>
        <w:spacing w:after="200" w:line="276" w:lineRule="auto"/>
      </w:pPr>
    </w:p>
    <w:tbl>
      <w:tblPr>
        <w:tblStyle w:val="TableGrid"/>
        <w:tblW w:w="10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7095"/>
      </w:tblGrid>
      <w:tr w:rsidR="001B016F" w:rsidTr="00710B5E">
        <w:tc>
          <w:tcPr>
            <w:tcW w:w="36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Pr="003827B8" w:rsidRDefault="001B016F" w:rsidP="00710B5E">
            <w:pPr>
              <w:tabs>
                <w:tab w:val="left" w:pos="2250"/>
                <w:tab w:val="right" w:pos="3182"/>
              </w:tabs>
              <w:rPr>
                <w:sz w:val="28"/>
                <w:szCs w:val="28"/>
              </w:rPr>
            </w:pPr>
            <w:r>
              <w:rPr>
                <w:color w:val="0B5395"/>
                <w:sz w:val="28"/>
                <w:szCs w:val="28"/>
              </w:rPr>
              <w:t>Totala Föreningskostnader</w:t>
            </w:r>
          </w:p>
        </w:tc>
        <w:tc>
          <w:tcPr>
            <w:tcW w:w="709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1B016F" w:rsidRPr="003827B8" w:rsidRDefault="001B016F" w:rsidP="00710B5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0B5395"/>
                <w:sz w:val="28"/>
                <w:szCs w:val="28"/>
              </w:rPr>
              <w:t>50 000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10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7095"/>
      </w:tblGrid>
      <w:tr w:rsidR="001B016F" w:rsidTr="00710B5E">
        <w:tc>
          <w:tcPr>
            <w:tcW w:w="36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Pr="003827B8" w:rsidRDefault="001B016F" w:rsidP="00710B5E">
            <w:pPr>
              <w:tabs>
                <w:tab w:val="left" w:pos="2250"/>
                <w:tab w:val="right" w:pos="3182"/>
              </w:tabs>
              <w:rPr>
                <w:sz w:val="28"/>
                <w:szCs w:val="28"/>
              </w:rPr>
            </w:pPr>
            <w:r>
              <w:rPr>
                <w:color w:val="0B5395"/>
                <w:sz w:val="28"/>
                <w:szCs w:val="28"/>
              </w:rPr>
              <w:t>Övriga kostnader</w:t>
            </w:r>
          </w:p>
        </w:tc>
        <w:tc>
          <w:tcPr>
            <w:tcW w:w="709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1B016F" w:rsidRPr="003827B8" w:rsidRDefault="001B016F" w:rsidP="00710B5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Default="001B016F" w:rsidP="00710B5E">
            <w:r>
              <w:rPr>
                <w:color w:val="0B5395"/>
              </w:rPr>
              <w:t>Kontorsmaterial till försäljning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5000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Default="001B016F" w:rsidP="00710B5E">
            <w:r>
              <w:rPr>
                <w:color w:val="0B5395"/>
              </w:rPr>
              <w:t>Avskrivingar Inventarier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25 000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1B016F" w:rsidRPr="008569C8" w:rsidTr="00710B5E">
        <w:trPr>
          <w:trHeight w:val="225"/>
        </w:trPr>
        <w:tc>
          <w:tcPr>
            <w:tcW w:w="5747" w:type="dxa"/>
          </w:tcPr>
          <w:p w:rsidR="001B016F" w:rsidRDefault="001B016F" w:rsidP="00710B5E">
            <w:r>
              <w:rPr>
                <w:color w:val="0B5395"/>
              </w:rPr>
              <w:t>Övriga Kostnader</w:t>
            </w:r>
          </w:p>
        </w:tc>
        <w:tc>
          <w:tcPr>
            <w:tcW w:w="4449" w:type="dxa"/>
          </w:tcPr>
          <w:p w:rsidR="001B016F" w:rsidRPr="008569C8" w:rsidRDefault="001B016F" w:rsidP="00710B5E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500</w:t>
            </w:r>
          </w:p>
        </w:tc>
      </w:tr>
    </w:tbl>
    <w:p w:rsidR="001B016F" w:rsidRDefault="001B016F" w:rsidP="001B016F">
      <w:pPr>
        <w:spacing w:after="200"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449"/>
      </w:tblGrid>
      <w:tr w:rsidR="00B13626" w:rsidRPr="008569C8" w:rsidTr="00950C70">
        <w:trPr>
          <w:trHeight w:val="225"/>
        </w:trPr>
        <w:tc>
          <w:tcPr>
            <w:tcW w:w="5747" w:type="dxa"/>
          </w:tcPr>
          <w:p w:rsidR="00B13626" w:rsidRDefault="00B13626" w:rsidP="00B13626">
            <w:r>
              <w:rPr>
                <w:color w:val="0B5395"/>
              </w:rPr>
              <w:t>Inköp Läsk</w:t>
            </w:r>
          </w:p>
        </w:tc>
        <w:tc>
          <w:tcPr>
            <w:tcW w:w="4449" w:type="dxa"/>
          </w:tcPr>
          <w:p w:rsidR="00B13626" w:rsidRPr="008569C8" w:rsidRDefault="00B13626" w:rsidP="00950C70">
            <w:pPr>
              <w:jc w:val="right"/>
              <w:rPr>
                <w:color w:val="0B5395"/>
              </w:rPr>
            </w:pPr>
            <w:r>
              <w:rPr>
                <w:color w:val="0B5395"/>
              </w:rPr>
              <w:t>3 681</w:t>
            </w:r>
          </w:p>
        </w:tc>
      </w:tr>
    </w:tbl>
    <w:p w:rsidR="00B13626" w:rsidRDefault="00B13626" w:rsidP="001B016F">
      <w:pPr>
        <w:spacing w:after="200" w:line="276" w:lineRule="auto"/>
      </w:pPr>
    </w:p>
    <w:p w:rsidR="00B13626" w:rsidRDefault="00B13626" w:rsidP="001B016F">
      <w:pPr>
        <w:spacing w:after="200" w:line="276" w:lineRule="auto"/>
      </w:pPr>
    </w:p>
    <w:tbl>
      <w:tblPr>
        <w:tblStyle w:val="TableGrid"/>
        <w:tblW w:w="10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7095"/>
      </w:tblGrid>
      <w:tr w:rsidR="001B016F" w:rsidTr="00710B5E">
        <w:tc>
          <w:tcPr>
            <w:tcW w:w="36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7E2FB"/>
          </w:tcPr>
          <w:p w:rsidR="001B016F" w:rsidRPr="003827B8" w:rsidRDefault="001B016F" w:rsidP="00710B5E">
            <w:pPr>
              <w:tabs>
                <w:tab w:val="left" w:pos="2250"/>
                <w:tab w:val="right" w:pos="3182"/>
              </w:tabs>
              <w:rPr>
                <w:sz w:val="28"/>
                <w:szCs w:val="28"/>
              </w:rPr>
            </w:pPr>
            <w:r>
              <w:rPr>
                <w:color w:val="0B5395"/>
                <w:sz w:val="28"/>
                <w:szCs w:val="28"/>
              </w:rPr>
              <w:t>Totala Övriga kostnader</w:t>
            </w:r>
          </w:p>
        </w:tc>
        <w:tc>
          <w:tcPr>
            <w:tcW w:w="709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1B016F" w:rsidRPr="003827B8" w:rsidRDefault="00B13626" w:rsidP="00B1362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0B5395"/>
                <w:sz w:val="28"/>
                <w:szCs w:val="28"/>
              </w:rPr>
              <w:t>34 181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E50EB2" w:rsidRDefault="00E50EB2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-431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687"/>
        <w:gridCol w:w="6940"/>
      </w:tblGrid>
      <w:tr w:rsidR="001B016F" w:rsidTr="00710B5E">
        <w:trPr>
          <w:trHeight w:val="427"/>
        </w:trPr>
        <w:tc>
          <w:tcPr>
            <w:tcW w:w="3687" w:type="dxa"/>
            <w:shd w:val="clear" w:color="auto" w:fill="C7E2FB"/>
          </w:tcPr>
          <w:p w:rsidR="001B016F" w:rsidRPr="009D6724" w:rsidRDefault="001B016F" w:rsidP="00710B5E">
            <w:pPr>
              <w:rPr>
                <w:b/>
                <w:sz w:val="32"/>
                <w:szCs w:val="32"/>
              </w:rPr>
            </w:pPr>
            <w:r>
              <w:rPr>
                <w:b/>
                <w:color w:val="0B5395"/>
                <w:sz w:val="32"/>
                <w:szCs w:val="32"/>
              </w:rPr>
              <w:t>Totala Kostnader</w:t>
            </w:r>
          </w:p>
        </w:tc>
        <w:tc>
          <w:tcPr>
            <w:tcW w:w="6940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1B016F" w:rsidRDefault="00B13626" w:rsidP="00710B5E">
            <w:pPr>
              <w:jc w:val="right"/>
              <w:rPr>
                <w:b/>
                <w:color w:val="0B5395"/>
                <w:sz w:val="32"/>
                <w:szCs w:val="32"/>
              </w:rPr>
            </w:pPr>
            <w:r>
              <w:rPr>
                <w:b/>
                <w:color w:val="0B5395"/>
                <w:sz w:val="32"/>
                <w:szCs w:val="32"/>
              </w:rPr>
              <w:t>1 988 440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tbl>
      <w:tblPr>
        <w:tblStyle w:val="TableGrid"/>
        <w:tblW w:w="0" w:type="auto"/>
        <w:tblInd w:w="-431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687"/>
        <w:gridCol w:w="6940"/>
      </w:tblGrid>
      <w:tr w:rsidR="001B016F" w:rsidTr="00710B5E">
        <w:trPr>
          <w:trHeight w:val="427"/>
        </w:trPr>
        <w:tc>
          <w:tcPr>
            <w:tcW w:w="3687" w:type="dxa"/>
            <w:shd w:val="clear" w:color="auto" w:fill="C7E2FB"/>
          </w:tcPr>
          <w:p w:rsidR="001B016F" w:rsidRPr="009D6724" w:rsidRDefault="001B016F" w:rsidP="00710B5E">
            <w:pPr>
              <w:rPr>
                <w:b/>
                <w:sz w:val="32"/>
                <w:szCs w:val="32"/>
              </w:rPr>
            </w:pPr>
            <w:r>
              <w:rPr>
                <w:b/>
                <w:color w:val="0B5395"/>
                <w:sz w:val="32"/>
                <w:szCs w:val="32"/>
              </w:rPr>
              <w:t>Kårstyrelsens resultat</w:t>
            </w:r>
          </w:p>
        </w:tc>
        <w:tc>
          <w:tcPr>
            <w:tcW w:w="6940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1B016F" w:rsidRDefault="00B13626" w:rsidP="00710B5E">
            <w:pPr>
              <w:jc w:val="right"/>
              <w:rPr>
                <w:b/>
                <w:color w:val="0B5395"/>
                <w:sz w:val="32"/>
                <w:szCs w:val="32"/>
              </w:rPr>
            </w:pPr>
            <w:r>
              <w:rPr>
                <w:b/>
                <w:color w:val="0B5395"/>
                <w:sz w:val="28"/>
                <w:szCs w:val="28"/>
              </w:rPr>
              <w:t>-207 086</w:t>
            </w:r>
          </w:p>
        </w:tc>
      </w:tr>
    </w:tbl>
    <w:p w:rsidR="001B016F" w:rsidRDefault="001B016F" w:rsidP="001B016F"/>
    <w:tbl>
      <w:tblPr>
        <w:tblStyle w:val="TableGrid"/>
        <w:tblW w:w="0" w:type="auto"/>
        <w:tblInd w:w="-431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627"/>
      </w:tblGrid>
      <w:tr w:rsidR="001B016F" w:rsidTr="00710B5E">
        <w:trPr>
          <w:trHeight w:val="427"/>
        </w:trPr>
        <w:tc>
          <w:tcPr>
            <w:tcW w:w="10627" w:type="dxa"/>
            <w:shd w:val="clear" w:color="auto" w:fill="C7E2FB"/>
          </w:tcPr>
          <w:p w:rsidR="001B016F" w:rsidRPr="009D6724" w:rsidRDefault="001B016F" w:rsidP="00710B5E">
            <w:pPr>
              <w:rPr>
                <w:b/>
                <w:sz w:val="36"/>
                <w:szCs w:val="36"/>
              </w:rPr>
            </w:pPr>
            <w:r>
              <w:rPr>
                <w:b/>
                <w:color w:val="0B5395"/>
                <w:sz w:val="36"/>
                <w:szCs w:val="36"/>
              </w:rPr>
              <w:t>BILAGA: KONTOPLAN FÖR BUDGETPOSTER</w:t>
            </w:r>
          </w:p>
        </w:tc>
      </w:tr>
    </w:tbl>
    <w:p w:rsidR="001B016F" w:rsidRPr="003827B8" w:rsidRDefault="001B016F" w:rsidP="001B016F">
      <w:pPr>
        <w:rPr>
          <w:color w:val="0B5395"/>
        </w:rPr>
      </w:pPr>
      <w:r w:rsidRPr="003827B8">
        <w:rPr>
          <w:color w:val="0B5395"/>
        </w:rPr>
        <w:t>Räkenskapsåret 2017/2018</w:t>
      </w:r>
      <w:r w:rsidR="00E91F98">
        <w:rPr>
          <w:color w:val="0B5395"/>
        </w:rPr>
        <w:t>, Framtagen av Kårstyrelsen 2017/2018</w:t>
      </w:r>
    </w:p>
    <w:p w:rsidR="001B016F" w:rsidRDefault="001B016F" w:rsidP="001B016F">
      <w:pPr>
        <w:tabs>
          <w:tab w:val="left" w:pos="5700"/>
        </w:tabs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B016F" w:rsidRPr="001B51FF" w:rsidTr="00710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Medlemsintäkter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1B51FF">
              <w:rPr>
                <w:rFonts w:cstheme="minorHAnsi"/>
                <w:b w:val="0"/>
              </w:rPr>
              <w:t>3000</w:t>
            </w:r>
          </w:p>
        </w:tc>
      </w:tr>
    </w:tbl>
    <w:p w:rsidR="001B016F" w:rsidRPr="001B51FF" w:rsidRDefault="001B016F" w:rsidP="001B016F">
      <w:pPr>
        <w:pStyle w:val="NoSpacing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B016F" w:rsidRPr="001B51FF" w:rsidTr="00710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Sponsring/bidrag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51FF">
              <w:rPr>
                <w:rFonts w:cstheme="minorHAnsi"/>
                <w:b w:val="0"/>
              </w:rPr>
              <w:t>3980</w:t>
            </w:r>
          </w:p>
        </w:tc>
      </w:tr>
    </w:tbl>
    <w:p w:rsidR="001B016F" w:rsidRPr="001B51FF" w:rsidRDefault="001B016F" w:rsidP="001B016F">
      <w:pPr>
        <w:pStyle w:val="NoSpacing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B016F" w:rsidRPr="001B51FF" w:rsidTr="00710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Märken &amp; Pins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51FF">
              <w:rPr>
                <w:b w:val="0"/>
              </w:rPr>
              <w:t>3021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Kontorsmaterial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3023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Skåpsuthyrning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3920</w:t>
            </w:r>
          </w:p>
        </w:tc>
      </w:tr>
    </w:tbl>
    <w:p w:rsidR="001B016F" w:rsidRPr="001B51FF" w:rsidRDefault="001B016F" w:rsidP="001B016F">
      <w:pPr>
        <w:pStyle w:val="NoSpacing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B016F" w:rsidRPr="001B51FF" w:rsidTr="00710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Övriga Intäkter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51FF">
              <w:rPr>
                <w:b w:val="0"/>
              </w:rPr>
              <w:t>3990</w:t>
            </w:r>
          </w:p>
        </w:tc>
      </w:tr>
    </w:tbl>
    <w:p w:rsidR="001B016F" w:rsidRPr="001B51FF" w:rsidRDefault="001B016F" w:rsidP="001B016F">
      <w:pPr>
        <w:pStyle w:val="NoSpacing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B016F" w:rsidRPr="001B51FF" w:rsidTr="00710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Arvoderingar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51FF">
              <w:rPr>
                <w:b w:val="0"/>
              </w:rPr>
              <w:t>7016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Arbet</w:t>
            </w:r>
            <w:r w:rsidRPr="001B51FF">
              <w:rPr>
                <w:b w:val="0"/>
              </w:rPr>
              <w:t>sgivaravgift Arvoderade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7510</w:t>
            </w:r>
          </w:p>
        </w:tc>
      </w:tr>
    </w:tbl>
    <w:p w:rsidR="001B016F" w:rsidRPr="001B51FF" w:rsidRDefault="001B016F" w:rsidP="001B016F">
      <w:pPr>
        <w:pStyle w:val="NoSpacing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B016F" w:rsidRPr="001B51FF" w:rsidTr="00710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Lön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51FF">
              <w:rPr>
                <w:b w:val="0"/>
              </w:rPr>
              <w:t>7010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Arbetsgivaravgift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7510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Bokföring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6530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Hälso &amp; Friskvård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7620</w:t>
            </w:r>
          </w:p>
        </w:tc>
      </w:tr>
    </w:tbl>
    <w:p w:rsidR="001B016F" w:rsidRPr="001B51FF" w:rsidRDefault="001B016F" w:rsidP="001B016F">
      <w:pPr>
        <w:pStyle w:val="NoSpacing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B016F" w:rsidRPr="001B51FF" w:rsidTr="00710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Hyreskostnader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51FF">
              <w:rPr>
                <w:b w:val="0"/>
              </w:rPr>
              <w:t>5010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Hyreskostnader, förråd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5011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Renovering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5070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Städ &amp; Hygien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5060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Förbrukningsinventarier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5400, 5410, 5411, 5412</w:t>
            </w:r>
          </w:p>
        </w:tc>
      </w:tr>
    </w:tbl>
    <w:p w:rsidR="001B016F" w:rsidRPr="001B51FF" w:rsidRDefault="001B016F" w:rsidP="001B016F">
      <w:pPr>
        <w:pStyle w:val="NoSpacing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B016F" w:rsidRPr="001B51FF" w:rsidTr="00710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Skrivarkostnader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51FF">
              <w:rPr>
                <w:b w:val="0"/>
              </w:rPr>
              <w:t>5213, 6140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Kontorsmaterial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6100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Porto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6200</w:t>
            </w:r>
          </w:p>
        </w:tc>
      </w:tr>
      <w:tr w:rsidR="001B016F" w:rsidRPr="001B51FF" w:rsidTr="00710B5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Post &amp; Bankavgifter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6570</w:t>
            </w:r>
          </w:p>
        </w:tc>
      </w:tr>
    </w:tbl>
    <w:p w:rsidR="001B016F" w:rsidRPr="001B51FF" w:rsidRDefault="001B016F" w:rsidP="001B016F">
      <w:pPr>
        <w:pStyle w:val="NoSpacing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B016F" w:rsidRPr="001B51FF" w:rsidTr="00710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Datasupport &amp; Dataprogram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51FF">
              <w:rPr>
                <w:b w:val="0"/>
              </w:rPr>
              <w:t>5420, 5421,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Fast telefoni (Personal)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6210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Mobil telefoni (Personal)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6211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Kassa, Kortterminaler &amp; Swish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5220, 5221, 5222, 5223</w:t>
            </w:r>
          </w:p>
        </w:tc>
      </w:tr>
    </w:tbl>
    <w:p w:rsidR="001B016F" w:rsidRPr="001B51FF" w:rsidRDefault="001B016F" w:rsidP="001B016F">
      <w:pPr>
        <w:pStyle w:val="NoSpacing"/>
      </w:pPr>
    </w:p>
    <w:p w:rsidR="001B016F" w:rsidRPr="001B51FF" w:rsidRDefault="001B016F" w:rsidP="001B016F">
      <w:pPr>
        <w:pStyle w:val="NoSpacing"/>
      </w:pPr>
    </w:p>
    <w:p w:rsidR="001B016F" w:rsidRPr="001B51FF" w:rsidRDefault="001B016F" w:rsidP="001B016F">
      <w:pPr>
        <w:pStyle w:val="NoSpacing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B016F" w:rsidRPr="001B51FF" w:rsidTr="00710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Representation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51FF">
              <w:rPr>
                <w:b w:val="0"/>
              </w:rPr>
              <w:t>6070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Marknadsföring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5900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lastRenderedPageBreak/>
              <w:t>Fika (Extern)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6232</w:t>
            </w:r>
          </w:p>
        </w:tc>
      </w:tr>
    </w:tbl>
    <w:p w:rsidR="001B016F" w:rsidRPr="001B51FF" w:rsidRDefault="001B016F" w:rsidP="001B016F">
      <w:pPr>
        <w:pStyle w:val="NoSpacing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B016F" w:rsidRPr="001B51FF" w:rsidTr="00710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Utbildningsforum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Studiesocialtforum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B016F" w:rsidRPr="001B51FF" w:rsidRDefault="001B016F" w:rsidP="001B016F">
      <w:pPr>
        <w:pStyle w:val="NoSpacing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B016F" w:rsidRPr="001B51FF" w:rsidTr="00710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Resekostnader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51FF">
              <w:rPr>
                <w:b w:val="0"/>
              </w:rPr>
              <w:t>5800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Övriga externa medlemsavgifter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6981</w:t>
            </w:r>
          </w:p>
        </w:tc>
      </w:tr>
    </w:tbl>
    <w:p w:rsidR="001B016F" w:rsidRPr="001B51FF" w:rsidRDefault="001B016F" w:rsidP="001B016F">
      <w:pPr>
        <w:pStyle w:val="NoSpacing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B016F" w:rsidRPr="001B51FF" w:rsidTr="00710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Överlämning &amp; Utvärdering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51FF">
              <w:rPr>
                <w:b w:val="0"/>
              </w:rPr>
              <w:t>7610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Teambuilding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7610</w:t>
            </w:r>
          </w:p>
        </w:tc>
      </w:tr>
    </w:tbl>
    <w:p w:rsidR="001B016F" w:rsidRPr="001B51FF" w:rsidRDefault="001B016F" w:rsidP="001B016F">
      <w:pPr>
        <w:pStyle w:val="NoSpacing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B016F" w:rsidRPr="001B51FF" w:rsidTr="00710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Tidningar &amp; Tidsskrifter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51FF">
              <w:rPr>
                <w:b w:val="0"/>
              </w:rPr>
              <w:t>6970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Gåvor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6220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Fika (Intern)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6231</w:t>
            </w:r>
          </w:p>
        </w:tc>
      </w:tr>
    </w:tbl>
    <w:p w:rsidR="001B016F" w:rsidRPr="001B51FF" w:rsidRDefault="001B016F" w:rsidP="001B016F">
      <w:pPr>
        <w:pStyle w:val="NoSpacing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B016F" w:rsidRPr="001B51FF" w:rsidTr="00710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Revisorarvode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51FF">
              <w:rPr>
                <w:b w:val="0"/>
              </w:rPr>
              <w:t>6420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Företagsförsäkring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6310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Interna täckningsbidrag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6993</w:t>
            </w:r>
          </w:p>
        </w:tc>
      </w:tr>
    </w:tbl>
    <w:p w:rsidR="001B016F" w:rsidRDefault="001B016F" w:rsidP="001B016F">
      <w:pPr>
        <w:pStyle w:val="NoSpacing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B016F" w:rsidRPr="001B51FF" w:rsidTr="00710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SFS Medlemskapskostnad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6997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SamS Medlemsavgift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6998</w:t>
            </w:r>
          </w:p>
        </w:tc>
      </w:tr>
    </w:tbl>
    <w:p w:rsidR="001B016F" w:rsidRPr="001B51FF" w:rsidRDefault="001B016F" w:rsidP="001B016F">
      <w:pPr>
        <w:pStyle w:val="NoSpacing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B016F" w:rsidRPr="001B51FF" w:rsidTr="00710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Kontorsmaterial till försäljning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51FF">
              <w:rPr>
                <w:b w:val="0"/>
              </w:rPr>
              <w:t>4070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Avskrivningar Inventarier (kåren)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1219</w:t>
            </w:r>
          </w:p>
        </w:tc>
      </w:tr>
      <w:tr w:rsidR="001B016F" w:rsidRPr="001B51FF" w:rsidTr="00710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016F" w:rsidRPr="001B51FF" w:rsidRDefault="001B016F" w:rsidP="00710B5E">
            <w:pPr>
              <w:pStyle w:val="NoSpacing"/>
              <w:rPr>
                <w:b w:val="0"/>
              </w:rPr>
            </w:pPr>
            <w:r w:rsidRPr="001B51FF">
              <w:rPr>
                <w:b w:val="0"/>
              </w:rPr>
              <w:t>Övriga Kostnader</w:t>
            </w:r>
          </w:p>
        </w:tc>
        <w:tc>
          <w:tcPr>
            <w:tcW w:w="5098" w:type="dxa"/>
          </w:tcPr>
          <w:p w:rsidR="001B016F" w:rsidRPr="001B51FF" w:rsidRDefault="001B016F" w:rsidP="00710B5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1FF">
              <w:t>6990</w:t>
            </w:r>
          </w:p>
        </w:tc>
      </w:tr>
    </w:tbl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tabs>
          <w:tab w:val="left" w:pos="5700"/>
        </w:tabs>
      </w:pPr>
    </w:p>
    <w:p w:rsidR="001B016F" w:rsidRDefault="001B016F" w:rsidP="001B016F">
      <w:pPr>
        <w:spacing w:after="200" w:line="276" w:lineRule="auto"/>
      </w:pPr>
    </w:p>
    <w:p w:rsidR="001923E0" w:rsidRDefault="001923E0" w:rsidP="001923E0"/>
    <w:sectPr w:rsidR="001923E0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16F" w:rsidRDefault="001B016F" w:rsidP="00601083">
      <w:r>
        <w:separator/>
      </w:r>
    </w:p>
  </w:endnote>
  <w:endnote w:type="continuationSeparator" w:id="0">
    <w:p w:rsidR="001B016F" w:rsidRDefault="001B016F" w:rsidP="006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6B6839" w:rsidTr="006B6839">
      <w:trPr>
        <w:trHeight w:val="763"/>
      </w:trPr>
      <w:tc>
        <w:tcPr>
          <w:tcW w:w="3756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:rsidR="006B6839" w:rsidRDefault="004A5D71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0707-170 886</w:t>
          </w:r>
        </w:p>
      </w:tc>
      <w:tc>
        <w:tcPr>
          <w:tcW w:w="2835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:rsidR="00F15B6A" w:rsidRDefault="00F15B6A">
    <w:pPr>
      <w:pStyle w:val="Footer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16F" w:rsidRDefault="001B016F" w:rsidP="00601083">
      <w:r>
        <w:separator/>
      </w:r>
    </w:p>
  </w:footnote>
  <w:footnote w:type="continuationSeparator" w:id="0">
    <w:p w:rsidR="001B016F" w:rsidRDefault="001B016F" w:rsidP="006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F15B6A">
    <w:pPr>
      <w:pStyle w:val="Header"/>
    </w:pPr>
    <w:r>
      <w:rPr>
        <w:noProof/>
        <w:sz w:val="20"/>
        <w:lang w:eastAsia="sv-S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5B6A" w:rsidRDefault="00F15B6A">
    <w:pPr>
      <w:pStyle w:val="Header"/>
    </w:pPr>
  </w:p>
  <w:p w:rsidR="00F15B6A" w:rsidRDefault="00F15B6A">
    <w:pPr>
      <w:pStyle w:val="Header"/>
    </w:pPr>
  </w:p>
  <w:p w:rsidR="00F15B6A" w:rsidRDefault="00F15B6A">
    <w:pPr>
      <w:pStyle w:val="Header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6F"/>
    <w:rsid w:val="000051E4"/>
    <w:rsid w:val="00045C4D"/>
    <w:rsid w:val="000971DE"/>
    <w:rsid w:val="000D78E9"/>
    <w:rsid w:val="000F50D5"/>
    <w:rsid w:val="00142E3B"/>
    <w:rsid w:val="00157DC5"/>
    <w:rsid w:val="00165081"/>
    <w:rsid w:val="00186626"/>
    <w:rsid w:val="001923E0"/>
    <w:rsid w:val="001B016F"/>
    <w:rsid w:val="002068E7"/>
    <w:rsid w:val="0026130D"/>
    <w:rsid w:val="00266CAD"/>
    <w:rsid w:val="002862DD"/>
    <w:rsid w:val="00312164"/>
    <w:rsid w:val="00383E35"/>
    <w:rsid w:val="0046674B"/>
    <w:rsid w:val="004A4E0F"/>
    <w:rsid w:val="004A5D71"/>
    <w:rsid w:val="004D518C"/>
    <w:rsid w:val="0052386D"/>
    <w:rsid w:val="0053303C"/>
    <w:rsid w:val="005B0263"/>
    <w:rsid w:val="005D09CC"/>
    <w:rsid w:val="00601083"/>
    <w:rsid w:val="00662000"/>
    <w:rsid w:val="00662965"/>
    <w:rsid w:val="006B6839"/>
    <w:rsid w:val="007253E9"/>
    <w:rsid w:val="00763B21"/>
    <w:rsid w:val="00784F6C"/>
    <w:rsid w:val="008663D3"/>
    <w:rsid w:val="008C3365"/>
    <w:rsid w:val="00906CC7"/>
    <w:rsid w:val="00986D6D"/>
    <w:rsid w:val="009B2D5B"/>
    <w:rsid w:val="00A4136F"/>
    <w:rsid w:val="00A7512B"/>
    <w:rsid w:val="00A974B8"/>
    <w:rsid w:val="00B13626"/>
    <w:rsid w:val="00B31E95"/>
    <w:rsid w:val="00B62A8C"/>
    <w:rsid w:val="00BB3265"/>
    <w:rsid w:val="00BC33EA"/>
    <w:rsid w:val="00CC382F"/>
    <w:rsid w:val="00CC39B3"/>
    <w:rsid w:val="00CD3311"/>
    <w:rsid w:val="00D9241C"/>
    <w:rsid w:val="00E14E89"/>
    <w:rsid w:val="00E45FFB"/>
    <w:rsid w:val="00E50EB2"/>
    <w:rsid w:val="00E91F98"/>
    <w:rsid w:val="00E957F0"/>
    <w:rsid w:val="00E96D01"/>
    <w:rsid w:val="00F15B6A"/>
    <w:rsid w:val="00F5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3497EC"/>
  <w15:docId w15:val="{AF6D1338-2C1F-45F6-9EEC-9168D0BD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16F"/>
    <w:pPr>
      <w:spacing w:after="0" w:line="240" w:lineRule="auto"/>
    </w:pPr>
    <w:rPr>
      <w:sz w:val="24"/>
      <w:szCs w:val="24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semiHidden/>
    <w:rsid w:val="005238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5238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leGrid">
    <w:name w:val="Table Grid"/>
    <w:basedOn w:val="TableNormal"/>
    <w:uiPriority w:val="5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923E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E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E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923E0"/>
    <w:rPr>
      <w:b/>
      <w:bCs/>
    </w:rPr>
  </w:style>
  <w:style w:type="character" w:styleId="Emphasis">
    <w:name w:val="Emphasis"/>
    <w:basedOn w:val="DefaultParagraphFont"/>
    <w:uiPriority w:val="20"/>
    <w:qFormat/>
    <w:rsid w:val="001923E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923E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923E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923E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E0"/>
    <w:rPr>
      <w:b/>
      <w:i/>
      <w:sz w:val="24"/>
    </w:rPr>
  </w:style>
  <w:style w:type="character" w:styleId="SubtleEmphasis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923E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923E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923E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  <w:style w:type="table" w:styleId="GridTable1Light-Accent1">
    <w:name w:val="Grid Table 1 Light Accent 1"/>
    <w:basedOn w:val="TableNormal"/>
    <w:uiPriority w:val="46"/>
    <w:rsid w:val="001B016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df&#246;rande\Documents\Custom%20Office%20Templates\Tomt%20SiS%20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BAC3A-9301-435E-96E2-CA95D2C2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SiS dokument</Template>
  <TotalTime>1478</TotalTime>
  <Pages>9</Pages>
  <Words>628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Studentkåren i Skövde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Ordförande</dc:creator>
  <cp:lastModifiedBy>ordf@studentkaren.se</cp:lastModifiedBy>
  <cp:revision>8</cp:revision>
  <cp:lastPrinted>2017-08-03T09:42:00Z</cp:lastPrinted>
  <dcterms:created xsi:type="dcterms:W3CDTF">2017-08-03T09:39:00Z</dcterms:created>
  <dcterms:modified xsi:type="dcterms:W3CDTF">2017-11-09T20:01:00Z</dcterms:modified>
</cp:coreProperties>
</file>