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429" w:rsidRDefault="008F4429" w:rsidP="008F4429">
      <w:bookmarkStart w:id="0" w:name="_GoBack"/>
      <w:bookmarkEnd w:id="0"/>
      <w:r>
        <w:rPr>
          <w:b/>
        </w:rPr>
        <w:t>Datum:</w:t>
      </w:r>
      <w:r>
        <w:t xml:space="preserve"> </w:t>
      </w:r>
      <w:r>
        <w:fldChar w:fldCharType="begin"/>
      </w:r>
      <w:r>
        <w:instrText xml:space="preserve"> TIME \@ "yyyy-MM-dd" </w:instrText>
      </w:r>
      <w:r>
        <w:fldChar w:fldCharType="separate"/>
      </w:r>
      <w:r w:rsidR="00A75D84">
        <w:rPr>
          <w:noProof/>
        </w:rPr>
        <w:t>2017-11-09</w:t>
      </w:r>
      <w:r>
        <w:fldChar w:fldCharType="end"/>
      </w:r>
    </w:p>
    <w:p w:rsidR="008F4429" w:rsidRDefault="008F4429" w:rsidP="008F4429">
      <w:pPr>
        <w:pStyle w:val="Heading1"/>
      </w:pPr>
      <w:r>
        <w:t>Följebrev till Proposition 2:</w:t>
      </w:r>
    </w:p>
    <w:p w:rsidR="008F4429" w:rsidRDefault="008F4429" w:rsidP="008F4429">
      <w:pPr>
        <w:pStyle w:val="Heading1"/>
        <w:rPr>
          <w:sz w:val="36"/>
          <w:szCs w:val="36"/>
        </w:rPr>
      </w:pPr>
      <w:r>
        <w:rPr>
          <w:sz w:val="36"/>
          <w:szCs w:val="36"/>
        </w:rPr>
        <w:t>Revidering av Studentkåren i Skövdes budget för 17/18</w:t>
      </w:r>
    </w:p>
    <w:p w:rsidR="008F4429" w:rsidRDefault="008F4429" w:rsidP="008F4429"/>
    <w:p w:rsidR="008F4429" w:rsidRDefault="008F4429" w:rsidP="008F4429">
      <w:r>
        <w:t>För att anpassa budgeten til</w:t>
      </w:r>
      <w:r w:rsidR="00046BEF">
        <w:t xml:space="preserve">l ändringar av SiS struktur och verksamhet </w:t>
      </w:r>
      <w:r>
        <w:t>har för</w:t>
      </w:r>
      <w:r w:rsidR="00046BEF">
        <w:t>s</w:t>
      </w:r>
      <w:r>
        <w:t xml:space="preserve">lag på förändringar arbetats fram. </w:t>
      </w:r>
    </w:p>
    <w:p w:rsidR="008F4429" w:rsidRDefault="008F4429" w:rsidP="008F4429">
      <w:pPr>
        <w:pStyle w:val="Heading2"/>
      </w:pPr>
      <w:r>
        <w:t>Ändringar i lön och arbetsgivaravgift</w:t>
      </w:r>
    </w:p>
    <w:p w:rsidR="008F4429" w:rsidRDefault="008F4429" w:rsidP="008F4429">
      <w:r>
        <w:t xml:space="preserve">På grund av att </w:t>
      </w:r>
      <w:r w:rsidR="00046BEF">
        <w:t xml:space="preserve">den nuvarande </w:t>
      </w:r>
      <w:r>
        <w:t>kanslist</w:t>
      </w:r>
      <w:r w:rsidR="00046BEF">
        <w:t>en</w:t>
      </w:r>
      <w:r>
        <w:t xml:space="preserve"> kommer sluta i november och </w:t>
      </w:r>
      <w:r w:rsidR="00046BEF">
        <w:t xml:space="preserve">en ny ska </w:t>
      </w:r>
      <w:r>
        <w:t xml:space="preserve">tillsättas har kostnaderna för lönerna justerats </w:t>
      </w:r>
      <w:r w:rsidR="00046BEF">
        <w:t>med detta byte.</w:t>
      </w:r>
    </w:p>
    <w:p w:rsidR="008F4429" w:rsidRDefault="008F4429" w:rsidP="008F4429">
      <w:pPr>
        <w:pStyle w:val="Heading2"/>
      </w:pPr>
      <w:r>
        <w:t>Kontrollremsan</w:t>
      </w:r>
    </w:p>
    <w:p w:rsidR="008F4429" w:rsidRDefault="008F4429" w:rsidP="008F4429">
      <w:r>
        <w:t xml:space="preserve">I och med bytet av kanslisten kommer också denna att ta över arbetet som gjordes av kontrollremsans konsult. Detta leder </w:t>
      </w:r>
      <w:r w:rsidR="00046BEF">
        <w:t>till en justering i denna post.</w:t>
      </w:r>
    </w:p>
    <w:p w:rsidR="008F4429" w:rsidRDefault="008F4429" w:rsidP="008F4429">
      <w:pPr>
        <w:pStyle w:val="Heading2"/>
      </w:pPr>
      <w:r>
        <w:t xml:space="preserve">Evenemang </w:t>
      </w:r>
    </w:p>
    <w:p w:rsidR="008F4429" w:rsidRDefault="00046BEF" w:rsidP="008F4429">
      <w:r>
        <w:t>I samband med 40-års jubileet uppstod intäkter och kostnader som inte var budgeterade. För att budgeten ska stämma så införs</w:t>
      </w:r>
      <w:r w:rsidR="00B2332C">
        <w:t xml:space="preserve"> evenemangsposter.</w:t>
      </w:r>
      <w:r>
        <w:t xml:space="preserve"> </w:t>
      </w:r>
      <w:r w:rsidR="008F4429">
        <w:t xml:space="preserve">För att </w:t>
      </w:r>
      <w:r w:rsidR="00B2332C">
        <w:t xml:space="preserve">ge möjlighet till </w:t>
      </w:r>
      <w:r w:rsidR="008F4429">
        <w:t>kommande Kårstyrelse</w:t>
      </w:r>
      <w:r w:rsidR="00B2332C">
        <w:t xml:space="preserve"> att genomföra fler evenemang</w:t>
      </w:r>
      <w:r w:rsidR="008F4429">
        <w:t xml:space="preserve"> har </w:t>
      </w:r>
      <w:r w:rsidR="00B2332C">
        <w:t xml:space="preserve">vi lagt ett utrymme för </w:t>
      </w:r>
      <w:r w:rsidR="008F4429">
        <w:t>detta syfte.</w:t>
      </w:r>
    </w:p>
    <w:p w:rsidR="008F4429" w:rsidRDefault="008F4429" w:rsidP="008F4429">
      <w:pPr>
        <w:pStyle w:val="Heading2"/>
      </w:pPr>
      <w:r>
        <w:t>Förtäring resor</w:t>
      </w:r>
    </w:p>
    <w:p w:rsidR="008F4429" w:rsidRDefault="008F4429" w:rsidP="008F4429">
      <w:r>
        <w:t xml:space="preserve">Under verksamhetsåret reser representanter på olika möten och forum för att driva studentpolitiken nationellt. I dessa resor står SiS självklart för mat och förtäring. Posten förslås insätta för att förtydliga denna kostnad. </w:t>
      </w:r>
    </w:p>
    <w:p w:rsidR="008F4429" w:rsidRDefault="008F4429" w:rsidP="008F4429">
      <w:pPr>
        <w:pStyle w:val="Heading2"/>
      </w:pPr>
      <w:r>
        <w:t>Öka spons bidrag</w:t>
      </w:r>
    </w:p>
    <w:p w:rsidR="008F4429" w:rsidRDefault="008F4429" w:rsidP="008F4429">
      <w:r>
        <w:t>Ökat 50 000 med spons.</w:t>
      </w:r>
    </w:p>
    <w:p w:rsidR="008F4429" w:rsidRDefault="008F4429" w:rsidP="008F4429">
      <w:pPr>
        <w:pStyle w:val="Heading1"/>
        <w:rPr>
          <w:rFonts w:asciiTheme="minorHAnsi" w:eastAsiaTheme="minorEastAsia" w:hAnsiTheme="minorHAnsi" w:cs="Times New Roman"/>
          <w:b w:val="0"/>
          <w:bCs w:val="0"/>
          <w:kern w:val="0"/>
          <w:sz w:val="24"/>
          <w:szCs w:val="24"/>
        </w:rPr>
      </w:pPr>
    </w:p>
    <w:p w:rsidR="008F4429" w:rsidRDefault="008F4429" w:rsidP="008F4429">
      <w:pPr>
        <w:pStyle w:val="Heading1"/>
      </w:pPr>
      <w:r>
        <w:t>Proposition 2: Revidering av Studentkåren i Skövdes budget för verksamhetsår 17/18</w:t>
      </w:r>
    </w:p>
    <w:p w:rsidR="008F4429" w:rsidRDefault="008F4429" w:rsidP="008F4429"/>
    <w:p w:rsidR="008F4429" w:rsidRDefault="008F4429" w:rsidP="008F4429">
      <w:pPr>
        <w:pStyle w:val="Heading1"/>
      </w:pPr>
      <w:r>
        <w:t>Förslag till beslut</w:t>
      </w:r>
    </w:p>
    <w:p w:rsidR="008F4429" w:rsidRPr="008F4429" w:rsidRDefault="008F4429" w:rsidP="008F4429">
      <w:pPr>
        <w:pStyle w:val="Heading1"/>
        <w:rPr>
          <w:b w:val="0"/>
        </w:rPr>
      </w:pPr>
      <w:r>
        <w:rPr>
          <w:b w:val="0"/>
        </w:rPr>
        <w:t>Kårstyrelsen föreslår stämman</w:t>
      </w:r>
    </w:p>
    <w:p w:rsidR="008F4429" w:rsidRDefault="008F4429" w:rsidP="008F4429">
      <w:r w:rsidRPr="0085751B">
        <w:rPr>
          <w:b/>
        </w:rPr>
        <w:t>att</w:t>
      </w:r>
      <w:r w:rsidRPr="0085751B">
        <w:rPr>
          <w:b/>
          <w:vertAlign w:val="subscript"/>
        </w:rPr>
        <w:t>1</w:t>
      </w:r>
      <w:r>
        <w:rPr>
          <w:b/>
          <w:vertAlign w:val="subscript"/>
        </w:rPr>
        <w:t xml:space="preserve"> </w:t>
      </w:r>
      <w:r>
        <w:t>fastställa revideringen av Studentkåren i Skövdes budget enligt bilaga.</w:t>
      </w:r>
    </w:p>
    <w:p w:rsidR="008F4429" w:rsidRDefault="008F4429" w:rsidP="008F4429"/>
    <w:p w:rsidR="008F4429" w:rsidRDefault="008F4429" w:rsidP="008F4429">
      <w:r>
        <w:rPr>
          <w:b/>
        </w:rPr>
        <w:t>Bilaga</w:t>
      </w:r>
      <w:r>
        <w:t>: P2_SiS_budget_1718_REV</w:t>
      </w:r>
    </w:p>
    <w:p w:rsidR="008F4429" w:rsidRDefault="008F4429" w:rsidP="008F4429"/>
    <w:p w:rsidR="001923E0" w:rsidRPr="008F4429" w:rsidRDefault="001923E0" w:rsidP="008F4429"/>
    <w:sectPr w:rsidR="001923E0" w:rsidRPr="008F4429" w:rsidSect="00F15B6A">
      <w:headerReference w:type="default" r:id="rId8"/>
      <w:footerReference w:type="default" r:id="rId9"/>
      <w:pgSz w:w="11907" w:h="16840" w:code="9"/>
      <w:pgMar w:top="1953" w:right="708" w:bottom="1588" w:left="993" w:header="720" w:footer="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429" w:rsidRDefault="008F4429" w:rsidP="00601083">
      <w:r>
        <w:separator/>
      </w:r>
    </w:p>
  </w:endnote>
  <w:endnote w:type="continuationSeparator" w:id="0">
    <w:p w:rsidR="008F4429" w:rsidRDefault="008F4429" w:rsidP="006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B6A" w:rsidRDefault="00F15B6A">
    <w:pPr>
      <w:pBdr>
        <w:bottom w:val="single" w:sz="6" w:space="1" w:color="3366FF"/>
      </w:pBdr>
      <w:rPr>
        <w:color w:val="3366FF"/>
        <w:sz w:val="10"/>
      </w:rPr>
    </w:pPr>
  </w:p>
  <w:p w:rsidR="00F15B6A" w:rsidRDefault="00F15B6A">
    <w:pPr>
      <w:rPr>
        <w:color w:val="3366FF"/>
        <w:sz w:val="10"/>
      </w:rPr>
    </w:pPr>
  </w:p>
  <w:tbl>
    <w:tblPr>
      <w:tblW w:w="9851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756"/>
      <w:gridCol w:w="3260"/>
      <w:gridCol w:w="2835"/>
    </w:tblGrid>
    <w:tr w:rsidR="006B6839" w:rsidTr="006B6839">
      <w:trPr>
        <w:trHeight w:val="763"/>
      </w:trPr>
      <w:tc>
        <w:tcPr>
          <w:tcW w:w="3756" w:type="dxa"/>
        </w:tcPr>
        <w:p w:rsidR="006B6839" w:rsidRDefault="006B6839">
          <w:pPr>
            <w:pStyle w:val="Footer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c/o Högskolan i Skövde</w:t>
          </w:r>
        </w:p>
        <w:p w:rsidR="006B6839" w:rsidRDefault="006B6839">
          <w:pPr>
            <w:pStyle w:val="Footer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Box 408</w:t>
          </w:r>
        </w:p>
        <w:p w:rsidR="006B6839" w:rsidRDefault="006B6839">
          <w:pPr>
            <w:pStyle w:val="Footer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541 28 SKÖVDE</w:t>
          </w:r>
        </w:p>
      </w:tc>
      <w:tc>
        <w:tcPr>
          <w:tcW w:w="3260" w:type="dxa"/>
        </w:tcPr>
        <w:p w:rsidR="006B6839" w:rsidRDefault="006B6839">
          <w:pPr>
            <w:pStyle w:val="Footer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Telefon</w:t>
          </w:r>
        </w:p>
        <w:p w:rsidR="006B6839" w:rsidRDefault="004A5D71">
          <w:pPr>
            <w:pStyle w:val="Footer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0707-170 886</w:t>
          </w:r>
        </w:p>
      </w:tc>
      <w:tc>
        <w:tcPr>
          <w:tcW w:w="2835" w:type="dxa"/>
        </w:tcPr>
        <w:p w:rsidR="006B6839" w:rsidRDefault="006B6839">
          <w:pPr>
            <w:pStyle w:val="Footer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Webbplats</w:t>
          </w:r>
        </w:p>
        <w:p w:rsidR="006B6839" w:rsidRDefault="006B6839">
          <w:pPr>
            <w:pStyle w:val="Footer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www.studentkaren.se</w:t>
          </w:r>
        </w:p>
      </w:tc>
    </w:tr>
  </w:tbl>
  <w:p w:rsidR="00F15B6A" w:rsidRDefault="00F15B6A">
    <w:pPr>
      <w:pStyle w:val="Footer"/>
      <w:tabs>
        <w:tab w:val="clear" w:pos="4536"/>
        <w:tab w:val="clear" w:pos="9072"/>
      </w:tabs>
      <w:rPr>
        <w:color w:val="3366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429" w:rsidRDefault="008F4429" w:rsidP="00601083">
      <w:r>
        <w:separator/>
      </w:r>
    </w:p>
  </w:footnote>
  <w:footnote w:type="continuationSeparator" w:id="0">
    <w:p w:rsidR="008F4429" w:rsidRDefault="008F4429" w:rsidP="00601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B6A" w:rsidRDefault="00F15B6A">
    <w:pPr>
      <w:pStyle w:val="Header"/>
    </w:pPr>
    <w:r>
      <w:rPr>
        <w:noProof/>
        <w:sz w:val="20"/>
        <w:lang w:eastAsia="sv-SE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-71755</wp:posOffset>
          </wp:positionV>
          <wp:extent cx="2628900" cy="667385"/>
          <wp:effectExtent l="19050" t="0" r="0" b="0"/>
          <wp:wrapTight wrapText="bothSides">
            <wp:wrapPolygon edited="0">
              <wp:start x="-157" y="0"/>
              <wp:lineTo x="-157" y="20963"/>
              <wp:lineTo x="21600" y="20963"/>
              <wp:lineTo x="21600" y="0"/>
              <wp:lineTo x="-157" y="0"/>
            </wp:wrapPolygon>
          </wp:wrapTight>
          <wp:docPr id="1" name="Bild 1" descr="studentkare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udentkaren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667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5B6A" w:rsidRDefault="00F15B6A">
    <w:pPr>
      <w:pStyle w:val="Header"/>
    </w:pPr>
  </w:p>
  <w:p w:rsidR="00F15B6A" w:rsidRDefault="00F15B6A">
    <w:pPr>
      <w:pStyle w:val="Header"/>
    </w:pPr>
  </w:p>
  <w:p w:rsidR="00F15B6A" w:rsidRDefault="00F15B6A">
    <w:pPr>
      <w:pStyle w:val="Header"/>
      <w:pBdr>
        <w:bottom w:val="single" w:sz="6" w:space="1" w:color="3366FF"/>
      </w:pBdr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77AF2"/>
    <w:multiLevelType w:val="hybridMultilevel"/>
    <w:tmpl w:val="CB88A45E"/>
    <w:lvl w:ilvl="0" w:tplc="E9421A7E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429"/>
    <w:rsid w:val="000051E4"/>
    <w:rsid w:val="00046BEF"/>
    <w:rsid w:val="000D78E9"/>
    <w:rsid w:val="000F50D5"/>
    <w:rsid w:val="00186626"/>
    <w:rsid w:val="001923E0"/>
    <w:rsid w:val="00266CAD"/>
    <w:rsid w:val="00312164"/>
    <w:rsid w:val="00383E35"/>
    <w:rsid w:val="0046674B"/>
    <w:rsid w:val="004A4E0F"/>
    <w:rsid w:val="004A5D71"/>
    <w:rsid w:val="004D518C"/>
    <w:rsid w:val="0052386D"/>
    <w:rsid w:val="0053303C"/>
    <w:rsid w:val="005B0263"/>
    <w:rsid w:val="005D09CC"/>
    <w:rsid w:val="00601083"/>
    <w:rsid w:val="00662965"/>
    <w:rsid w:val="006B6839"/>
    <w:rsid w:val="007253E9"/>
    <w:rsid w:val="00763B21"/>
    <w:rsid w:val="00784F6C"/>
    <w:rsid w:val="008663D3"/>
    <w:rsid w:val="008F4429"/>
    <w:rsid w:val="00986D6D"/>
    <w:rsid w:val="009B2D5B"/>
    <w:rsid w:val="00A4136F"/>
    <w:rsid w:val="00A7512B"/>
    <w:rsid w:val="00A75D84"/>
    <w:rsid w:val="00A974B8"/>
    <w:rsid w:val="00B2332C"/>
    <w:rsid w:val="00B31E95"/>
    <w:rsid w:val="00B62A8C"/>
    <w:rsid w:val="00BB3265"/>
    <w:rsid w:val="00BC33EA"/>
    <w:rsid w:val="00CC382F"/>
    <w:rsid w:val="00CC39B3"/>
    <w:rsid w:val="00CD3311"/>
    <w:rsid w:val="00E45FFB"/>
    <w:rsid w:val="00E957F0"/>
    <w:rsid w:val="00E96D01"/>
    <w:rsid w:val="00F15B6A"/>
    <w:rsid w:val="00F5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3B9DE56-8378-4E77-A241-BBD084BD5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4429"/>
    <w:pPr>
      <w:spacing w:after="0" w:line="240" w:lineRule="auto"/>
    </w:pPr>
    <w:rPr>
      <w:sz w:val="24"/>
      <w:szCs w:val="24"/>
      <w:lang w:val="sv-S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23E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23E0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3E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3E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3E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3E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3E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3E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3E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923E0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semiHidden/>
    <w:rsid w:val="0052386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52386D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semiHidden/>
    <w:rsid w:val="0052386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semiHidden/>
    <w:rsid w:val="0052386D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1923E0"/>
    <w:pPr>
      <w:ind w:left="720"/>
      <w:contextualSpacing/>
    </w:pPr>
  </w:style>
  <w:style w:type="table" w:styleId="TableGrid">
    <w:name w:val="Table Grid"/>
    <w:basedOn w:val="TableNormal"/>
    <w:uiPriority w:val="59"/>
    <w:rsid w:val="00F15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923E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3E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923E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3E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3E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3E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3E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3E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923E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923E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3E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1923E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1923E0"/>
    <w:rPr>
      <w:b/>
      <w:bCs/>
    </w:rPr>
  </w:style>
  <w:style w:type="character" w:styleId="Emphasis">
    <w:name w:val="Emphasis"/>
    <w:basedOn w:val="DefaultParagraphFont"/>
    <w:uiPriority w:val="20"/>
    <w:qFormat/>
    <w:rsid w:val="001923E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1923E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1923E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923E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3E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3E0"/>
    <w:rPr>
      <w:b/>
      <w:i/>
      <w:sz w:val="24"/>
    </w:rPr>
  </w:style>
  <w:style w:type="character" w:styleId="SubtleEmphasis">
    <w:name w:val="Subtle Emphasis"/>
    <w:uiPriority w:val="19"/>
    <w:qFormat/>
    <w:rsid w:val="001923E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1923E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923E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923E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923E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23E0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5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df&#246;rande\Documents\Custom%20Office%20Templates\Tomt%20SiS%20dokumen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609C07-2034-4332-B7B1-275AF94DC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SiS dokument</Template>
  <TotalTime>13</TotalTime>
  <Pages>2</Pages>
  <Words>220</Words>
  <Characters>1172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Studentkåren i Skövde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Ordförande</dc:creator>
  <cp:lastModifiedBy>ordf@studentkaren.se</cp:lastModifiedBy>
  <cp:revision>3</cp:revision>
  <cp:lastPrinted>2017-11-09T20:26:00Z</cp:lastPrinted>
  <dcterms:created xsi:type="dcterms:W3CDTF">2017-11-08T15:54:00Z</dcterms:created>
  <dcterms:modified xsi:type="dcterms:W3CDTF">2017-11-09T20:27:00Z</dcterms:modified>
</cp:coreProperties>
</file>