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B6A" w:rsidRDefault="00F15B6A" w:rsidP="001923E0">
      <w:bookmarkStart w:id="0" w:name="_GoBack"/>
      <w:bookmarkEnd w:id="0"/>
      <w:r w:rsidRPr="00F15B6A">
        <w:rPr>
          <w:b/>
        </w:rPr>
        <w:t>Datum:</w:t>
      </w:r>
      <w:r>
        <w:t xml:space="preserve"> </w:t>
      </w:r>
      <w:r w:rsidR="00BB3265">
        <w:fldChar w:fldCharType="begin"/>
      </w:r>
      <w:r w:rsidR="00CC382F">
        <w:instrText xml:space="preserve"> TIME \@ "yyyy-MM-dd" </w:instrText>
      </w:r>
      <w:r w:rsidR="00BB3265">
        <w:fldChar w:fldCharType="separate"/>
      </w:r>
      <w:r w:rsidR="001F351D">
        <w:rPr>
          <w:noProof/>
        </w:rPr>
        <w:t>2017-11-09</w:t>
      </w:r>
      <w:r w:rsidR="00BB3265">
        <w:fldChar w:fldCharType="end"/>
      </w:r>
    </w:p>
    <w:p w:rsidR="001923E0" w:rsidRDefault="001923E0" w:rsidP="00A974B8">
      <w:pPr>
        <w:rPr>
          <w:rFonts w:ascii="Garamond" w:hAnsi="Garamond" w:cs="Arial"/>
        </w:rPr>
      </w:pPr>
    </w:p>
    <w:p w:rsidR="00B21BB6" w:rsidRDefault="00B21BB6" w:rsidP="00B21BB6">
      <w:pPr>
        <w:pStyle w:val="Heading1"/>
        <w:rPr>
          <w:szCs w:val="40"/>
        </w:rPr>
      </w:pPr>
      <w:r>
        <w:rPr>
          <w:szCs w:val="40"/>
        </w:rPr>
        <w:t>Kårstyrelsens svar till proposition 3: ”Införande av ny sektion, SköSjuk”</w:t>
      </w:r>
    </w:p>
    <w:p w:rsidR="00B21BB6" w:rsidRDefault="00B21BB6" w:rsidP="00B21BB6"/>
    <w:p w:rsidR="00043A8A" w:rsidRDefault="00E24EBA" w:rsidP="00B21BB6">
      <w:r>
        <w:t xml:space="preserve">Kårstyrelsen står bakom förslaget och </w:t>
      </w:r>
      <w:r w:rsidR="00B21BB6">
        <w:t xml:space="preserve">ser positivt till att en ny sektion införs för studenter som läser omvårdnad som huvudområde. </w:t>
      </w:r>
      <w:r w:rsidR="00581F48">
        <w:t>Vi ser att det kommer leda till att dessa program får bättre representation mot högskolan då Vitae har haft det svårt att sätta sig in i alla program under både IHL och IBI.</w:t>
      </w:r>
    </w:p>
    <w:p w:rsidR="00B21BB6" w:rsidRDefault="00B21BB6" w:rsidP="00B21BB6"/>
    <w:p w:rsidR="00B21BB6" w:rsidRDefault="00B21BB6" w:rsidP="00B21BB6">
      <w:r>
        <w:t xml:space="preserve">Vi önskar dock att Vitae </w:t>
      </w:r>
      <w:r w:rsidR="00043A8A">
        <w:t xml:space="preserve">är behjälpliga i att definiera </w:t>
      </w:r>
      <w:r>
        <w:t xml:space="preserve">vilka program som potentiellt kommer tillhöra SköSjuk så att kansliet </w:t>
      </w:r>
      <w:r w:rsidR="00043A8A">
        <w:t>lär sig</w:t>
      </w:r>
      <w:r>
        <w:t xml:space="preserve"> separera studenterna i medlemssystemet.</w:t>
      </w:r>
    </w:p>
    <w:p w:rsidR="00B21BB6" w:rsidRDefault="00B21BB6" w:rsidP="00B21BB6"/>
    <w:p w:rsidR="00B21BB6" w:rsidRDefault="00B21BB6" w:rsidP="00B21BB6">
      <w:r>
        <w:t xml:space="preserve">Om förslaget går igenom så kommer det leda till två följder: </w:t>
      </w:r>
    </w:p>
    <w:p w:rsidR="00B21BB6" w:rsidRDefault="00B21BB6" w:rsidP="00B21BB6">
      <w:pPr>
        <w:pStyle w:val="ListParagraph"/>
        <w:numPr>
          <w:ilvl w:val="0"/>
          <w:numId w:val="2"/>
        </w:numPr>
      </w:pPr>
      <w:r>
        <w:t>Rutinerna i medlemshanteringen måste ses över för att det lätt ska kunna gå att särskilja studenterna så att de tillhör rätt sektion</w:t>
      </w:r>
      <w:r w:rsidR="00043A8A">
        <w:t xml:space="preserve"> och att Mecenat skickar rätt kort till rätt student</w:t>
      </w:r>
      <w:r>
        <w:t>.</w:t>
      </w:r>
    </w:p>
    <w:p w:rsidR="00B21BB6" w:rsidRDefault="00B21BB6" w:rsidP="00B21BB6">
      <w:pPr>
        <w:pStyle w:val="ListParagraph"/>
        <w:numPr>
          <w:ilvl w:val="0"/>
          <w:numId w:val="2"/>
        </w:numPr>
      </w:pPr>
      <w:r>
        <w:t>Någon måste ta ansvaret till att tillsätta en ny styrelse.</w:t>
      </w:r>
    </w:p>
    <w:p w:rsidR="00B21BB6" w:rsidRDefault="00B21BB6" w:rsidP="00B21BB6"/>
    <w:p w:rsidR="00B21BB6" w:rsidRDefault="00B21BB6" w:rsidP="00B21BB6">
      <w:r>
        <w:t>Enligt de nuvarande styrdokumenten så kommer ansvaret att hamna på Kårstyrelsen att utlysa ett årsmöte.</w:t>
      </w:r>
      <w:r w:rsidR="00581F48">
        <w:t xml:space="preserve"> Kårstyrelsen ser gärna att styrelsemedlemmar i Vitae hjälper till i arrangerandet av SköSjuks årsmöte.</w:t>
      </w:r>
    </w:p>
    <w:p w:rsidR="00B21BB6" w:rsidRDefault="00B21BB6" w:rsidP="00B21BB6"/>
    <w:p w:rsidR="00581F48" w:rsidRDefault="00581F48" w:rsidP="00B21BB6">
      <w:r>
        <w:t>Kårstyrelsen önskar att få svar på följande frågor till stämman:</w:t>
      </w:r>
    </w:p>
    <w:p w:rsidR="00581F48" w:rsidRDefault="00581F48" w:rsidP="00B21BB6"/>
    <w:p w:rsidR="00581F48" w:rsidRDefault="00581F48" w:rsidP="00581F48">
      <w:pPr>
        <w:pStyle w:val="ListParagraph"/>
        <w:numPr>
          <w:ilvl w:val="0"/>
          <w:numId w:val="3"/>
        </w:numPr>
      </w:pPr>
      <w:r>
        <w:t>Kommer ledamöterna i Vitae som tillhör omvårdnad dra sig ur Vitaestyrelsen för att gå in i Skösjuk?</w:t>
      </w:r>
    </w:p>
    <w:p w:rsidR="00043A8A" w:rsidRDefault="00043A8A" w:rsidP="00043A8A">
      <w:pPr>
        <w:pStyle w:val="ListParagraph"/>
        <w:numPr>
          <w:ilvl w:val="0"/>
          <w:numId w:val="3"/>
        </w:numPr>
      </w:pPr>
      <w:r>
        <w:t>Hur tänker Vitae-styrelsen i valet att inte rikta SköSjuk som sektion mot hela institutionen IHL, utan bara ett specifikt huvudämnesområde?</w:t>
      </w:r>
    </w:p>
    <w:p w:rsidR="008170BD" w:rsidRDefault="008170BD" w:rsidP="008170BD"/>
    <w:p w:rsidR="008170BD" w:rsidRDefault="008170BD" w:rsidP="008170BD"/>
    <w:sectPr w:rsidR="008170BD" w:rsidSect="00F15B6A">
      <w:headerReference w:type="default" r:id="rId8"/>
      <w:footerReference w:type="default" r:id="rId9"/>
      <w:pgSz w:w="11907" w:h="16840" w:code="9"/>
      <w:pgMar w:top="1953" w:right="708" w:bottom="1588" w:left="993" w:header="720" w:footer="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BB6" w:rsidRDefault="00B21BB6" w:rsidP="00601083">
      <w:r>
        <w:separator/>
      </w:r>
    </w:p>
  </w:endnote>
  <w:endnote w:type="continuationSeparator" w:id="0">
    <w:p w:rsidR="00B21BB6" w:rsidRDefault="00B21BB6" w:rsidP="006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B6A" w:rsidRDefault="00F15B6A">
    <w:pPr>
      <w:pBdr>
        <w:bottom w:val="single" w:sz="6" w:space="1" w:color="3366FF"/>
      </w:pBdr>
      <w:rPr>
        <w:color w:val="3366FF"/>
        <w:sz w:val="10"/>
      </w:rPr>
    </w:pPr>
  </w:p>
  <w:p w:rsidR="00F15B6A" w:rsidRDefault="00F15B6A">
    <w:pPr>
      <w:rPr>
        <w:color w:val="3366FF"/>
        <w:sz w:val="10"/>
      </w:rPr>
    </w:pPr>
  </w:p>
  <w:tbl>
    <w:tblPr>
      <w:tblW w:w="9851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756"/>
      <w:gridCol w:w="3260"/>
      <w:gridCol w:w="2835"/>
    </w:tblGrid>
    <w:tr w:rsidR="006B6839" w:rsidTr="006B6839">
      <w:trPr>
        <w:trHeight w:val="763"/>
      </w:trPr>
      <w:tc>
        <w:tcPr>
          <w:tcW w:w="3756" w:type="dxa"/>
        </w:tcPr>
        <w:p w:rsidR="006B6839" w:rsidRDefault="006B6839">
          <w:pPr>
            <w:pStyle w:val="Footer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c/o Högskolan i Skövde</w:t>
          </w:r>
        </w:p>
        <w:p w:rsidR="006B6839" w:rsidRDefault="006B6839">
          <w:pPr>
            <w:pStyle w:val="Footer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Box 408</w:t>
          </w:r>
        </w:p>
        <w:p w:rsidR="006B6839" w:rsidRDefault="006B6839">
          <w:pPr>
            <w:pStyle w:val="Footer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541 28 SKÖVDE</w:t>
          </w:r>
        </w:p>
      </w:tc>
      <w:tc>
        <w:tcPr>
          <w:tcW w:w="3260" w:type="dxa"/>
        </w:tcPr>
        <w:p w:rsidR="006B6839" w:rsidRDefault="006B6839">
          <w:pPr>
            <w:pStyle w:val="Footer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Telefon</w:t>
          </w:r>
        </w:p>
        <w:p w:rsidR="006B6839" w:rsidRDefault="004A5D71">
          <w:pPr>
            <w:pStyle w:val="Footer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0707-170 886</w:t>
          </w:r>
        </w:p>
      </w:tc>
      <w:tc>
        <w:tcPr>
          <w:tcW w:w="2835" w:type="dxa"/>
        </w:tcPr>
        <w:p w:rsidR="006B6839" w:rsidRDefault="006B6839">
          <w:pPr>
            <w:pStyle w:val="Footer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Webbplats</w:t>
          </w:r>
        </w:p>
        <w:p w:rsidR="006B6839" w:rsidRDefault="006B6839">
          <w:pPr>
            <w:pStyle w:val="Footer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www.studentkaren.se</w:t>
          </w:r>
        </w:p>
      </w:tc>
    </w:tr>
  </w:tbl>
  <w:p w:rsidR="00F15B6A" w:rsidRDefault="00F15B6A">
    <w:pPr>
      <w:pStyle w:val="Footer"/>
      <w:tabs>
        <w:tab w:val="clear" w:pos="4536"/>
        <w:tab w:val="clear" w:pos="9072"/>
      </w:tabs>
      <w:rPr>
        <w:color w:val="3366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BB6" w:rsidRDefault="00B21BB6" w:rsidP="00601083">
      <w:r>
        <w:separator/>
      </w:r>
    </w:p>
  </w:footnote>
  <w:footnote w:type="continuationSeparator" w:id="0">
    <w:p w:rsidR="00B21BB6" w:rsidRDefault="00B21BB6" w:rsidP="00601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B6A" w:rsidRDefault="00F15B6A">
    <w:pPr>
      <w:pStyle w:val="Header"/>
    </w:pPr>
    <w:r>
      <w:rPr>
        <w:noProof/>
        <w:sz w:val="20"/>
        <w:lang w:eastAsia="sv-SE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align>left</wp:align>
          </wp:positionH>
          <wp:positionV relativeFrom="paragraph">
            <wp:posOffset>-71755</wp:posOffset>
          </wp:positionV>
          <wp:extent cx="2628900" cy="667385"/>
          <wp:effectExtent l="19050" t="0" r="0" b="0"/>
          <wp:wrapTight wrapText="bothSides">
            <wp:wrapPolygon edited="0">
              <wp:start x="-157" y="0"/>
              <wp:lineTo x="-157" y="20963"/>
              <wp:lineTo x="21600" y="20963"/>
              <wp:lineTo x="21600" y="0"/>
              <wp:lineTo x="-157" y="0"/>
            </wp:wrapPolygon>
          </wp:wrapTight>
          <wp:docPr id="1" name="Bild 1" descr="studentkaren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udentkaren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667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5B6A" w:rsidRDefault="00F15B6A">
    <w:pPr>
      <w:pStyle w:val="Header"/>
    </w:pPr>
  </w:p>
  <w:p w:rsidR="00F15B6A" w:rsidRDefault="00F15B6A">
    <w:pPr>
      <w:pStyle w:val="Header"/>
    </w:pPr>
  </w:p>
  <w:p w:rsidR="00F15B6A" w:rsidRDefault="00F15B6A">
    <w:pPr>
      <w:pStyle w:val="Header"/>
      <w:pBdr>
        <w:bottom w:val="single" w:sz="6" w:space="1" w:color="3366FF"/>
      </w:pBdr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77AF2"/>
    <w:multiLevelType w:val="hybridMultilevel"/>
    <w:tmpl w:val="CB88A45E"/>
    <w:lvl w:ilvl="0" w:tplc="E9421A7E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CA0781"/>
    <w:multiLevelType w:val="hybridMultilevel"/>
    <w:tmpl w:val="345C06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0C4334"/>
    <w:multiLevelType w:val="hybridMultilevel"/>
    <w:tmpl w:val="CB587A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BB6"/>
    <w:rsid w:val="000051E4"/>
    <w:rsid w:val="00043A8A"/>
    <w:rsid w:val="000D78E9"/>
    <w:rsid w:val="000F50D5"/>
    <w:rsid w:val="00186626"/>
    <w:rsid w:val="001923E0"/>
    <w:rsid w:val="001F351D"/>
    <w:rsid w:val="00266CAD"/>
    <w:rsid w:val="00312164"/>
    <w:rsid w:val="00383E35"/>
    <w:rsid w:val="0046674B"/>
    <w:rsid w:val="004A4E0F"/>
    <w:rsid w:val="004A5D71"/>
    <w:rsid w:val="004D518C"/>
    <w:rsid w:val="0052386D"/>
    <w:rsid w:val="0053303C"/>
    <w:rsid w:val="00581F48"/>
    <w:rsid w:val="005B0263"/>
    <w:rsid w:val="005D09CC"/>
    <w:rsid w:val="00601083"/>
    <w:rsid w:val="00662965"/>
    <w:rsid w:val="006B6839"/>
    <w:rsid w:val="007253E9"/>
    <w:rsid w:val="00763B21"/>
    <w:rsid w:val="00784F6C"/>
    <w:rsid w:val="008170BD"/>
    <w:rsid w:val="008663D3"/>
    <w:rsid w:val="00986D6D"/>
    <w:rsid w:val="009B2D5B"/>
    <w:rsid w:val="00A4136F"/>
    <w:rsid w:val="00A7512B"/>
    <w:rsid w:val="00A974B8"/>
    <w:rsid w:val="00B21BB6"/>
    <w:rsid w:val="00B31E95"/>
    <w:rsid w:val="00B62A8C"/>
    <w:rsid w:val="00BB3265"/>
    <w:rsid w:val="00BC33EA"/>
    <w:rsid w:val="00CC382F"/>
    <w:rsid w:val="00CC39B3"/>
    <w:rsid w:val="00CD3311"/>
    <w:rsid w:val="00E24EBA"/>
    <w:rsid w:val="00E45FFB"/>
    <w:rsid w:val="00E957F0"/>
    <w:rsid w:val="00E96D01"/>
    <w:rsid w:val="00F15B6A"/>
    <w:rsid w:val="00F5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3BABD4A-4F95-4B63-8083-5F6D708CD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3E0"/>
    <w:pPr>
      <w:spacing w:after="0" w:line="240" w:lineRule="auto"/>
    </w:pPr>
    <w:rPr>
      <w:sz w:val="24"/>
      <w:szCs w:val="24"/>
      <w:lang w:val="sv-S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23E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23E0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23E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23E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23E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3E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23E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23E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23E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923E0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semiHidden/>
    <w:rsid w:val="0052386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52386D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semiHidden/>
    <w:rsid w:val="0052386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semiHidden/>
    <w:rsid w:val="0052386D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1923E0"/>
    <w:pPr>
      <w:ind w:left="720"/>
      <w:contextualSpacing/>
    </w:pPr>
  </w:style>
  <w:style w:type="table" w:styleId="TableGrid">
    <w:name w:val="Table Grid"/>
    <w:basedOn w:val="TableNormal"/>
    <w:uiPriority w:val="59"/>
    <w:rsid w:val="00F15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923E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23E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923E0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23E0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23E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23E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23E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23E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923E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923E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3E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1923E0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1923E0"/>
    <w:rPr>
      <w:b/>
      <w:bCs/>
    </w:rPr>
  </w:style>
  <w:style w:type="character" w:styleId="Emphasis">
    <w:name w:val="Emphasis"/>
    <w:basedOn w:val="DefaultParagraphFont"/>
    <w:uiPriority w:val="20"/>
    <w:qFormat/>
    <w:rsid w:val="001923E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1923E0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1923E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1923E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23E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23E0"/>
    <w:rPr>
      <w:b/>
      <w:i/>
      <w:sz w:val="24"/>
    </w:rPr>
  </w:style>
  <w:style w:type="character" w:styleId="SubtleEmphasis">
    <w:name w:val="Subtle Emphasis"/>
    <w:uiPriority w:val="19"/>
    <w:qFormat/>
    <w:rsid w:val="001923E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1923E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1923E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1923E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1923E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23E0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df&#246;rande\Documents\Custom%20Office%20Templates\Tomt%20SiS%20dokumen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1E1030-F135-4BF3-B9BE-DA6863388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SiS dokument</Template>
  <TotalTime>27</TotalTime>
  <Pages>1</Pages>
  <Words>226</Words>
  <Characters>1199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Studentkåren i Skövde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Ordförande</dc:creator>
  <cp:lastModifiedBy>ordf@studentkaren.se</cp:lastModifiedBy>
  <cp:revision>3</cp:revision>
  <cp:lastPrinted>2017-11-09T20:26:00Z</cp:lastPrinted>
  <dcterms:created xsi:type="dcterms:W3CDTF">2017-11-09T19:20:00Z</dcterms:created>
  <dcterms:modified xsi:type="dcterms:W3CDTF">2017-11-09T20:26:00Z</dcterms:modified>
</cp:coreProperties>
</file>