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/>
          </w:tblPr>
          <w:tblGrid>
            <w:gridCol w:w="9431"/>
          </w:tblGrid>
          <w:tr w:rsidR="00B63453" w:rsidRPr="00682B10" w:rsidTr="008B5549">
            <w:trPr>
              <w:trHeight w:val="4546"/>
            </w:trPr>
            <w:tc>
              <w:tcPr>
                <w:tcW w:w="5000" w:type="pct"/>
              </w:tcPr>
              <w:p w:rsidR="00B63453" w:rsidRPr="00682B10" w:rsidRDefault="00B63453" w:rsidP="008B5549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RPr="00682B10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82B10" w:rsidRDefault="001805A5" w:rsidP="00CC30A9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proofErr w:type="spellStart"/>
                    <w:r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Reglemente</w:t>
                    </w:r>
                    <w:proofErr w:type="spellEnd"/>
                    <w:r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för</w:t>
                    </w:r>
                    <w:proofErr w:type="spellEnd"/>
                    <w:r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</w:t>
                    </w:r>
                    <w:r w:rsidR="00CC30A9"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kövde</w:t>
                    </w:r>
                    <w:proofErr w:type="spellEnd"/>
                    <w:r w:rsidR="00CC30A9"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="00CC30A9" w:rsidRPr="00682B10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Sexmästeri</w:t>
                    </w:r>
                    <w:proofErr w:type="spellEnd"/>
                  </w:p>
                </w:tc>
              </w:sdtContent>
            </w:sdt>
          </w:tr>
          <w:tr w:rsidR="00B63453" w:rsidRPr="00682B10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82B10" w:rsidRDefault="00763458" w:rsidP="004058B5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682B10"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RPr="00682B10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682B10" w:rsidRDefault="00763458" w:rsidP="00CC30A9">
                    <w:pPr>
                      <w:pStyle w:val="Ingetavstnd"/>
                      <w:jc w:val="center"/>
                    </w:pPr>
                    <w:r w:rsidRPr="00682B10">
                      <w:rPr>
                        <w:b/>
                        <w:bCs/>
                        <w:lang w:val="sv-SE"/>
                      </w:rPr>
                      <w:t>2014-11-06</w:t>
                    </w:r>
                  </w:p>
                </w:tc>
              </w:sdtContent>
            </w:sdt>
          </w:tr>
          <w:tr w:rsidR="004058B5" w:rsidRPr="00682B10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4058B5" w:rsidRPr="00682B10" w:rsidRDefault="00763458" w:rsidP="00763458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82B10">
                  <w:rPr>
                    <w:b/>
                    <w:bCs/>
                    <w:lang w:val="sv-SE"/>
                  </w:rPr>
                  <w:t>Reviderat av Stämman</w:t>
                </w:r>
              </w:p>
            </w:tc>
          </w:tr>
          <w:tr w:rsidR="004058B5" w:rsidRPr="00682B10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4058B5" w:rsidRPr="00682B10" w:rsidRDefault="004058B5" w:rsidP="004058B5">
                <w:pPr>
                  <w:pStyle w:val="Ingetavstnd"/>
                  <w:jc w:val="center"/>
                  <w:rPr>
                    <w:b/>
                    <w:bCs/>
                    <w:lang w:val="sv-SE"/>
                  </w:rPr>
                </w:pPr>
                <w:r w:rsidRPr="00682B10">
                  <w:rPr>
                    <w:b/>
                    <w:bCs/>
                    <w:lang w:val="sv-SE"/>
                  </w:rPr>
                  <w:t>2015-12-1</w:t>
                </w:r>
                <w:r w:rsidR="00763458" w:rsidRPr="00682B10">
                  <w:rPr>
                    <w:b/>
                    <w:bCs/>
                    <w:lang w:val="sv-SE"/>
                  </w:rPr>
                  <w:t>6</w:t>
                </w:r>
              </w:p>
              <w:p w:rsidR="00F8640B" w:rsidRPr="00682B10" w:rsidRDefault="00F8640B" w:rsidP="004058B5">
                <w:pPr>
                  <w:pStyle w:val="Ingetavstnd"/>
                  <w:jc w:val="center"/>
                </w:pPr>
                <w:r w:rsidRPr="00682B10">
                  <w:rPr>
                    <w:b/>
                    <w:bCs/>
                    <w:lang w:val="sv-SE"/>
                  </w:rPr>
                  <w:t>2016-05-10</w:t>
                </w:r>
              </w:p>
            </w:tc>
          </w:tr>
        </w:tbl>
        <w:p w:rsidR="00B63453" w:rsidRPr="00682B10" w:rsidRDefault="00B63453">
          <w:pPr>
            <w:rPr>
              <w:lang w:val="sv-SE"/>
            </w:rPr>
          </w:pPr>
        </w:p>
        <w:p w:rsidR="00B63453" w:rsidRPr="00682B10" w:rsidRDefault="008B5549">
          <w:pPr>
            <w:rPr>
              <w:lang w:val="sv-SE"/>
            </w:rPr>
          </w:pPr>
          <w:r w:rsidRPr="00682B10">
            <w:rPr>
              <w:noProof/>
              <w:lang w:val="sv-SE" w:eastAsia="sv-SE" w:bidi="ar-SA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Pr="00682B10" w:rsidRDefault="00B63453">
          <w:pPr>
            <w:rPr>
              <w:lang w:val="sv-SE"/>
            </w:rPr>
          </w:pPr>
        </w:p>
        <w:p w:rsidR="00B63453" w:rsidRPr="00682B10" w:rsidRDefault="003E08D9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Pr="00682B10" w:rsidRDefault="005C0391" w:rsidP="00E468C7">
      <w:pPr>
        <w:pStyle w:val="Rubrik1"/>
        <w:rPr>
          <w:lang w:val="sv-SE"/>
        </w:rPr>
      </w:pPr>
      <w:bookmarkStart w:id="0" w:name="_Toc400460769"/>
      <w:r w:rsidRPr="00682B10">
        <w:rPr>
          <w:lang w:val="sv-SE"/>
        </w:rPr>
        <w:lastRenderedPageBreak/>
        <w:t>Innehåll</w:t>
      </w:r>
      <w:bookmarkEnd w:id="0"/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r w:rsidRPr="00682B10">
        <w:rPr>
          <w:lang w:val="sv-SE"/>
        </w:rPr>
        <w:fldChar w:fldCharType="begin"/>
      </w:r>
      <w:r w:rsidR="005C0391" w:rsidRPr="00682B10">
        <w:rPr>
          <w:lang w:val="sv-SE"/>
        </w:rPr>
        <w:instrText xml:space="preserve"> TOC \o "1-1" \h \z \u </w:instrText>
      </w:r>
      <w:r w:rsidRPr="00682B10">
        <w:rPr>
          <w:lang w:val="sv-SE"/>
        </w:rPr>
        <w:fldChar w:fldCharType="separate"/>
      </w:r>
      <w:hyperlink w:anchor="_Toc400460769" w:history="1">
        <w:r w:rsidR="00236E75" w:rsidRPr="00682B10">
          <w:rPr>
            <w:rStyle w:val="Hyperlnk"/>
            <w:noProof/>
            <w:lang w:val="sv-SE"/>
          </w:rPr>
          <w:t>Innehåll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_Toc400460769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2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0" w:history="1">
        <w:r w:rsidR="00236E75" w:rsidRPr="00682B10">
          <w:rPr>
            <w:rStyle w:val="Hyperlnk"/>
            <w:noProof/>
            <w:lang w:val="sv-SE"/>
          </w:rPr>
          <w:t>Kapitel 1: Allmänt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_Toc400460770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3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1" w:history="1">
        <w:r w:rsidR="00236E75" w:rsidRPr="00682B10">
          <w:rPr>
            <w:rStyle w:val="Hyperlnk"/>
            <w:noProof/>
            <w:lang w:val="sv-SE"/>
          </w:rPr>
          <w:t>Kapitel 2: Stormötet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_Toc400460771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3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2" w:history="1">
        <w:r w:rsidR="00236E75" w:rsidRPr="00682B10">
          <w:rPr>
            <w:rStyle w:val="Hyperlnk"/>
            <w:noProof/>
            <w:lang w:val="sv-SE"/>
          </w:rPr>
          <w:t>Kapitel 3: Styrelsen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_Toc400460772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4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3" w:history="1">
        <w:r w:rsidR="00236E75" w:rsidRPr="00682B10">
          <w:rPr>
            <w:rStyle w:val="Hyperlnk"/>
            <w:noProof/>
            <w:lang w:val="sv-SE"/>
          </w:rPr>
          <w:t>Kapitel 4: Ansvariga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_Toc400460773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4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4" w:history="1">
        <w:r w:rsidR="00236E75" w:rsidRPr="00682B10">
          <w:rPr>
            <w:rStyle w:val="Hyperlnk"/>
            <w:noProof/>
            <w:lang w:val="sv-SE"/>
          </w:rPr>
          <w:t>Kapitel 5: Projektgrupper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_Toc400460774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5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5" w:history="1">
        <w:r w:rsidR="00236E75" w:rsidRPr="00682B10">
          <w:rPr>
            <w:rStyle w:val="Hyperlnk"/>
            <w:noProof/>
            <w:lang w:val="sv-SE"/>
          </w:rPr>
          <w:t>Kapitel 6: Sexmästare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_Toc400460775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6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6" w:history="1">
        <w:r w:rsidR="00236E75" w:rsidRPr="00682B10">
          <w:rPr>
            <w:rStyle w:val="Hyperlnk"/>
            <w:noProof/>
            <w:lang w:val="sv-SE"/>
          </w:rPr>
          <w:t>Kapitel 7: Vice Sexmästare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_Toc400460776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7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7" w:history="1">
        <w:r w:rsidR="00236E75" w:rsidRPr="00682B10">
          <w:rPr>
            <w:rStyle w:val="Hyperlnk"/>
            <w:noProof/>
            <w:lang w:val="sv-SE"/>
          </w:rPr>
          <w:t>Kapitel 8: Bläckmästare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_Toc400460777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8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8" w:history="1">
        <w:r w:rsidR="00236E75" w:rsidRPr="00682B10">
          <w:rPr>
            <w:rStyle w:val="Hyperlnk"/>
            <w:noProof/>
            <w:lang w:val="sv-SE"/>
          </w:rPr>
          <w:t>Kapitel 9: Skattmästare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_Toc400460778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9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79" w:history="1">
        <w:r w:rsidR="00236E75" w:rsidRPr="00682B10">
          <w:rPr>
            <w:rStyle w:val="Hyperlnk"/>
            <w:noProof/>
            <w:lang w:val="sv-SE"/>
          </w:rPr>
          <w:t>Kapitel 10: Phestmästare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_Toc400460779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10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80" w:history="1">
        <w:r w:rsidR="00236E75" w:rsidRPr="00682B10">
          <w:rPr>
            <w:rStyle w:val="Hyperlnk"/>
            <w:noProof/>
            <w:lang w:val="sv-SE"/>
          </w:rPr>
          <w:t>Kapitel 11: Barmästare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_Toc400460780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11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81" w:history="1">
        <w:r w:rsidR="00236E75" w:rsidRPr="00682B10">
          <w:rPr>
            <w:rStyle w:val="Hyperlnk"/>
            <w:noProof/>
            <w:lang w:val="sv-SE"/>
          </w:rPr>
          <w:t>Kapitel 12: Plakatmästare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_Toc400460781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12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82" w:history="1">
        <w:r w:rsidR="00236E75" w:rsidRPr="00682B10">
          <w:rPr>
            <w:rStyle w:val="Hyperlnk"/>
            <w:noProof/>
            <w:lang w:val="sv-SE"/>
          </w:rPr>
          <w:t>Kapitel 13: Musikmästare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_Toc400460782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13</w:t>
        </w:r>
        <w:r w:rsidRPr="00682B10">
          <w:rPr>
            <w:noProof/>
            <w:webHidden/>
          </w:rPr>
          <w:fldChar w:fldCharType="end"/>
        </w:r>
      </w:hyperlink>
    </w:p>
    <w:p w:rsidR="00236E75" w:rsidRPr="00682B10" w:rsidRDefault="003E08D9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460783" w:history="1">
        <w:r w:rsidR="00236E75" w:rsidRPr="00682B10">
          <w:rPr>
            <w:rStyle w:val="Hyperlnk"/>
            <w:noProof/>
            <w:lang w:val="sv-SE"/>
          </w:rPr>
          <w:t>Kapitel 14: Kårhusgeneral</w:t>
        </w:r>
        <w:r w:rsidR="00236E75" w:rsidRPr="00682B10">
          <w:rPr>
            <w:noProof/>
            <w:webHidden/>
          </w:rPr>
          <w:tab/>
        </w:r>
        <w:r w:rsidRPr="00682B10">
          <w:rPr>
            <w:noProof/>
            <w:webHidden/>
          </w:rPr>
          <w:fldChar w:fldCharType="begin"/>
        </w:r>
        <w:r w:rsidR="00236E75" w:rsidRPr="00682B10">
          <w:rPr>
            <w:noProof/>
            <w:webHidden/>
          </w:rPr>
          <w:instrText xml:space="preserve"> PAGEREF _Toc400460783 \h </w:instrText>
        </w:r>
        <w:r w:rsidRPr="00682B10">
          <w:rPr>
            <w:noProof/>
            <w:webHidden/>
          </w:rPr>
        </w:r>
        <w:r w:rsidRPr="00682B10">
          <w:rPr>
            <w:noProof/>
            <w:webHidden/>
          </w:rPr>
          <w:fldChar w:fldCharType="separate"/>
        </w:r>
        <w:r w:rsidR="00F8640B" w:rsidRPr="00682B10">
          <w:rPr>
            <w:noProof/>
            <w:webHidden/>
          </w:rPr>
          <w:t>14</w:t>
        </w:r>
        <w:r w:rsidRPr="00682B10">
          <w:rPr>
            <w:noProof/>
            <w:webHidden/>
          </w:rPr>
          <w:fldChar w:fldCharType="end"/>
        </w:r>
      </w:hyperlink>
    </w:p>
    <w:p w:rsidR="005C0391" w:rsidRPr="00682B10" w:rsidRDefault="003E08D9" w:rsidP="005C0391">
      <w:pPr>
        <w:rPr>
          <w:lang w:val="sv-SE"/>
        </w:rPr>
      </w:pPr>
      <w:r w:rsidRPr="00682B10">
        <w:rPr>
          <w:lang w:val="sv-SE"/>
        </w:rPr>
        <w:fldChar w:fldCharType="end"/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" w:name="_Toc242091849"/>
      <w:bookmarkStart w:id="2" w:name="_Toc371414760"/>
      <w:bookmarkStart w:id="3" w:name="_Toc400460770"/>
      <w:r w:rsidRPr="00682B10">
        <w:rPr>
          <w:lang w:val="sv-SE"/>
        </w:rPr>
        <w:lastRenderedPageBreak/>
        <w:t xml:space="preserve">Kapitel 1: </w:t>
      </w:r>
      <w:bookmarkEnd w:id="1"/>
      <w:bookmarkEnd w:id="2"/>
      <w:r w:rsidRPr="00682B10">
        <w:rPr>
          <w:lang w:val="sv-SE"/>
        </w:rPr>
        <w:t>Allmänt</w:t>
      </w:r>
      <w:bookmarkEnd w:id="3"/>
    </w:p>
    <w:p w:rsidR="001805A5" w:rsidRPr="00682B10" w:rsidRDefault="001805A5" w:rsidP="001805A5">
      <w:pPr>
        <w:pStyle w:val="Rubrik2"/>
        <w:rPr>
          <w:rFonts w:eastAsiaTheme="minorEastAsia"/>
          <w:lang w:val="sv-SE"/>
        </w:rPr>
      </w:pPr>
      <w:r w:rsidRPr="00682B10">
        <w:rPr>
          <w:lang w:val="sv-SE"/>
        </w:rPr>
        <w:t>Definition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 Sexmästeristyrelse</w:t>
      </w:r>
      <w:r w:rsidR="00C77308" w:rsidRPr="00682B10">
        <w:rPr>
          <w:lang w:val="sv-SE"/>
        </w:rPr>
        <w:t>n</w:t>
      </w:r>
      <w:r w:rsidRPr="00682B10">
        <w:rPr>
          <w:lang w:val="sv-SE"/>
        </w:rPr>
        <w:t xml:space="preserve"> är ett av Studentkåren i Skövdes (SiS) verkställande organ. Styrelsen beslutar i alla frågor kring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s verksamhet, </w:t>
      </w:r>
      <w:r w:rsidR="00EA0F5A" w:rsidRPr="00682B10">
        <w:rPr>
          <w:lang w:val="sv-SE"/>
        </w:rPr>
        <w:t xml:space="preserve">inventarier samt </w:t>
      </w:r>
      <w:r w:rsidRPr="00682B10">
        <w:rPr>
          <w:lang w:val="sv-SE"/>
        </w:rPr>
        <w:t>Kårhuset Boulogner.</w:t>
      </w:r>
    </w:p>
    <w:p w:rsidR="001805A5" w:rsidRPr="00682B10" w:rsidRDefault="001805A5" w:rsidP="001805A5">
      <w:pPr>
        <w:pStyle w:val="Rubrik2"/>
        <w:rPr>
          <w:rFonts w:eastAsiaTheme="minorEastAsia"/>
          <w:lang w:val="sv-SE"/>
        </w:rPr>
      </w:pPr>
      <w:r w:rsidRPr="00682B10">
        <w:rPr>
          <w:rFonts w:eastAsiaTheme="minorEastAsia"/>
          <w:lang w:val="sv-SE"/>
        </w:rPr>
        <w:t>Syfte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§2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finns till för att främja och berika studietiden för studenterna vid Högskolan i Skövde (HS) i allmänhet och SiS medlemmar i synnerhet, samt främja SiS varumärke.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har även ett socialt syfte för dess egna medlemmar.</w:t>
      </w:r>
      <w:r w:rsidR="00233B1A" w:rsidRPr="00682B10">
        <w:rPr>
          <w:lang w:val="sv-SE"/>
        </w:rPr>
        <w:t xml:space="preserve"> Kårhuset Boulogner ska vara en tillgänglig plats för alla delar av Studentkåren.</w:t>
      </w:r>
    </w:p>
    <w:p w:rsidR="0040265F" w:rsidRPr="00682B10" w:rsidRDefault="0040265F" w:rsidP="0040265F">
      <w:pPr>
        <w:pStyle w:val="Rubrik2"/>
        <w:rPr>
          <w:lang w:val="sv-SE"/>
        </w:rPr>
      </w:pPr>
      <w:r w:rsidRPr="00682B10">
        <w:rPr>
          <w:lang w:val="sv-SE"/>
        </w:rPr>
        <w:t>Reglering</w:t>
      </w:r>
    </w:p>
    <w:p w:rsidR="0040265F" w:rsidRPr="00682B10" w:rsidRDefault="0040265F" w:rsidP="0040265F">
      <w:pPr>
        <w:rPr>
          <w:lang w:val="sv-SE"/>
        </w:rPr>
      </w:pPr>
      <w:r w:rsidRPr="00682B10">
        <w:rPr>
          <w:lang w:val="sv-SE"/>
        </w:rPr>
        <w:t xml:space="preserve">§3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 regleras av:</w:t>
      </w:r>
    </w:p>
    <w:p w:rsidR="0040265F" w:rsidRPr="00682B10" w:rsidRDefault="0040265F" w:rsidP="0040265F">
      <w:pPr>
        <w:pStyle w:val="Liststycke"/>
        <w:numPr>
          <w:ilvl w:val="0"/>
          <w:numId w:val="14"/>
        </w:numPr>
        <w:rPr>
          <w:rFonts w:cs="Calibri"/>
          <w:color w:val="000000"/>
        </w:rPr>
      </w:pPr>
      <w:r w:rsidRPr="00682B10">
        <w:rPr>
          <w:rFonts w:cs="Calibri"/>
          <w:color w:val="000000"/>
          <w:lang w:val="sv-SE"/>
        </w:rPr>
        <w:t xml:space="preserve">SiS </w:t>
      </w:r>
      <w:r w:rsidR="00142963" w:rsidRPr="00682B10">
        <w:rPr>
          <w:rFonts w:cs="Calibri"/>
          <w:color w:val="000000"/>
          <w:lang w:val="sv-SE"/>
        </w:rPr>
        <w:t>Stadga</w:t>
      </w:r>
    </w:p>
    <w:p w:rsidR="00142963" w:rsidRPr="00682B10" w:rsidRDefault="00142963" w:rsidP="0040265F">
      <w:pPr>
        <w:pStyle w:val="Liststycke"/>
        <w:numPr>
          <w:ilvl w:val="0"/>
          <w:numId w:val="14"/>
        </w:numPr>
        <w:rPr>
          <w:rFonts w:cs="Calibri"/>
        </w:rPr>
      </w:pPr>
      <w:r w:rsidRPr="00682B10">
        <w:rPr>
          <w:rFonts w:cs="Calibri"/>
          <w:lang w:val="sv-SE"/>
        </w:rPr>
        <w:t>Reglemente för Sexmästeriet</w:t>
      </w:r>
    </w:p>
    <w:p w:rsidR="00142963" w:rsidRPr="00682B10" w:rsidRDefault="00142963" w:rsidP="0040265F">
      <w:pPr>
        <w:pStyle w:val="Liststycke"/>
        <w:numPr>
          <w:ilvl w:val="0"/>
          <w:numId w:val="14"/>
        </w:numPr>
        <w:rPr>
          <w:rFonts w:cs="Calibri"/>
        </w:rPr>
      </w:pPr>
      <w:r w:rsidRPr="00682B10">
        <w:rPr>
          <w:rFonts w:cs="Calibri"/>
          <w:lang w:val="sv-SE"/>
        </w:rPr>
        <w:t>Alkohol- och Drogpolicy</w:t>
      </w:r>
    </w:p>
    <w:p w:rsidR="0040265F" w:rsidRPr="00682B10" w:rsidRDefault="00607869" w:rsidP="0040265F">
      <w:pPr>
        <w:pStyle w:val="Liststycke"/>
        <w:numPr>
          <w:ilvl w:val="0"/>
          <w:numId w:val="14"/>
        </w:numPr>
        <w:rPr>
          <w:rFonts w:cs="Calibri"/>
          <w:color w:val="000000"/>
          <w:lang w:val="sv-SE"/>
        </w:rPr>
      </w:pPr>
      <w:r w:rsidRPr="00682B10">
        <w:rPr>
          <w:rFonts w:cs="Calibri"/>
          <w:color w:val="000000"/>
          <w:lang w:val="sv-SE"/>
        </w:rPr>
        <w:t xml:space="preserve">Stämmans </w:t>
      </w:r>
      <w:r w:rsidR="0040265F" w:rsidRPr="00682B10">
        <w:rPr>
          <w:rFonts w:cs="Calibri"/>
          <w:color w:val="000000"/>
          <w:lang w:val="sv-SE"/>
        </w:rPr>
        <w:t>beslut</w:t>
      </w:r>
    </w:p>
    <w:p w:rsidR="00365C0B" w:rsidRPr="00682B10" w:rsidRDefault="00365C0B" w:rsidP="0040265F">
      <w:pPr>
        <w:pStyle w:val="Liststycke"/>
        <w:numPr>
          <w:ilvl w:val="0"/>
          <w:numId w:val="14"/>
        </w:numPr>
        <w:rPr>
          <w:rFonts w:cs="Calibri"/>
          <w:color w:val="000000"/>
          <w:lang w:val="sv-SE"/>
        </w:rPr>
      </w:pPr>
      <w:r w:rsidRPr="00682B10">
        <w:rPr>
          <w:rFonts w:cs="Calibri"/>
          <w:color w:val="000000"/>
          <w:lang w:val="sv-SE"/>
        </w:rPr>
        <w:t>Kårstyrelsens beslut</w:t>
      </w:r>
    </w:p>
    <w:p w:rsidR="0040265F" w:rsidRPr="00682B10" w:rsidRDefault="0040265F" w:rsidP="0040265F">
      <w:pPr>
        <w:pStyle w:val="Liststycke"/>
        <w:numPr>
          <w:ilvl w:val="0"/>
          <w:numId w:val="14"/>
        </w:numPr>
        <w:rPr>
          <w:lang w:val="sv-SE"/>
        </w:rPr>
      </w:pPr>
      <w:r w:rsidRPr="00682B10">
        <w:rPr>
          <w:rFonts w:cs="Calibri"/>
          <w:color w:val="000000"/>
          <w:lang w:val="sv-SE"/>
        </w:rPr>
        <w:t>Stormötets beslut</w:t>
      </w:r>
    </w:p>
    <w:p w:rsidR="00142963" w:rsidRPr="00682B10" w:rsidRDefault="00142963" w:rsidP="00142963">
      <w:pPr>
        <w:pStyle w:val="Liststycke"/>
        <w:numPr>
          <w:ilvl w:val="0"/>
          <w:numId w:val="14"/>
        </w:numPr>
        <w:rPr>
          <w:rFonts w:cs="Calibri"/>
        </w:rPr>
      </w:pPr>
      <w:r w:rsidRPr="00682B10">
        <w:rPr>
          <w:rFonts w:cs="Calibri"/>
          <w:lang w:val="sv-SE"/>
        </w:rPr>
        <w:t>Sexmästeriets budget</w:t>
      </w:r>
    </w:p>
    <w:p w:rsidR="00142963" w:rsidRPr="00682B10" w:rsidRDefault="00142963" w:rsidP="00142963">
      <w:pPr>
        <w:pStyle w:val="Liststycke"/>
        <w:numPr>
          <w:ilvl w:val="0"/>
          <w:numId w:val="14"/>
        </w:numPr>
        <w:rPr>
          <w:rFonts w:cs="Calibri"/>
        </w:rPr>
      </w:pPr>
      <w:r w:rsidRPr="00682B10">
        <w:rPr>
          <w:rFonts w:cs="Calibri"/>
          <w:lang w:val="sv-SE"/>
        </w:rPr>
        <w:t>Sexmästeriets verksamhetsplan</w:t>
      </w:r>
    </w:p>
    <w:p w:rsidR="0040265F" w:rsidRPr="00682B10" w:rsidRDefault="00607869" w:rsidP="0040265F">
      <w:pPr>
        <w:pStyle w:val="Liststycke"/>
        <w:numPr>
          <w:ilvl w:val="0"/>
          <w:numId w:val="14"/>
        </w:numPr>
        <w:rPr>
          <w:lang w:val="sv-SE"/>
        </w:rPr>
      </w:pPr>
      <w:r w:rsidRPr="00682B10">
        <w:rPr>
          <w:rFonts w:cs="Calibri"/>
          <w:color w:val="000000"/>
          <w:lang w:val="sv-SE"/>
        </w:rPr>
        <w:t>Sexmästeristyrelsens beslut</w:t>
      </w:r>
    </w:p>
    <w:p w:rsidR="00766309" w:rsidRPr="00682B10" w:rsidRDefault="00766309" w:rsidP="00766309">
      <w:pPr>
        <w:rPr>
          <w:lang w:val="sv-SE"/>
        </w:rPr>
      </w:pPr>
      <w:r w:rsidRPr="00682B10">
        <w:rPr>
          <w:lang w:val="sv-SE"/>
        </w:rPr>
        <w:t xml:space="preserve">§4 Medlemskap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regleras av </w:t>
      </w:r>
      <w:proofErr w:type="spellStart"/>
      <w:r w:rsidR="00864DBC" w:rsidRPr="00682B10">
        <w:rPr>
          <w:lang w:val="sv-SE"/>
        </w:rPr>
        <w:t>Medlemskapsförordningen</w:t>
      </w:r>
      <w:proofErr w:type="spellEnd"/>
      <w:r w:rsidRPr="00682B10">
        <w:rPr>
          <w:lang w:val="sv-SE"/>
        </w:rPr>
        <w:t>.</w:t>
      </w:r>
    </w:p>
    <w:p w:rsidR="00766309" w:rsidRPr="00682B10" w:rsidRDefault="00766309" w:rsidP="00766309">
      <w:pPr>
        <w:rPr>
          <w:lang w:val="sv-SE"/>
        </w:rPr>
      </w:pPr>
    </w:p>
    <w:p w:rsidR="0040265F" w:rsidRPr="00682B10" w:rsidRDefault="0040265F" w:rsidP="0040265F">
      <w:pPr>
        <w:pStyle w:val="Rubrik1"/>
        <w:pageBreakBefore w:val="0"/>
        <w:rPr>
          <w:lang w:val="sv-SE"/>
        </w:rPr>
      </w:pPr>
      <w:bookmarkStart w:id="4" w:name="_Toc400460771"/>
      <w:r w:rsidRPr="00682B10">
        <w:rPr>
          <w:lang w:val="sv-SE"/>
        </w:rPr>
        <w:t xml:space="preserve">Kapitel </w:t>
      </w:r>
      <w:r w:rsidR="00766309" w:rsidRPr="00682B10">
        <w:rPr>
          <w:lang w:val="sv-SE"/>
        </w:rPr>
        <w:t>2</w:t>
      </w:r>
      <w:r w:rsidRPr="00682B10">
        <w:rPr>
          <w:lang w:val="sv-SE"/>
        </w:rPr>
        <w:t>: Stormötet</w:t>
      </w:r>
      <w:bookmarkEnd w:id="4"/>
    </w:p>
    <w:p w:rsidR="0040265F" w:rsidRPr="00682B10" w:rsidRDefault="0040265F" w:rsidP="0040265F">
      <w:pPr>
        <w:pStyle w:val="Rubrik2"/>
        <w:rPr>
          <w:lang w:val="sv-SE"/>
        </w:rPr>
      </w:pPr>
      <w:r w:rsidRPr="00682B10">
        <w:rPr>
          <w:lang w:val="sv-SE"/>
        </w:rPr>
        <w:t>Allmänt</w:t>
      </w:r>
    </w:p>
    <w:p w:rsidR="0040265F" w:rsidRPr="00682B10" w:rsidRDefault="0040265F" w:rsidP="001805A5">
      <w:pPr>
        <w:rPr>
          <w:lang w:val="sv-SE"/>
        </w:rPr>
      </w:pPr>
      <w:r w:rsidRPr="00682B10">
        <w:rPr>
          <w:lang w:val="sv-SE"/>
        </w:rPr>
        <w:t>§1 Stormötet väljer Sexmästeristyre</w:t>
      </w:r>
      <w:r w:rsidR="00236E75" w:rsidRPr="00682B10">
        <w:rPr>
          <w:lang w:val="sv-SE"/>
        </w:rPr>
        <w:t>lsen för kommande verksamhetsår</w:t>
      </w:r>
      <w:r w:rsidRPr="00682B10">
        <w:rPr>
          <w:lang w:val="sv-SE"/>
        </w:rPr>
        <w:t xml:space="preserve"> samt beslutar i strategiska frågor för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.</w:t>
      </w:r>
    </w:p>
    <w:p w:rsidR="00766309" w:rsidRPr="00682B10" w:rsidRDefault="00766309" w:rsidP="001805A5">
      <w:pPr>
        <w:rPr>
          <w:lang w:val="sv-SE"/>
        </w:rPr>
      </w:pPr>
      <w:r w:rsidRPr="00682B10">
        <w:rPr>
          <w:lang w:val="sv-SE"/>
        </w:rPr>
        <w:t xml:space="preserve">§2 Stormötet beslutar även om revideringar av </w:t>
      </w:r>
      <w:proofErr w:type="spellStart"/>
      <w:r w:rsidR="00864DBC" w:rsidRPr="00682B10">
        <w:rPr>
          <w:lang w:val="sv-SE"/>
        </w:rPr>
        <w:t>Medlemskapsförordningen</w:t>
      </w:r>
      <w:proofErr w:type="spellEnd"/>
      <w:r w:rsidRPr="00682B10">
        <w:rPr>
          <w:lang w:val="sv-SE"/>
        </w:rPr>
        <w:t>.</w:t>
      </w:r>
    </w:p>
    <w:p w:rsidR="0040265F" w:rsidRPr="00682B10" w:rsidRDefault="0040265F" w:rsidP="0040265F">
      <w:pPr>
        <w:pStyle w:val="Rubrik2"/>
        <w:rPr>
          <w:lang w:val="sv-SE"/>
        </w:rPr>
      </w:pPr>
      <w:r w:rsidRPr="00682B10">
        <w:rPr>
          <w:lang w:val="sv-SE"/>
        </w:rPr>
        <w:t>Utlysning</w:t>
      </w:r>
    </w:p>
    <w:p w:rsidR="0040265F" w:rsidRPr="00682B10" w:rsidRDefault="0040265F" w:rsidP="001805A5">
      <w:pPr>
        <w:rPr>
          <w:lang w:val="sv-SE"/>
        </w:rPr>
      </w:pPr>
      <w:r w:rsidRPr="00682B10">
        <w:rPr>
          <w:lang w:val="sv-SE"/>
        </w:rPr>
        <w:t>§</w:t>
      </w:r>
      <w:r w:rsidR="00766309" w:rsidRPr="00682B10">
        <w:rPr>
          <w:lang w:val="sv-SE"/>
        </w:rPr>
        <w:t>3</w:t>
      </w:r>
      <w:r w:rsidRPr="00682B10">
        <w:rPr>
          <w:lang w:val="sv-SE"/>
        </w:rPr>
        <w:t xml:space="preserve"> Stormöte ska hållas minst tre (3) gånger per halvår. Utlysning ska minst </w:t>
      </w:r>
      <w:r w:rsidR="00766309" w:rsidRPr="00682B10">
        <w:rPr>
          <w:lang w:val="sv-SE"/>
        </w:rPr>
        <w:t>20</w:t>
      </w:r>
      <w:r w:rsidRPr="00682B10">
        <w:rPr>
          <w:lang w:val="sv-SE"/>
        </w:rPr>
        <w:t xml:space="preserve"> arbetsdagar i förväg om val av styrelse ska ske på mötet.</w:t>
      </w:r>
    </w:p>
    <w:p w:rsidR="00841BA9" w:rsidRPr="00682B10" w:rsidRDefault="00766309" w:rsidP="001805A5">
      <w:pPr>
        <w:rPr>
          <w:lang w:val="sv-SE"/>
        </w:rPr>
      </w:pPr>
      <w:r w:rsidRPr="00682B10">
        <w:rPr>
          <w:lang w:val="sv-SE"/>
        </w:rPr>
        <w:t xml:space="preserve">§4 Röstberättigad är </w:t>
      </w:r>
      <w:r w:rsidR="00142963" w:rsidRPr="00682B10">
        <w:rPr>
          <w:lang w:val="sv-SE"/>
        </w:rPr>
        <w:t xml:space="preserve">person som är medlem </w:t>
      </w:r>
      <w:r w:rsidRPr="00682B10">
        <w:rPr>
          <w:lang w:val="sv-SE"/>
        </w:rPr>
        <w:t xml:space="preserve">i </w:t>
      </w:r>
      <w:r w:rsidR="00CC30A9" w:rsidRPr="00682B10">
        <w:rPr>
          <w:lang w:val="sv-SE"/>
        </w:rPr>
        <w:t>Skövde Sexmästeri</w:t>
      </w:r>
      <w:r w:rsidR="00142963" w:rsidRPr="00682B10">
        <w:rPr>
          <w:lang w:val="sv-SE"/>
        </w:rPr>
        <w:t xml:space="preserve"> samt är antingen stöd- eller studerandemedlem i SiS</w:t>
      </w:r>
      <w:r w:rsidRPr="00682B10">
        <w:rPr>
          <w:lang w:val="sv-SE"/>
        </w:rPr>
        <w:t>.</w:t>
      </w:r>
    </w:p>
    <w:p w:rsidR="001805A5" w:rsidRPr="00682B10" w:rsidRDefault="001805A5" w:rsidP="001805A5">
      <w:pPr>
        <w:rPr>
          <w:lang w:val="sv-SE"/>
        </w:rPr>
      </w:pPr>
    </w:p>
    <w:p w:rsidR="001805A5" w:rsidRPr="00682B10" w:rsidRDefault="001805A5" w:rsidP="001805A5">
      <w:pPr>
        <w:pStyle w:val="Rubrik1"/>
        <w:pageBreakBefore w:val="0"/>
        <w:rPr>
          <w:lang w:val="sv-SE"/>
        </w:rPr>
      </w:pPr>
      <w:bookmarkStart w:id="5" w:name="_Toc400460772"/>
      <w:r w:rsidRPr="00682B10">
        <w:rPr>
          <w:lang w:val="sv-SE"/>
        </w:rPr>
        <w:t xml:space="preserve">Kapitel </w:t>
      </w:r>
      <w:r w:rsidR="00766309" w:rsidRPr="00682B10">
        <w:rPr>
          <w:lang w:val="sv-SE"/>
        </w:rPr>
        <w:t>3</w:t>
      </w:r>
      <w:r w:rsidRPr="00682B10">
        <w:rPr>
          <w:lang w:val="sv-SE"/>
        </w:rPr>
        <w:t>: Styrelsen</w:t>
      </w:r>
      <w:bookmarkEnd w:id="5"/>
    </w:p>
    <w:p w:rsidR="001805A5" w:rsidRPr="00682B10" w:rsidRDefault="001805A5" w:rsidP="001805A5">
      <w:pPr>
        <w:pStyle w:val="Rubrik2"/>
        <w:rPr>
          <w:rFonts w:eastAsiaTheme="minorEastAsia"/>
          <w:lang w:val="sv-SE"/>
        </w:rPr>
      </w:pPr>
      <w:r w:rsidRPr="00682B10">
        <w:rPr>
          <w:lang w:val="sv-SE"/>
        </w:rPr>
        <w:t>Sammansättning</w:t>
      </w:r>
    </w:p>
    <w:p w:rsidR="001805A5" w:rsidRPr="00682B10" w:rsidRDefault="001805A5" w:rsidP="0040265F">
      <w:pPr>
        <w:rPr>
          <w:lang w:val="sv-SE"/>
        </w:rPr>
      </w:pPr>
      <w:r w:rsidRPr="00682B10">
        <w:rPr>
          <w:lang w:val="sv-SE"/>
        </w:rPr>
        <w:t xml:space="preserve">§1 </w:t>
      </w:r>
      <w:bookmarkStart w:id="6" w:name="_GoBack"/>
      <w:r w:rsidRPr="00682B10">
        <w:rPr>
          <w:lang w:val="sv-SE"/>
        </w:rPr>
        <w:t>Sexmästeristyrelse</w:t>
      </w:r>
      <w:r w:rsidR="00EA0F5A" w:rsidRPr="00682B10">
        <w:rPr>
          <w:lang w:val="sv-SE"/>
        </w:rPr>
        <w:t>n</w:t>
      </w:r>
      <w:bookmarkEnd w:id="6"/>
      <w:r w:rsidRPr="00682B10">
        <w:rPr>
          <w:lang w:val="sv-SE"/>
        </w:rPr>
        <w:t xml:space="preserve"> består av posterna Sexmästare, Vice Sexmästare, Bläckmästare, Skattmästare, </w:t>
      </w:r>
      <w:proofErr w:type="spellStart"/>
      <w:r w:rsidRPr="00682B10">
        <w:rPr>
          <w:lang w:val="sv-SE"/>
        </w:rPr>
        <w:t>Phestmästare</w:t>
      </w:r>
      <w:proofErr w:type="spellEnd"/>
      <w:r w:rsidRPr="00682B10">
        <w:rPr>
          <w:lang w:val="sv-SE"/>
        </w:rPr>
        <w:t>, Barmästare,</w:t>
      </w:r>
      <w:r w:rsidR="00233B1A" w:rsidRPr="00682B10">
        <w:rPr>
          <w:lang w:val="sv-SE"/>
        </w:rPr>
        <w:t xml:space="preserve"> Plakatmästare, Musikmästare och Kårhusgeneral</w:t>
      </w:r>
      <w:r w:rsidRPr="00682B10">
        <w:rPr>
          <w:lang w:val="sv-SE"/>
        </w:rPr>
        <w:t xml:space="preserve">. </w:t>
      </w:r>
    </w:p>
    <w:p w:rsidR="001805A5" w:rsidRPr="00682B10" w:rsidRDefault="007005FD" w:rsidP="001805A5">
      <w:pPr>
        <w:pStyle w:val="Rubrik2"/>
        <w:rPr>
          <w:lang w:val="sv-SE"/>
        </w:rPr>
      </w:pPr>
      <w:r w:rsidRPr="00682B10">
        <w:rPr>
          <w:lang w:val="sv-SE"/>
        </w:rPr>
        <w:t>Ansvarighet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766309" w:rsidRPr="00682B10">
        <w:rPr>
          <w:lang w:val="sv-SE"/>
        </w:rPr>
        <w:t>2</w:t>
      </w:r>
      <w:r w:rsidRPr="00682B10">
        <w:rPr>
          <w:lang w:val="sv-SE"/>
        </w:rPr>
        <w:t xml:space="preserve"> </w:t>
      </w:r>
      <w:r w:rsidR="00EA0F5A" w:rsidRPr="00682B10">
        <w:rPr>
          <w:lang w:val="sv-SE"/>
        </w:rPr>
        <w:t>Sexmästeristyrelsen är</w:t>
      </w:r>
      <w:r w:rsidRPr="00682B10">
        <w:rPr>
          <w:lang w:val="sv-SE"/>
        </w:rPr>
        <w:t xml:space="preserve"> ansvar</w:t>
      </w:r>
      <w:r w:rsidR="00EA0F5A" w:rsidRPr="00682B10">
        <w:rPr>
          <w:lang w:val="sv-SE"/>
        </w:rPr>
        <w:t>ig</w:t>
      </w:r>
      <w:r w:rsidRPr="00682B10">
        <w:rPr>
          <w:lang w:val="sv-SE"/>
        </w:rPr>
        <w:t xml:space="preserve"> inför </w:t>
      </w:r>
      <w:r w:rsidR="00142963" w:rsidRPr="00682B10">
        <w:rPr>
          <w:lang w:val="sv-SE"/>
        </w:rPr>
        <w:t>Kårstyrelsen</w:t>
      </w:r>
      <w:r w:rsidRPr="00682B10">
        <w:rPr>
          <w:lang w:val="sv-SE"/>
        </w:rPr>
        <w:t>.</w:t>
      </w:r>
    </w:p>
    <w:p w:rsidR="00841BA9" w:rsidRPr="00682B10" w:rsidRDefault="00841BA9" w:rsidP="001805A5">
      <w:pPr>
        <w:pStyle w:val="Rubrik2"/>
        <w:rPr>
          <w:rFonts w:eastAsiaTheme="minorEastAsia"/>
          <w:lang w:val="sv-SE"/>
        </w:rPr>
      </w:pPr>
      <w:r w:rsidRPr="00682B10">
        <w:rPr>
          <w:rFonts w:eastAsiaTheme="minorEastAsia"/>
          <w:lang w:val="sv-SE"/>
        </w:rPr>
        <w:t>Mandatperiod</w:t>
      </w:r>
    </w:p>
    <w:p w:rsidR="00841BA9" w:rsidRPr="00682B10" w:rsidRDefault="00841BA9" w:rsidP="00841BA9">
      <w:pPr>
        <w:rPr>
          <w:lang w:val="sv-SE"/>
        </w:rPr>
      </w:pPr>
      <w:r w:rsidRPr="00682B10">
        <w:rPr>
          <w:lang w:val="sv-SE"/>
        </w:rPr>
        <w:t>§3 Styrelsens mandatperiod sammanfaller med SiS verksamhetsår.</w:t>
      </w:r>
    </w:p>
    <w:p w:rsidR="00841BA9" w:rsidRPr="00682B10" w:rsidRDefault="00841BA9" w:rsidP="001805A5">
      <w:pPr>
        <w:pStyle w:val="Rubrik2"/>
        <w:rPr>
          <w:rFonts w:eastAsiaTheme="minorEastAsia"/>
          <w:lang w:val="sv-SE"/>
        </w:rPr>
      </w:pPr>
      <w:r w:rsidRPr="00682B10">
        <w:rPr>
          <w:rFonts w:eastAsiaTheme="minorEastAsia"/>
          <w:lang w:val="sv-SE"/>
        </w:rPr>
        <w:t>Valbarhet</w:t>
      </w:r>
    </w:p>
    <w:p w:rsidR="00841BA9" w:rsidRPr="00682B10" w:rsidRDefault="00841BA9" w:rsidP="00841BA9">
      <w:pPr>
        <w:rPr>
          <w:lang w:val="sv-SE"/>
        </w:rPr>
      </w:pPr>
      <w:r w:rsidRPr="00682B10">
        <w:rPr>
          <w:lang w:val="sv-SE"/>
        </w:rPr>
        <w:t>§4 Valbar till styrelsen är</w:t>
      </w:r>
      <w:r w:rsidR="000A242C" w:rsidRPr="00682B10">
        <w:rPr>
          <w:lang w:val="sv-SE"/>
        </w:rPr>
        <w:t xml:space="preserve"> person som är</w:t>
      </w:r>
      <w:r w:rsidRPr="00682B10">
        <w:rPr>
          <w:lang w:val="sv-SE"/>
        </w:rPr>
        <w:t xml:space="preserve"> medlem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</w:t>
      </w:r>
      <w:r w:rsidR="000A242C" w:rsidRPr="00682B10">
        <w:rPr>
          <w:lang w:val="sv-SE"/>
        </w:rPr>
        <w:t xml:space="preserve">samt antingen studerande- eller stödmedlem i SiS </w:t>
      </w:r>
      <w:r w:rsidRPr="00682B10">
        <w:rPr>
          <w:lang w:val="sv-SE"/>
        </w:rPr>
        <w:t xml:space="preserve">som </w:t>
      </w:r>
      <w:r w:rsidR="00EA0F5A" w:rsidRPr="00682B10">
        <w:rPr>
          <w:lang w:val="sv-SE"/>
        </w:rPr>
        <w:t xml:space="preserve">senast </w:t>
      </w:r>
      <w:r w:rsidRPr="00682B10">
        <w:rPr>
          <w:lang w:val="sv-SE"/>
        </w:rPr>
        <w:t>vid mandatperiodens början fyllt 20 år.</w:t>
      </w:r>
    </w:p>
    <w:p w:rsidR="001805A5" w:rsidRPr="00682B10" w:rsidRDefault="001805A5" w:rsidP="001805A5">
      <w:pPr>
        <w:pStyle w:val="Rubrik2"/>
        <w:rPr>
          <w:rFonts w:eastAsiaTheme="minorEastAsia"/>
          <w:lang w:val="sv-SE"/>
        </w:rPr>
      </w:pPr>
      <w:r w:rsidRPr="00682B10">
        <w:rPr>
          <w:rFonts w:eastAsiaTheme="minorEastAsia"/>
          <w:lang w:val="sv-SE"/>
        </w:rPr>
        <w:t>Åliggande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5</w:t>
      </w:r>
      <w:r w:rsidRPr="00682B10">
        <w:rPr>
          <w:lang w:val="sv-SE"/>
        </w:rPr>
        <w:t xml:space="preserve"> Varje styrelsemedlem ska närvara på styrelsemöten och stormöten. Frånvaro meddelas i god tid.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6</w:t>
      </w:r>
      <w:r w:rsidR="00AD742E" w:rsidRPr="00682B10">
        <w:rPr>
          <w:lang w:val="sv-SE"/>
        </w:rPr>
        <w:t xml:space="preserve"> Alla styrelsemedlemmar ska</w:t>
      </w:r>
      <w:r w:rsidRPr="00682B10">
        <w:rPr>
          <w:lang w:val="sv-SE"/>
        </w:rPr>
        <w:t xml:space="preserve"> stå som serveringsansvariga för Kårhuset Boulogner.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7</w:t>
      </w:r>
      <w:r w:rsidRPr="00682B10">
        <w:rPr>
          <w:lang w:val="sv-SE"/>
        </w:rPr>
        <w:t xml:space="preserve"> Alla styrelsemedlemmar kan efter styrelsebeslut vara Gruppansvarig.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8</w:t>
      </w:r>
      <w:r w:rsidRPr="00682B10">
        <w:rPr>
          <w:lang w:val="sv-SE"/>
        </w:rPr>
        <w:t xml:space="preserve"> Det åligger </w:t>
      </w:r>
      <w:r w:rsidR="00FA56C7" w:rsidRPr="00682B10">
        <w:rPr>
          <w:lang w:val="sv-SE"/>
        </w:rPr>
        <w:t>Sexmästeri</w:t>
      </w:r>
      <w:r w:rsidRPr="00682B10">
        <w:rPr>
          <w:lang w:val="sv-SE"/>
        </w:rPr>
        <w:t>styrelse</w:t>
      </w:r>
      <w:r w:rsidR="00FA56C7" w:rsidRPr="00682B10">
        <w:rPr>
          <w:lang w:val="sv-SE"/>
        </w:rPr>
        <w:t>n</w:t>
      </w:r>
      <w:r w:rsidRPr="00682B10">
        <w:rPr>
          <w:lang w:val="sv-SE"/>
        </w:rPr>
        <w:t xml:space="preserve"> att: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>Underhålla Kårhuset Boulogner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 xml:space="preserve">Bedriva verksamhet på Kårhuset Boulogner enligt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syfte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>Bedriva uthyrningar av Kårhuset Boulogner enligt Kårhusgeneralens syfte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 xml:space="preserve">Ansvara för utbildning av personal inom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</w:t>
      </w:r>
      <w:r w:rsidR="00FA56C7" w:rsidRPr="00682B10">
        <w:rPr>
          <w:lang w:val="sv-SE"/>
        </w:rPr>
        <w:t>sområde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 xml:space="preserve">Kontinuerligt utvärdera och uppdatera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styrdokument och riktlinjer</w:t>
      </w:r>
    </w:p>
    <w:p w:rsidR="001805A5" w:rsidRPr="00682B10" w:rsidRDefault="001805A5" w:rsidP="001805A5">
      <w:pPr>
        <w:pStyle w:val="Liststycke"/>
        <w:numPr>
          <w:ilvl w:val="0"/>
          <w:numId w:val="15"/>
        </w:numPr>
        <w:rPr>
          <w:lang w:val="sv-SE"/>
        </w:rPr>
      </w:pPr>
      <w:r w:rsidRPr="00682B10">
        <w:rPr>
          <w:lang w:val="sv-SE"/>
        </w:rPr>
        <w:t>Ta fram förslag på verksamhetsplan och budget för nästkommande verksamhetsår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Befogenheter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9</w:t>
      </w:r>
      <w:r w:rsidRPr="00682B10">
        <w:rPr>
          <w:lang w:val="sv-SE"/>
        </w:rPr>
        <w:t xml:space="preserve"> Beslut om budgetöverskridande åtgärder kan i särskilda fall fattas av:</w:t>
      </w:r>
    </w:p>
    <w:p w:rsidR="001805A5" w:rsidRPr="00682B10" w:rsidRDefault="001805A5" w:rsidP="001805A5">
      <w:pPr>
        <w:pStyle w:val="Liststycke"/>
        <w:numPr>
          <w:ilvl w:val="0"/>
          <w:numId w:val="16"/>
        </w:numPr>
        <w:rPr>
          <w:lang w:val="sv-SE"/>
        </w:rPr>
      </w:pPr>
      <w:r w:rsidRPr="00682B10">
        <w:rPr>
          <w:lang w:val="sv-SE"/>
        </w:rPr>
        <w:t>enskild styrelsemedlem vid kostnad mindre än 5 000 SEK</w:t>
      </w:r>
    </w:p>
    <w:p w:rsidR="001805A5" w:rsidRPr="00682B10" w:rsidRDefault="001805A5" w:rsidP="001805A5">
      <w:pPr>
        <w:pStyle w:val="Liststycke"/>
        <w:numPr>
          <w:ilvl w:val="0"/>
          <w:numId w:val="16"/>
        </w:numPr>
        <w:rPr>
          <w:lang w:val="sv-SE"/>
        </w:rPr>
      </w:pPr>
      <w:r w:rsidRPr="00682B10">
        <w:rPr>
          <w:lang w:val="sv-SE"/>
        </w:rPr>
        <w:t>styrelsen vid kostnad mindre än 50 000 SEK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</w:t>
      </w:r>
      <w:r w:rsidR="00841BA9" w:rsidRPr="00682B10">
        <w:rPr>
          <w:lang w:val="sv-SE"/>
        </w:rPr>
        <w:t>10</w:t>
      </w:r>
      <w:r w:rsidRPr="00682B10">
        <w:rPr>
          <w:lang w:val="sv-SE"/>
        </w:rPr>
        <w:t xml:space="preserve"> Firm</w:t>
      </w:r>
      <w:r w:rsidR="00AD742E" w:rsidRPr="00682B10">
        <w:rPr>
          <w:lang w:val="sv-SE"/>
        </w:rPr>
        <w:t xml:space="preserve">atecknare för </w:t>
      </w:r>
      <w:r w:rsidR="00682B10" w:rsidRPr="00682B10">
        <w:rPr>
          <w:lang w:val="sv-SE"/>
        </w:rPr>
        <w:t>Studentkåren i Skövde</w:t>
      </w:r>
      <w:r w:rsidR="00AD742E" w:rsidRPr="00682B10">
        <w:rPr>
          <w:lang w:val="sv-SE"/>
        </w:rPr>
        <w:t xml:space="preserve"> ska</w:t>
      </w:r>
      <w:r w:rsidRPr="00682B10">
        <w:rPr>
          <w:lang w:val="sv-SE"/>
        </w:rPr>
        <w:t xml:space="preserve"> vara Sexmästaren och Kårhusgeneralen</w:t>
      </w:r>
      <w:r w:rsidR="00E616D2" w:rsidRPr="00682B10">
        <w:rPr>
          <w:lang w:val="sv-SE"/>
        </w:rPr>
        <w:t xml:space="preserve"> med rätt att teckna var för sig</w:t>
      </w:r>
      <w:r w:rsidRPr="00682B10">
        <w:rPr>
          <w:lang w:val="sv-SE"/>
        </w:rPr>
        <w:t>.</w:t>
      </w:r>
      <w:r w:rsidR="00682B10" w:rsidRPr="00682B10">
        <w:rPr>
          <w:lang w:val="sv-SE"/>
        </w:rPr>
        <w:t xml:space="preserve"> Firmateckningsrätten får endast användas inom Skövde Sexmästeris verksamhet.</w:t>
      </w:r>
    </w:p>
    <w:p w:rsidR="00687E86" w:rsidRPr="00682B10" w:rsidRDefault="00687E86" w:rsidP="001805A5">
      <w:pPr>
        <w:rPr>
          <w:lang w:val="sv-SE"/>
        </w:rPr>
      </w:pPr>
      <w:r w:rsidRPr="00682B10">
        <w:rPr>
          <w:lang w:val="sv-SE"/>
        </w:rPr>
        <w:t>§11 Sexmästaren, Skattmästaren, Barmästaren och Kårhusgeneralen har attesteringsrätt.</w:t>
      </w:r>
    </w:p>
    <w:p w:rsidR="001805A5" w:rsidRPr="00682B10" w:rsidRDefault="001805A5" w:rsidP="001805A5">
      <w:pPr>
        <w:pStyle w:val="Rubrik1"/>
        <w:pageBreakBefore w:val="0"/>
        <w:rPr>
          <w:lang w:val="sv-SE"/>
        </w:rPr>
      </w:pPr>
      <w:bookmarkStart w:id="7" w:name="_Toc400460773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4</w:t>
      </w:r>
      <w:r w:rsidRPr="00682B10">
        <w:rPr>
          <w:lang w:val="sv-SE"/>
        </w:rPr>
        <w:t>: Ansvariga</w:t>
      </w:r>
      <w:bookmarkEnd w:id="7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Gruppansvarig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 Gruppansvarig ansvarar för att:</w:t>
      </w:r>
    </w:p>
    <w:p w:rsidR="001805A5" w:rsidRPr="00682B10" w:rsidRDefault="001805A5" w:rsidP="001805A5">
      <w:pPr>
        <w:pStyle w:val="Liststycke"/>
        <w:numPr>
          <w:ilvl w:val="0"/>
          <w:numId w:val="17"/>
        </w:numPr>
        <w:rPr>
          <w:lang w:val="sv-SE"/>
        </w:rPr>
      </w:pPr>
      <w:r w:rsidRPr="00682B10">
        <w:rPr>
          <w:lang w:val="sv-SE"/>
        </w:rPr>
        <w:t>Regelbundna arbetsträffar anordnas.</w:t>
      </w:r>
    </w:p>
    <w:p w:rsidR="001805A5" w:rsidRPr="00682B10" w:rsidRDefault="001805A5" w:rsidP="001805A5">
      <w:pPr>
        <w:pStyle w:val="Liststycke"/>
        <w:numPr>
          <w:ilvl w:val="0"/>
          <w:numId w:val="17"/>
        </w:numPr>
        <w:rPr>
          <w:lang w:val="sv-SE"/>
        </w:rPr>
      </w:pPr>
      <w:r w:rsidRPr="00682B10">
        <w:rPr>
          <w:lang w:val="sv-SE"/>
        </w:rPr>
        <w:t>Framföra arbetsgruppens åsikter och önskemål till Sexmästeristyrelsen.</w:t>
      </w:r>
    </w:p>
    <w:p w:rsidR="001805A5" w:rsidRPr="00682B10" w:rsidRDefault="001805A5" w:rsidP="001805A5">
      <w:pPr>
        <w:pStyle w:val="Liststycke"/>
        <w:numPr>
          <w:ilvl w:val="0"/>
          <w:numId w:val="17"/>
        </w:numPr>
        <w:rPr>
          <w:lang w:val="sv-SE"/>
        </w:rPr>
      </w:pPr>
      <w:r w:rsidRPr="00682B10">
        <w:rPr>
          <w:lang w:val="sv-SE"/>
        </w:rPr>
        <w:t>Bemanna öppettillfällen då arbetsgruppen är schemalagd.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Serveringsansvarig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§2 Serveringsansvarig har det övergripande ansvaret under öppetkvällar på Kårhuset Boulogner enligt fastställt arbetsschema för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§3 Serveringsansvarig har i uppgift att:</w:t>
      </w:r>
    </w:p>
    <w:p w:rsidR="001805A5" w:rsidRPr="00682B10" w:rsidRDefault="001805A5" w:rsidP="001805A5">
      <w:pPr>
        <w:pStyle w:val="Liststycke"/>
        <w:numPr>
          <w:ilvl w:val="0"/>
          <w:numId w:val="18"/>
        </w:numPr>
        <w:rPr>
          <w:lang w:val="sv-SE"/>
        </w:rPr>
      </w:pPr>
      <w:r w:rsidRPr="00682B10">
        <w:rPr>
          <w:lang w:val="sv-SE"/>
        </w:rPr>
        <w:t>Se till att tillräckligt med arbetare finns för att bemanna Kårhuset Boulogner vid öppettillfället</w:t>
      </w:r>
    </w:p>
    <w:p w:rsidR="001805A5" w:rsidRPr="00682B10" w:rsidRDefault="001805A5" w:rsidP="001805A5">
      <w:pPr>
        <w:pStyle w:val="Liststycke"/>
        <w:numPr>
          <w:ilvl w:val="0"/>
          <w:numId w:val="18"/>
        </w:numPr>
        <w:rPr>
          <w:lang w:val="sv-SE"/>
        </w:rPr>
      </w:pPr>
      <w:r w:rsidRPr="00682B10">
        <w:rPr>
          <w:lang w:val="sv-SE"/>
        </w:rPr>
        <w:t>Upprätthålla Alkohollagen på öppettillfällen</w:t>
      </w:r>
    </w:p>
    <w:p w:rsidR="001805A5" w:rsidRPr="00682B10" w:rsidRDefault="001805A5" w:rsidP="001805A5">
      <w:pPr>
        <w:pStyle w:val="Liststycke"/>
        <w:numPr>
          <w:ilvl w:val="0"/>
          <w:numId w:val="18"/>
        </w:numPr>
        <w:rPr>
          <w:lang w:val="sv-SE"/>
        </w:rPr>
      </w:pPr>
      <w:r w:rsidRPr="00682B10">
        <w:rPr>
          <w:lang w:val="sv-SE"/>
        </w:rPr>
        <w:t>Rapportera till Sexmästeristyrelse</w:t>
      </w:r>
      <w:r w:rsidR="00FA56C7" w:rsidRPr="00682B10">
        <w:rPr>
          <w:lang w:val="sv-SE"/>
        </w:rPr>
        <w:t>n</w:t>
      </w:r>
      <w:r w:rsidRPr="00682B10">
        <w:rPr>
          <w:lang w:val="sv-SE"/>
        </w:rPr>
        <w:t xml:space="preserve"> om inträffade incidenter och dagskassa.</w:t>
      </w:r>
    </w:p>
    <w:p w:rsidR="001805A5" w:rsidRPr="00682B10" w:rsidRDefault="001805A5" w:rsidP="001805A5">
      <w:pPr>
        <w:rPr>
          <w:lang w:val="sv-SE"/>
        </w:rPr>
      </w:pPr>
    </w:p>
    <w:p w:rsidR="001805A5" w:rsidRPr="00682B10" w:rsidRDefault="001805A5" w:rsidP="001805A5">
      <w:pPr>
        <w:pStyle w:val="Rubrik1"/>
        <w:pageBreakBefore w:val="0"/>
        <w:rPr>
          <w:lang w:val="sv-SE"/>
        </w:rPr>
      </w:pPr>
      <w:bookmarkStart w:id="8" w:name="_Toc400460774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5</w:t>
      </w:r>
      <w:r w:rsidRPr="00682B10">
        <w:rPr>
          <w:lang w:val="sv-SE"/>
        </w:rPr>
        <w:t>: Projektgrupper</w:t>
      </w:r>
      <w:bookmarkEnd w:id="8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 xml:space="preserve">Allmänt  </w:t>
      </w:r>
    </w:p>
    <w:p w:rsidR="001805A5" w:rsidRPr="00682B10" w:rsidRDefault="001805A5" w:rsidP="001805A5">
      <w:pPr>
        <w:pStyle w:val="Ingetavstnd"/>
        <w:rPr>
          <w:lang w:val="sv-SE"/>
        </w:rPr>
      </w:pPr>
      <w:r w:rsidRPr="00682B10">
        <w:rPr>
          <w:lang w:val="sv-SE"/>
        </w:rPr>
        <w:t xml:space="preserve">§1 Projektgrupper kan inrättas av Sexmästeristyrelsen för att temporärt driva vissa frågor i form av projekt. Dessa definieras av protokoll och projektplan som fastställts på ett styrelsemöte. 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 xml:space="preserve">Mandatperiod  </w:t>
      </w:r>
    </w:p>
    <w:p w:rsidR="001805A5" w:rsidRPr="00682B10" w:rsidRDefault="001805A5" w:rsidP="001805A5">
      <w:pPr>
        <w:pStyle w:val="Ingetavstnd"/>
        <w:rPr>
          <w:lang w:val="sv-SE"/>
        </w:rPr>
      </w:pPr>
      <w:r w:rsidRPr="00682B10">
        <w:rPr>
          <w:lang w:val="sv-SE"/>
        </w:rPr>
        <w:t xml:space="preserve">§2 Mandatperiod för projektgrupper sammanfaller med projektets längd. 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 xml:space="preserve">Ansvarighet </w:t>
      </w:r>
    </w:p>
    <w:p w:rsidR="001805A5" w:rsidRPr="00682B10" w:rsidRDefault="001805A5" w:rsidP="001805A5">
      <w:pPr>
        <w:pStyle w:val="Ingetavstnd"/>
        <w:rPr>
          <w:lang w:val="sv-SE"/>
        </w:rPr>
      </w:pPr>
      <w:r w:rsidRPr="00682B10">
        <w:rPr>
          <w:lang w:val="sv-SE"/>
        </w:rPr>
        <w:t>§3 En projektledare ska utses vid inrättande av projektgruppen. Projektledaren är ansvarig inför Sexmästeristyrelsen för sitt projekt och har mandat att fatta beslut kring projektet inom de ramar som styrelsen sätter upp.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Åliggande</w:t>
      </w:r>
    </w:p>
    <w:p w:rsidR="001805A5" w:rsidRPr="00682B10" w:rsidRDefault="001805A5" w:rsidP="001805A5">
      <w:pPr>
        <w:pStyle w:val="Ingetavstnd"/>
        <w:rPr>
          <w:lang w:val="sv-SE"/>
        </w:rPr>
      </w:pPr>
      <w:r w:rsidRPr="00682B10">
        <w:rPr>
          <w:lang w:val="sv-SE"/>
        </w:rPr>
        <w:t>§4 Det åligger projektgrupperna att:</w:t>
      </w:r>
    </w:p>
    <w:p w:rsidR="001805A5" w:rsidRPr="00682B10" w:rsidRDefault="001805A5" w:rsidP="001805A5">
      <w:pPr>
        <w:pStyle w:val="Ingetavstnd"/>
        <w:numPr>
          <w:ilvl w:val="0"/>
          <w:numId w:val="47"/>
        </w:numPr>
        <w:spacing w:after="0"/>
        <w:rPr>
          <w:lang w:val="sv-SE"/>
        </w:rPr>
      </w:pPr>
      <w:r w:rsidRPr="00682B10">
        <w:rPr>
          <w:lang w:val="sv-SE"/>
        </w:rPr>
        <w:t>Informera Sexmästeristyrelsen om större förändringar som sker</w:t>
      </w:r>
    </w:p>
    <w:p w:rsidR="001805A5" w:rsidRPr="00682B10" w:rsidRDefault="001805A5" w:rsidP="001805A5">
      <w:pPr>
        <w:pStyle w:val="Ingetavstnd"/>
        <w:numPr>
          <w:ilvl w:val="0"/>
          <w:numId w:val="47"/>
        </w:numPr>
        <w:spacing w:after="0"/>
        <w:rPr>
          <w:lang w:val="sv-SE"/>
        </w:rPr>
      </w:pPr>
      <w:r w:rsidRPr="00682B10">
        <w:rPr>
          <w:lang w:val="sv-SE"/>
        </w:rPr>
        <w:t>Avlägga projektrapport till Sexmästeristyrelsen efter avslutat projekt</w:t>
      </w:r>
      <w:r w:rsidRPr="00682B10">
        <w:rPr>
          <w:b/>
          <w:lang w:val="sv-SE"/>
        </w:rPr>
        <w:tab/>
        <w:t xml:space="preserve"> 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 xml:space="preserve">Möte </w:t>
      </w:r>
    </w:p>
    <w:p w:rsidR="001805A5" w:rsidRPr="00682B10" w:rsidRDefault="001805A5" w:rsidP="001805A5">
      <w:pPr>
        <w:pStyle w:val="Ingetavstnd"/>
        <w:rPr>
          <w:lang w:val="sv-SE"/>
        </w:rPr>
      </w:pPr>
      <w:r w:rsidRPr="00682B10">
        <w:rPr>
          <w:lang w:val="sv-SE"/>
        </w:rPr>
        <w:t>§5 Projektgrupper sammanträder på kallelse av projektledare:</w:t>
      </w:r>
    </w:p>
    <w:p w:rsidR="001805A5" w:rsidRPr="00682B10" w:rsidRDefault="001805A5" w:rsidP="001805A5">
      <w:pPr>
        <w:pStyle w:val="Ingetavstnd"/>
        <w:numPr>
          <w:ilvl w:val="0"/>
          <w:numId w:val="47"/>
        </w:numPr>
        <w:spacing w:after="0"/>
      </w:pPr>
      <w:proofErr w:type="spellStart"/>
      <w:r w:rsidRPr="00682B10">
        <w:t>När</w:t>
      </w:r>
      <w:proofErr w:type="spellEnd"/>
      <w:r w:rsidRPr="00682B10">
        <w:t xml:space="preserve"> Sexmästeristyrelsen </w:t>
      </w:r>
      <w:proofErr w:type="spellStart"/>
      <w:r w:rsidRPr="00682B10">
        <w:t>så</w:t>
      </w:r>
      <w:proofErr w:type="spellEnd"/>
      <w:r w:rsidRPr="00682B10">
        <w:t xml:space="preserve"> </w:t>
      </w:r>
      <w:proofErr w:type="spellStart"/>
      <w:r w:rsidRPr="00682B10">
        <w:t>begär</w:t>
      </w:r>
      <w:proofErr w:type="spellEnd"/>
      <w:r w:rsidRPr="00682B10">
        <w:t xml:space="preserve"> </w:t>
      </w:r>
    </w:p>
    <w:p w:rsidR="001805A5" w:rsidRPr="00682B10" w:rsidRDefault="001805A5" w:rsidP="001805A5">
      <w:pPr>
        <w:pStyle w:val="Ingetavstnd"/>
        <w:numPr>
          <w:ilvl w:val="0"/>
          <w:numId w:val="47"/>
        </w:numPr>
        <w:spacing w:after="0"/>
        <w:rPr>
          <w:lang w:val="sv-SE"/>
        </w:rPr>
      </w:pPr>
      <w:r w:rsidRPr="00682B10">
        <w:rPr>
          <w:lang w:val="sv-SE"/>
        </w:rPr>
        <w:t>När någon i projektgruppen så begär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 xml:space="preserve">Anteckningar 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§6 Anteckningar ska föras vid projektgruppens möten.</w:t>
      </w:r>
    </w:p>
    <w:p w:rsidR="001805A5" w:rsidRPr="00682B10" w:rsidRDefault="001805A5" w:rsidP="001805A5">
      <w:pPr>
        <w:rPr>
          <w:lang w:val="sv-SE"/>
        </w:rPr>
      </w:pPr>
    </w:p>
    <w:p w:rsidR="001805A5" w:rsidRPr="00682B10" w:rsidRDefault="001805A5" w:rsidP="001805A5">
      <w:pPr>
        <w:pStyle w:val="Rubrik1"/>
        <w:rPr>
          <w:lang w:val="sv-SE"/>
        </w:rPr>
      </w:pPr>
      <w:bookmarkStart w:id="9" w:name="_Toc400460775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6</w:t>
      </w:r>
      <w:r w:rsidRPr="00682B10">
        <w:rPr>
          <w:lang w:val="sv-SE"/>
        </w:rPr>
        <w:t>: Sexmästare</w:t>
      </w:r>
      <w:bookmarkEnd w:id="9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 Sexmästaren ansvarar för:</w:t>
      </w:r>
    </w:p>
    <w:p w:rsidR="001805A5" w:rsidRPr="00682B10" w:rsidRDefault="00CC30A9" w:rsidP="001805A5">
      <w:pPr>
        <w:pStyle w:val="Liststycke"/>
        <w:numPr>
          <w:ilvl w:val="0"/>
          <w:numId w:val="19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verksamhet</w:t>
      </w:r>
    </w:p>
    <w:p w:rsidR="001805A5" w:rsidRPr="00682B10" w:rsidRDefault="001805A5" w:rsidP="001805A5">
      <w:pPr>
        <w:pStyle w:val="Liststycke"/>
        <w:numPr>
          <w:ilvl w:val="0"/>
          <w:numId w:val="19"/>
        </w:numPr>
        <w:rPr>
          <w:lang w:val="sv-SE"/>
        </w:rPr>
      </w:pPr>
      <w:r w:rsidRPr="00682B10">
        <w:rPr>
          <w:lang w:val="sv-SE"/>
        </w:rPr>
        <w:t xml:space="preserve">Att tillsammans med Sexmästeristyrelsen utveckla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</w:t>
      </w:r>
    </w:p>
    <w:p w:rsidR="001805A5" w:rsidRPr="00682B10" w:rsidRDefault="001805A5" w:rsidP="001805A5">
      <w:pPr>
        <w:pStyle w:val="Liststycke"/>
        <w:numPr>
          <w:ilvl w:val="0"/>
          <w:numId w:val="19"/>
        </w:numPr>
        <w:rPr>
          <w:lang w:val="sv-SE"/>
        </w:rPr>
      </w:pPr>
      <w:r w:rsidRPr="00682B10">
        <w:rPr>
          <w:lang w:val="sv-SE"/>
        </w:rPr>
        <w:t>Att utvärderingar av större evenemang och tillställningar arrangerade på Kårhuset Boulogner sker</w:t>
      </w:r>
    </w:p>
    <w:p w:rsidR="001805A5" w:rsidRPr="00682B10" w:rsidRDefault="001805A5" w:rsidP="001805A5">
      <w:pPr>
        <w:pStyle w:val="Liststycke"/>
        <w:numPr>
          <w:ilvl w:val="0"/>
          <w:numId w:val="19"/>
        </w:numPr>
        <w:rPr>
          <w:lang w:val="sv-SE"/>
        </w:rPr>
      </w:pPr>
      <w:r w:rsidRPr="00682B10">
        <w:rPr>
          <w:lang w:val="sv-SE"/>
        </w:rPr>
        <w:t xml:space="preserve">Att vara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ansikte utåt gentemot Högskolan, näringsliv och övriga externa kontakter</w:t>
      </w:r>
    </w:p>
    <w:p w:rsidR="001805A5" w:rsidRPr="00682B10" w:rsidRDefault="001805A5" w:rsidP="001805A5">
      <w:pPr>
        <w:pStyle w:val="Liststycke"/>
        <w:numPr>
          <w:ilvl w:val="0"/>
          <w:numId w:val="19"/>
        </w:numPr>
        <w:rPr>
          <w:lang w:val="sv-SE"/>
        </w:rPr>
      </w:pPr>
      <w:r w:rsidRPr="00682B10">
        <w:rPr>
          <w:lang w:val="sv-SE"/>
        </w:rPr>
        <w:t xml:space="preserve">Att vara väl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administrationssystem och ansvara för att eventuella uppdateringar sker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 Sexmästaren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20"/>
        </w:numPr>
        <w:rPr>
          <w:lang w:val="sv-SE"/>
        </w:rPr>
      </w:pPr>
      <w:r w:rsidRPr="00682B10">
        <w:rPr>
          <w:lang w:val="sv-SE"/>
        </w:rPr>
        <w:t xml:space="preserve">Planera, samordna, utveckla och leda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</w:t>
      </w:r>
    </w:p>
    <w:p w:rsidR="001805A5" w:rsidRPr="00682B10" w:rsidRDefault="001805A5" w:rsidP="001805A5">
      <w:pPr>
        <w:pStyle w:val="Liststycke"/>
        <w:numPr>
          <w:ilvl w:val="0"/>
          <w:numId w:val="20"/>
        </w:numPr>
        <w:rPr>
          <w:lang w:val="sv-SE"/>
        </w:rPr>
      </w:pPr>
      <w:r w:rsidRPr="00682B10">
        <w:rPr>
          <w:lang w:val="sv-SE"/>
        </w:rPr>
        <w:t xml:space="preserve">Vara väl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ekonomi</w:t>
      </w:r>
    </w:p>
    <w:p w:rsidR="001805A5" w:rsidRPr="00682B10" w:rsidRDefault="001805A5" w:rsidP="001805A5">
      <w:pPr>
        <w:pStyle w:val="Liststycke"/>
        <w:numPr>
          <w:ilvl w:val="0"/>
          <w:numId w:val="20"/>
        </w:numPr>
        <w:rPr>
          <w:lang w:val="sv-SE"/>
        </w:rPr>
      </w:pPr>
      <w:r w:rsidRPr="00682B10">
        <w:rPr>
          <w:lang w:val="sv-SE"/>
        </w:rPr>
        <w:t>Hålla löpande kontakt med politiker och myndigheter</w:t>
      </w:r>
    </w:p>
    <w:p w:rsidR="001805A5" w:rsidRPr="00682B10" w:rsidRDefault="001805A5" w:rsidP="001805A5">
      <w:pPr>
        <w:pStyle w:val="Liststycke"/>
        <w:numPr>
          <w:ilvl w:val="0"/>
          <w:numId w:val="20"/>
        </w:numPr>
        <w:rPr>
          <w:lang w:val="sv-SE"/>
        </w:rPr>
      </w:pPr>
      <w:r w:rsidRPr="00682B10">
        <w:rPr>
          <w:lang w:val="sv-SE"/>
        </w:rPr>
        <w:t xml:space="preserve">Hålla god kontakt med och representera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gentemot massmedia</w:t>
      </w:r>
    </w:p>
    <w:p w:rsidR="001805A5" w:rsidRPr="00682B10" w:rsidRDefault="001805A5" w:rsidP="001805A5">
      <w:pPr>
        <w:pStyle w:val="Liststycke"/>
        <w:numPr>
          <w:ilvl w:val="0"/>
          <w:numId w:val="21"/>
        </w:numPr>
        <w:rPr>
          <w:lang w:val="sv-SE"/>
        </w:rPr>
      </w:pPr>
      <w:r w:rsidRPr="00682B10">
        <w:rPr>
          <w:lang w:val="sv-SE"/>
        </w:rPr>
        <w:t>Se till att remisser besvaras</w:t>
      </w:r>
    </w:p>
    <w:p w:rsidR="001805A5" w:rsidRPr="00682B10" w:rsidRDefault="001805A5" w:rsidP="001805A5">
      <w:pPr>
        <w:pStyle w:val="Liststycke"/>
        <w:numPr>
          <w:ilvl w:val="0"/>
          <w:numId w:val="21"/>
        </w:numPr>
        <w:rPr>
          <w:lang w:val="sv-SE"/>
        </w:rPr>
      </w:pPr>
      <w:r w:rsidRPr="00682B10">
        <w:rPr>
          <w:lang w:val="sv-SE"/>
        </w:rPr>
        <w:t xml:space="preserve">Ansvara för att en </w:t>
      </w:r>
      <w:proofErr w:type="spellStart"/>
      <w:r w:rsidRPr="00682B10">
        <w:rPr>
          <w:lang w:val="sv-SE"/>
        </w:rPr>
        <w:t>Bonnaphest-kommitté</w:t>
      </w:r>
      <w:proofErr w:type="spellEnd"/>
      <w:r w:rsidRPr="00682B10">
        <w:rPr>
          <w:lang w:val="sv-SE"/>
        </w:rPr>
        <w:t xml:space="preserve"> tillsätts, samt kalla till kommitténs första möte</w:t>
      </w:r>
    </w:p>
    <w:p w:rsidR="001805A5" w:rsidRPr="00682B10" w:rsidRDefault="00CC30A9" w:rsidP="001805A5">
      <w:pPr>
        <w:pStyle w:val="Liststycke"/>
        <w:numPr>
          <w:ilvl w:val="0"/>
          <w:numId w:val="21"/>
        </w:numPr>
        <w:rPr>
          <w:lang w:val="sv-SE"/>
        </w:rPr>
      </w:pPr>
      <w:r w:rsidRPr="00682B10">
        <w:rPr>
          <w:lang w:val="sv-SE"/>
        </w:rPr>
        <w:t>Ansvara för att Skövde Sexmästeri håller god kontakt med Kårstyrelsen</w:t>
      </w:r>
    </w:p>
    <w:p w:rsidR="001805A5" w:rsidRPr="00682B10" w:rsidRDefault="001805A5" w:rsidP="001805A5">
      <w:pPr>
        <w:pStyle w:val="Liststycke"/>
        <w:numPr>
          <w:ilvl w:val="0"/>
          <w:numId w:val="21"/>
        </w:numPr>
        <w:rPr>
          <w:lang w:val="sv-SE"/>
        </w:rPr>
      </w:pPr>
      <w:r w:rsidRPr="00682B10">
        <w:rPr>
          <w:lang w:val="sv-SE"/>
        </w:rPr>
        <w:t>Kalla till stormöten och förbereda föredragningslista</w:t>
      </w:r>
    </w:p>
    <w:p w:rsidR="00DB487E" w:rsidRPr="00682B10" w:rsidRDefault="00DB487E" w:rsidP="001805A5">
      <w:pPr>
        <w:pStyle w:val="Liststycke"/>
        <w:numPr>
          <w:ilvl w:val="0"/>
          <w:numId w:val="21"/>
        </w:numPr>
        <w:rPr>
          <w:lang w:val="sv-SE"/>
        </w:rPr>
      </w:pPr>
      <w:r w:rsidRPr="00682B10">
        <w:rPr>
          <w:lang w:val="sv-SE"/>
        </w:rPr>
        <w:t xml:space="preserve">Meddela SiS Valberedning </w:t>
      </w:r>
      <w:r w:rsidR="00755E02" w:rsidRPr="00682B10">
        <w:rPr>
          <w:lang w:val="sv-SE"/>
        </w:rPr>
        <w:t>i god tid</w:t>
      </w:r>
      <w:r w:rsidRPr="00682B10">
        <w:rPr>
          <w:lang w:val="sv-SE"/>
        </w:rPr>
        <w:t xml:space="preserve"> för val av ny </w:t>
      </w:r>
      <w:proofErr w:type="spellStart"/>
      <w:r w:rsidRPr="00682B10">
        <w:rPr>
          <w:lang w:val="sv-SE"/>
        </w:rPr>
        <w:t>Sexmästeristyrelse</w:t>
      </w:r>
      <w:proofErr w:type="spellEnd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§3</w:t>
      </w:r>
      <w:r w:rsidR="00AD742E" w:rsidRPr="00682B10">
        <w:rPr>
          <w:lang w:val="sv-SE"/>
        </w:rPr>
        <w:t xml:space="preserve"> Sexmästaren 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22"/>
        </w:numPr>
        <w:rPr>
          <w:lang w:val="sv-SE"/>
        </w:rPr>
      </w:pPr>
      <w:r w:rsidRPr="00682B10">
        <w:rPr>
          <w:lang w:val="sv-SE"/>
        </w:rPr>
        <w:t xml:space="preserve">Ansvara för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styrelsemöten, med kallelse och föredragningslista</w:t>
      </w:r>
    </w:p>
    <w:p w:rsidR="00AD742E" w:rsidRPr="00682B10" w:rsidRDefault="001805A5" w:rsidP="00AD742E">
      <w:pPr>
        <w:pStyle w:val="Liststycke"/>
        <w:numPr>
          <w:ilvl w:val="0"/>
          <w:numId w:val="22"/>
        </w:numPr>
        <w:rPr>
          <w:lang w:val="sv-SE"/>
        </w:rPr>
      </w:pPr>
      <w:r w:rsidRPr="00682B10">
        <w:rPr>
          <w:lang w:val="sv-SE"/>
        </w:rPr>
        <w:t>Tillsammans med styrelsen ansvara för att verksamhetsberättelse upprättas</w:t>
      </w:r>
    </w:p>
    <w:p w:rsidR="001805A5" w:rsidRPr="00682B10" w:rsidRDefault="001805A5" w:rsidP="001805A5">
      <w:pPr>
        <w:pStyle w:val="Liststycke"/>
        <w:numPr>
          <w:ilvl w:val="0"/>
          <w:numId w:val="22"/>
        </w:numPr>
        <w:rPr>
          <w:lang w:val="sv-SE"/>
        </w:rPr>
      </w:pPr>
      <w:r w:rsidRPr="00682B10">
        <w:rPr>
          <w:lang w:val="sv-SE"/>
        </w:rPr>
        <w:t>Se till att Sexmästeristyrelsens beslut verkställs</w:t>
      </w:r>
    </w:p>
    <w:p w:rsidR="001805A5" w:rsidRPr="00682B10" w:rsidRDefault="001805A5" w:rsidP="001805A5">
      <w:pPr>
        <w:pStyle w:val="Liststycke"/>
        <w:numPr>
          <w:ilvl w:val="0"/>
          <w:numId w:val="22"/>
        </w:numPr>
        <w:rPr>
          <w:lang w:val="sv-SE"/>
        </w:rPr>
      </w:pPr>
      <w:r w:rsidRPr="00682B10">
        <w:rPr>
          <w:lang w:val="sv-SE"/>
        </w:rPr>
        <w:t>Samordna och delegera arbetsuppgifter till Sexmästeristyrelsens medlemmar utöver ordinarie styrelsearbete</w:t>
      </w:r>
    </w:p>
    <w:p w:rsidR="001805A5" w:rsidRPr="00682B10" w:rsidRDefault="001805A5" w:rsidP="001805A5">
      <w:pPr>
        <w:pStyle w:val="Liststycke"/>
        <w:numPr>
          <w:ilvl w:val="0"/>
          <w:numId w:val="22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</w:t>
      </w:r>
    </w:p>
    <w:p w:rsidR="001805A5" w:rsidRPr="00682B10" w:rsidRDefault="00142963" w:rsidP="001805A5">
      <w:pPr>
        <w:pStyle w:val="Rubrik2"/>
        <w:rPr>
          <w:lang w:val="sv-SE"/>
        </w:rPr>
      </w:pPr>
      <w:r w:rsidRPr="00682B10">
        <w:rPr>
          <w:lang w:val="sv-SE"/>
        </w:rPr>
        <w:t>Kårstyrelsen</w:t>
      </w:r>
    </w:p>
    <w:p w:rsidR="001805A5" w:rsidRPr="00682B10" w:rsidRDefault="00AD742E" w:rsidP="001805A5">
      <w:pPr>
        <w:rPr>
          <w:lang w:val="sv-SE"/>
        </w:rPr>
      </w:pPr>
      <w:r w:rsidRPr="00682B10">
        <w:rPr>
          <w:lang w:val="sv-SE"/>
        </w:rPr>
        <w:t>§4 Sexmästaren ska</w:t>
      </w:r>
      <w:r w:rsidR="001805A5" w:rsidRPr="00682B10">
        <w:rPr>
          <w:lang w:val="sv-SE"/>
        </w:rPr>
        <w:t>:</w:t>
      </w:r>
    </w:p>
    <w:p w:rsidR="00365C0B" w:rsidRPr="00682B10" w:rsidRDefault="00365C0B" w:rsidP="00365C0B">
      <w:pPr>
        <w:pStyle w:val="Liststycke"/>
        <w:numPr>
          <w:ilvl w:val="0"/>
          <w:numId w:val="23"/>
        </w:numPr>
        <w:rPr>
          <w:lang w:val="sv-SE"/>
        </w:rPr>
      </w:pPr>
      <w:r w:rsidRPr="00682B10">
        <w:rPr>
          <w:lang w:val="sv-SE"/>
        </w:rPr>
        <w:t>Närvara på Kårstyrelsemöten</w:t>
      </w:r>
    </w:p>
    <w:p w:rsidR="00365C0B" w:rsidRPr="00682B10" w:rsidRDefault="00AD742E" w:rsidP="001805A5">
      <w:pPr>
        <w:pStyle w:val="Liststycke"/>
        <w:numPr>
          <w:ilvl w:val="0"/>
          <w:numId w:val="23"/>
        </w:numPr>
        <w:rPr>
          <w:lang w:val="sv-SE"/>
        </w:rPr>
      </w:pPr>
      <w:r w:rsidRPr="00682B10">
        <w:rPr>
          <w:lang w:val="sv-SE"/>
        </w:rPr>
        <w:t xml:space="preserve">Ansvara för att ansökan om ansvarsfrihet inkommer till </w:t>
      </w:r>
      <w:r w:rsidR="00142963" w:rsidRPr="00682B10">
        <w:rPr>
          <w:lang w:val="sv-SE"/>
        </w:rPr>
        <w:t>Kårstyrelsen</w:t>
      </w:r>
    </w:p>
    <w:p w:rsidR="001805A5" w:rsidRPr="00682B10" w:rsidRDefault="001805A5" w:rsidP="00365C0B">
      <w:pPr>
        <w:pStyle w:val="Rubrik2"/>
        <w:rPr>
          <w:lang w:val="sv-SE"/>
        </w:rPr>
      </w:pPr>
      <w:r w:rsidRPr="00682B10">
        <w:rPr>
          <w:lang w:val="sv-SE"/>
        </w:rPr>
        <w:t>Representation</w:t>
      </w:r>
    </w:p>
    <w:p w:rsidR="001805A5" w:rsidRPr="00682B10" w:rsidRDefault="00AD742E" w:rsidP="001805A5">
      <w:pPr>
        <w:rPr>
          <w:lang w:val="sv-SE"/>
        </w:rPr>
      </w:pPr>
      <w:r w:rsidRPr="00682B10">
        <w:rPr>
          <w:lang w:val="sv-SE"/>
        </w:rPr>
        <w:t>§5 Sexmästaren ska</w:t>
      </w:r>
      <w:r w:rsidR="001805A5" w:rsidRPr="00682B10">
        <w:rPr>
          <w:lang w:val="sv-SE"/>
        </w:rPr>
        <w:t xml:space="preserve"> </w:t>
      </w:r>
      <w:r w:rsidR="00CC30A9" w:rsidRPr="00682B10">
        <w:rPr>
          <w:lang w:val="sv-SE"/>
        </w:rPr>
        <w:t>ansvara för att Skövde Sexmästeri medverkar i introduktionsforumet</w:t>
      </w:r>
      <w:r w:rsidR="001805A5" w:rsidRPr="00682B10">
        <w:rPr>
          <w:lang w:val="sv-SE"/>
        </w:rPr>
        <w:t>. 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0" w:name="_Toc400460776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7</w:t>
      </w:r>
      <w:r w:rsidRPr="00682B10">
        <w:rPr>
          <w:lang w:val="sv-SE"/>
        </w:rPr>
        <w:t>: Vice Sexmästare</w:t>
      </w:r>
      <w:bookmarkEnd w:id="10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§1. Vice Sexmästaren ansvarar för:</w:t>
      </w:r>
    </w:p>
    <w:p w:rsidR="001805A5" w:rsidRPr="00682B10" w:rsidRDefault="00CC30A9" w:rsidP="001805A5">
      <w:pPr>
        <w:pStyle w:val="Liststycke"/>
        <w:numPr>
          <w:ilvl w:val="0"/>
          <w:numId w:val="24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personal</w:t>
      </w:r>
    </w:p>
    <w:p w:rsidR="001805A5" w:rsidRPr="00682B10" w:rsidRDefault="00CC30A9" w:rsidP="001805A5">
      <w:pPr>
        <w:pStyle w:val="Liststycke"/>
        <w:numPr>
          <w:ilvl w:val="0"/>
          <w:numId w:val="24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nyrekrytering</w:t>
      </w:r>
    </w:p>
    <w:p w:rsidR="001805A5" w:rsidRPr="00682B10" w:rsidRDefault="001805A5" w:rsidP="001805A5">
      <w:pPr>
        <w:pStyle w:val="Liststycke"/>
        <w:numPr>
          <w:ilvl w:val="0"/>
          <w:numId w:val="24"/>
        </w:numPr>
        <w:rPr>
          <w:lang w:val="sv-SE"/>
        </w:rPr>
      </w:pPr>
      <w:r w:rsidRPr="00682B10">
        <w:rPr>
          <w:lang w:val="sv-SE"/>
        </w:rPr>
        <w:t>Att utbildningar anordnas</w:t>
      </w:r>
    </w:p>
    <w:p w:rsidR="001805A5" w:rsidRPr="00682B10" w:rsidRDefault="001805A5" w:rsidP="001805A5">
      <w:pPr>
        <w:pStyle w:val="Liststycke"/>
        <w:numPr>
          <w:ilvl w:val="0"/>
          <w:numId w:val="24"/>
        </w:numPr>
        <w:rPr>
          <w:lang w:val="sv-SE"/>
        </w:rPr>
      </w:pPr>
      <w:r w:rsidRPr="00682B10">
        <w:rPr>
          <w:lang w:val="sv-SE"/>
        </w:rPr>
        <w:t xml:space="preserve">Att personalsociala aktiviteter för hela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genomförs</w:t>
      </w:r>
    </w:p>
    <w:p w:rsidR="001805A5" w:rsidRPr="00682B10" w:rsidRDefault="001805A5" w:rsidP="001805A5">
      <w:pPr>
        <w:pStyle w:val="Liststycke"/>
        <w:numPr>
          <w:ilvl w:val="0"/>
          <w:numId w:val="24"/>
        </w:numPr>
        <w:rPr>
          <w:lang w:val="sv-SE"/>
        </w:rPr>
      </w:pPr>
      <w:r w:rsidRPr="00682B10">
        <w:rPr>
          <w:lang w:val="sv-SE"/>
        </w:rPr>
        <w:t xml:space="preserve">Ansvarar för det interna kommunikationsflödet inom </w:t>
      </w:r>
      <w:r w:rsidR="00CC30A9" w:rsidRPr="00682B10">
        <w:rPr>
          <w:lang w:val="sv-SE"/>
        </w:rPr>
        <w:t>Skövde Sexmästeri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§2. Vice Sexmästaren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>Träda in i Sexmästarens ställe vid dennes frånvaro.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>Anordna minst en brandutbildning varje år i samråd med Kårhusgeneralen.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 xml:space="preserve">Hålla uppdaterade medlemslistor över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medlemmar.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 xml:space="preserve">Upprätta arbetsscheman vid större tillställningar som höstintroduktionen och </w:t>
      </w:r>
      <w:proofErr w:type="spellStart"/>
      <w:r w:rsidRPr="00682B10">
        <w:rPr>
          <w:lang w:val="sv-SE"/>
        </w:rPr>
        <w:t>Bonnaphesten</w:t>
      </w:r>
      <w:proofErr w:type="spellEnd"/>
      <w:r w:rsidRPr="00682B10">
        <w:rPr>
          <w:lang w:val="sv-SE"/>
        </w:rPr>
        <w:t>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 xml:space="preserve">Vara väl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administrationssystem och genomföra eventuella uppdateringar.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 xml:space="preserve">Jämt fördela arbetsstyrkan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s </w:t>
      </w:r>
      <w:r w:rsidR="00CC30A9" w:rsidRPr="00682B10">
        <w:rPr>
          <w:lang w:val="sv-SE"/>
        </w:rPr>
        <w:t xml:space="preserve">styrelseledamöters arbetsgrupper. </w:t>
      </w:r>
      <w:proofErr w:type="spellStart"/>
      <w:r w:rsidR="00CC30A9" w:rsidRPr="00682B10">
        <w:rPr>
          <w:lang w:val="sv-SE"/>
        </w:rPr>
        <w:t>SCUDs</w:t>
      </w:r>
      <w:proofErr w:type="spellEnd"/>
      <w:r w:rsidR="000A242C" w:rsidRPr="00682B10">
        <w:rPr>
          <w:lang w:val="sv-SE"/>
        </w:rPr>
        <w:t xml:space="preserve"> </w:t>
      </w:r>
      <w:r w:rsidR="00CC30A9" w:rsidRPr="00682B10">
        <w:rPr>
          <w:lang w:val="sv-SE"/>
        </w:rPr>
        <w:t>fördelas</w:t>
      </w:r>
      <w:r w:rsidRPr="00682B10">
        <w:rPr>
          <w:lang w:val="sv-SE"/>
        </w:rPr>
        <w:t xml:space="preserve"> </w:t>
      </w:r>
      <w:r w:rsidR="00CC30A9" w:rsidRPr="00682B10">
        <w:rPr>
          <w:lang w:val="sv-SE"/>
        </w:rPr>
        <w:t>i samråd med Musikmästaren</w:t>
      </w:r>
      <w:r w:rsidRPr="00682B10">
        <w:rPr>
          <w:lang w:val="sv-SE"/>
        </w:rPr>
        <w:t>.</w:t>
      </w:r>
    </w:p>
    <w:p w:rsidR="001805A5" w:rsidRPr="00682B10" w:rsidRDefault="001805A5" w:rsidP="001805A5">
      <w:pPr>
        <w:pStyle w:val="Liststycke"/>
        <w:numPr>
          <w:ilvl w:val="0"/>
          <w:numId w:val="25"/>
        </w:numPr>
        <w:rPr>
          <w:lang w:val="sv-SE"/>
        </w:rPr>
      </w:pPr>
      <w:r w:rsidRPr="00682B10">
        <w:rPr>
          <w:lang w:val="sv-SE"/>
        </w:rPr>
        <w:t>Säkerhetsställa tillgång av arbetskläder.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§3. Vice Sexmästaren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26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1" w:name="_Toc400460777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8</w:t>
      </w:r>
      <w:r w:rsidRPr="00682B10">
        <w:rPr>
          <w:lang w:val="sv-SE"/>
        </w:rPr>
        <w:t>: Bläckmästare</w:t>
      </w:r>
      <w:bookmarkEnd w:id="11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 Bläckmästaren ansvarar för:</w:t>
      </w:r>
    </w:p>
    <w:p w:rsidR="001805A5" w:rsidRPr="00682B10" w:rsidRDefault="00CC30A9" w:rsidP="001E6225">
      <w:pPr>
        <w:pStyle w:val="Liststycke"/>
        <w:numPr>
          <w:ilvl w:val="0"/>
          <w:numId w:val="27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dokumentation.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 Bläckmästaren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28"/>
        </w:numPr>
        <w:rPr>
          <w:lang w:val="sv-SE"/>
        </w:rPr>
      </w:pPr>
      <w:r w:rsidRPr="00682B10">
        <w:rPr>
          <w:lang w:val="sv-SE"/>
        </w:rPr>
        <w:t>Protokoll förs vid varje styrelse- och stormöte.</w:t>
      </w:r>
    </w:p>
    <w:p w:rsidR="001805A5" w:rsidRPr="00682B10" w:rsidRDefault="001805A5" w:rsidP="001805A5">
      <w:pPr>
        <w:pStyle w:val="Liststycke"/>
        <w:numPr>
          <w:ilvl w:val="0"/>
          <w:numId w:val="28"/>
        </w:numPr>
        <w:rPr>
          <w:lang w:val="sv-SE"/>
        </w:rPr>
      </w:pPr>
      <w:r w:rsidRPr="00682B10">
        <w:rPr>
          <w:lang w:val="sv-SE"/>
        </w:rPr>
        <w:t xml:space="preserve">Protokoll från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styrelse- och stormöten finns tillgängliga inom två veckor från mötestiden.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 Bläckmästaren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29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2" w:name="_Toc400460778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9</w:t>
      </w:r>
      <w:r w:rsidRPr="00682B10">
        <w:rPr>
          <w:lang w:val="sv-SE"/>
        </w:rPr>
        <w:t>: Skattmästare</w:t>
      </w:r>
      <w:bookmarkEnd w:id="12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 Skattmästaren ansvarar för:</w:t>
      </w:r>
    </w:p>
    <w:p w:rsidR="001805A5" w:rsidRPr="00682B10" w:rsidRDefault="00CC30A9" w:rsidP="001805A5">
      <w:pPr>
        <w:pStyle w:val="Liststycke"/>
        <w:numPr>
          <w:ilvl w:val="0"/>
          <w:numId w:val="29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ekonomi.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 Skattmästaren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 xml:space="preserve">Vara väl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ekonomi.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Vid behov revidera budget.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Upprätta en budget för det nästkommande verksamhetsåret.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Undersöka och skapa sponsringsmöjligheter.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I god tid varna styrelsen om problem med ekonomin, t ex likviditetsproblem.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Ansvara för att bankning och växling sker vid behov.</w:t>
      </w:r>
    </w:p>
    <w:p w:rsidR="001805A5" w:rsidRPr="00682B10" w:rsidRDefault="001805A5" w:rsidP="001805A5">
      <w:pPr>
        <w:pStyle w:val="Liststycke"/>
        <w:numPr>
          <w:ilvl w:val="0"/>
          <w:numId w:val="30"/>
        </w:numPr>
        <w:rPr>
          <w:lang w:val="sv-SE"/>
        </w:rPr>
      </w:pPr>
      <w:r w:rsidRPr="00682B10">
        <w:rPr>
          <w:lang w:val="sv-SE"/>
        </w:rPr>
        <w:t>Vara behjälplig vid bokslut.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 Skattmästaren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31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3" w:name="_Toc400460779"/>
      <w:r w:rsidRPr="00682B10">
        <w:rPr>
          <w:lang w:val="sv-SE"/>
        </w:rPr>
        <w:t xml:space="preserve">Kapitel </w:t>
      </w:r>
      <w:r w:rsidR="006D4B49" w:rsidRPr="00682B10">
        <w:rPr>
          <w:lang w:val="sv-SE"/>
        </w:rPr>
        <w:t>10</w:t>
      </w:r>
      <w:r w:rsidRPr="00682B10">
        <w:rPr>
          <w:lang w:val="sv-SE"/>
        </w:rPr>
        <w:t xml:space="preserve">: </w:t>
      </w:r>
      <w:proofErr w:type="spellStart"/>
      <w:r w:rsidRPr="00682B10">
        <w:rPr>
          <w:lang w:val="sv-SE"/>
        </w:rPr>
        <w:t>Phestmästare</w:t>
      </w:r>
      <w:bookmarkEnd w:id="13"/>
      <w:proofErr w:type="spellEnd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§1. </w:t>
      </w:r>
      <w:proofErr w:type="spellStart"/>
      <w:r w:rsidRPr="00682B10">
        <w:rPr>
          <w:lang w:val="sv-SE"/>
        </w:rPr>
        <w:t>Phestmästaren</w:t>
      </w:r>
      <w:proofErr w:type="spellEnd"/>
      <w:r w:rsidRPr="00682B10">
        <w:rPr>
          <w:lang w:val="sv-SE"/>
        </w:rPr>
        <w:t xml:space="preserve"> ansvarar för:</w:t>
      </w:r>
    </w:p>
    <w:p w:rsidR="001805A5" w:rsidRPr="00682B10" w:rsidRDefault="00CC30A9" w:rsidP="001805A5">
      <w:pPr>
        <w:pStyle w:val="Liststycke"/>
        <w:numPr>
          <w:ilvl w:val="0"/>
          <w:numId w:val="33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schemaläggning av öppetkvällar och andra arrangemang.</w:t>
      </w:r>
    </w:p>
    <w:p w:rsidR="001805A5" w:rsidRPr="00682B10" w:rsidRDefault="00CC30A9" w:rsidP="001805A5">
      <w:pPr>
        <w:pStyle w:val="Liststycke"/>
        <w:numPr>
          <w:ilvl w:val="0"/>
          <w:numId w:val="33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planering och utförande av olika arrangemang.</w:t>
      </w:r>
    </w:p>
    <w:p w:rsidR="001805A5" w:rsidRPr="00682B10" w:rsidRDefault="00CC30A9" w:rsidP="001805A5">
      <w:pPr>
        <w:pStyle w:val="Liststycke"/>
        <w:numPr>
          <w:ilvl w:val="0"/>
          <w:numId w:val="33"/>
        </w:numPr>
        <w:rPr>
          <w:lang w:val="sv-SE"/>
        </w:rPr>
      </w:pPr>
      <w:r w:rsidRPr="00682B10">
        <w:rPr>
          <w:lang w:val="sv-SE"/>
        </w:rPr>
        <w:t>Ansvara för tillsättningen av projektgrupp för Skövde Sexmästeris finsittningar.</w:t>
      </w:r>
    </w:p>
    <w:p w:rsidR="00CC30A9" w:rsidRPr="00682B10" w:rsidRDefault="00CC30A9" w:rsidP="001805A5">
      <w:pPr>
        <w:pStyle w:val="Liststycke"/>
        <w:numPr>
          <w:ilvl w:val="0"/>
          <w:numId w:val="33"/>
        </w:numPr>
        <w:rPr>
          <w:lang w:val="sv-SE"/>
        </w:rPr>
      </w:pPr>
      <w:r w:rsidRPr="00682B10">
        <w:rPr>
          <w:lang w:val="sv-SE"/>
        </w:rPr>
        <w:t>Ansvara för dokumentation av utvärdering av tema och speciella event vid Skövde Sexmästeris öppetkvällar.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§2. </w:t>
      </w:r>
      <w:proofErr w:type="spellStart"/>
      <w:r w:rsidRPr="00682B10">
        <w:rPr>
          <w:lang w:val="sv-SE"/>
        </w:rPr>
        <w:t>Phestmästaren</w:t>
      </w:r>
      <w:proofErr w:type="spellEnd"/>
      <w:r w:rsidRPr="00682B10">
        <w:rPr>
          <w:lang w:val="sv-SE"/>
        </w:rPr>
        <w:t xml:space="preserve"> har till uppgift att:</w:t>
      </w:r>
    </w:p>
    <w:p w:rsidR="001805A5" w:rsidRPr="00682B10" w:rsidRDefault="001805A5" w:rsidP="001805A5">
      <w:pPr>
        <w:pStyle w:val="Liststycke"/>
        <w:numPr>
          <w:ilvl w:val="0"/>
          <w:numId w:val="34"/>
        </w:numPr>
        <w:rPr>
          <w:lang w:val="sv-SE"/>
        </w:rPr>
      </w:pPr>
      <w:r w:rsidRPr="00682B10">
        <w:rPr>
          <w:lang w:val="sv-SE"/>
        </w:rPr>
        <w:t xml:space="preserve">Planera </w:t>
      </w:r>
      <w:r w:rsidR="00CC30A9" w:rsidRPr="00682B10">
        <w:rPr>
          <w:lang w:val="sv-SE"/>
        </w:rPr>
        <w:t>öppetkvällar</w:t>
      </w:r>
      <w:r w:rsidRPr="00682B10">
        <w:rPr>
          <w:lang w:val="sv-SE"/>
        </w:rPr>
        <w:t xml:space="preserve"> och arbetsgruppernas schema för verksamhetsåret.</w:t>
      </w:r>
    </w:p>
    <w:p w:rsidR="001805A5" w:rsidRPr="00682B10" w:rsidRDefault="001805A5" w:rsidP="001805A5">
      <w:pPr>
        <w:pStyle w:val="Liststycke"/>
        <w:numPr>
          <w:ilvl w:val="0"/>
          <w:numId w:val="34"/>
        </w:numPr>
        <w:rPr>
          <w:lang w:val="sv-SE"/>
        </w:rPr>
      </w:pPr>
      <w:r w:rsidRPr="00682B10">
        <w:rPr>
          <w:lang w:val="sv-SE"/>
        </w:rPr>
        <w:t>Planera och organisera teman till öppettillfällen.</w:t>
      </w:r>
    </w:p>
    <w:p w:rsidR="001805A5" w:rsidRPr="00682B10" w:rsidRDefault="001805A5" w:rsidP="001805A5">
      <w:pPr>
        <w:pStyle w:val="Liststycke"/>
        <w:numPr>
          <w:ilvl w:val="0"/>
          <w:numId w:val="34"/>
        </w:numPr>
        <w:rPr>
          <w:lang w:val="sv-SE"/>
        </w:rPr>
      </w:pPr>
      <w:r w:rsidRPr="00682B10">
        <w:rPr>
          <w:lang w:val="sv-SE"/>
        </w:rPr>
        <w:t>Säkerställa tillgång av rekvisita och ansvara för inköp av rekvisita till planerade teman vid öppettillfällen.</w:t>
      </w:r>
    </w:p>
    <w:p w:rsidR="001805A5" w:rsidRPr="00682B10" w:rsidRDefault="001805A5" w:rsidP="001805A5">
      <w:pPr>
        <w:pStyle w:val="Liststycke"/>
        <w:numPr>
          <w:ilvl w:val="0"/>
          <w:numId w:val="34"/>
        </w:numPr>
        <w:rPr>
          <w:lang w:val="sv-SE"/>
        </w:rPr>
      </w:pPr>
      <w:r w:rsidRPr="00682B10">
        <w:rPr>
          <w:lang w:val="sv-SE"/>
        </w:rPr>
        <w:t xml:space="preserve">Ansvara för att hålla god ordning i </w:t>
      </w:r>
      <w:proofErr w:type="spellStart"/>
      <w:r w:rsidRPr="00682B10">
        <w:rPr>
          <w:lang w:val="sv-SE"/>
        </w:rPr>
        <w:t>rekvisitarummet</w:t>
      </w:r>
      <w:proofErr w:type="spellEnd"/>
      <w:r w:rsidRPr="00682B10">
        <w:rPr>
          <w:lang w:val="sv-SE"/>
        </w:rPr>
        <w:t>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§3. </w:t>
      </w:r>
      <w:proofErr w:type="spellStart"/>
      <w:r w:rsidRPr="00682B10">
        <w:rPr>
          <w:lang w:val="sv-SE"/>
        </w:rPr>
        <w:t>Phestmästaren</w:t>
      </w:r>
      <w:proofErr w:type="spellEnd"/>
      <w:r w:rsidRPr="00682B10">
        <w:rPr>
          <w:lang w:val="sv-SE"/>
        </w:rPr>
        <w:t xml:space="preserve">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35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Representation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§4. </w:t>
      </w:r>
      <w:proofErr w:type="spellStart"/>
      <w:r w:rsidR="00BC7407" w:rsidRPr="00682B10">
        <w:rPr>
          <w:lang w:val="sv-SE"/>
        </w:rPr>
        <w:t>Phestmästaren</w:t>
      </w:r>
      <w:proofErr w:type="spellEnd"/>
      <w:r w:rsidR="00BC7407" w:rsidRPr="00682B10">
        <w:rPr>
          <w:lang w:val="sv-SE"/>
        </w:rPr>
        <w:t xml:space="preserve"> ska medverka i Introduktionsforumet.</w:t>
      </w:r>
      <w:r w:rsidRPr="00682B10">
        <w:rPr>
          <w:lang w:val="sv-SE"/>
        </w:rPr>
        <w:t xml:space="preserve"> 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4" w:name="_Toc400460780"/>
      <w:r w:rsidRPr="00682B10">
        <w:rPr>
          <w:lang w:val="sv-SE"/>
        </w:rPr>
        <w:t>Kapitel 1</w:t>
      </w:r>
      <w:r w:rsidR="006D4B49" w:rsidRPr="00682B10">
        <w:rPr>
          <w:lang w:val="sv-SE"/>
        </w:rPr>
        <w:t>1</w:t>
      </w:r>
      <w:r w:rsidRPr="00682B10">
        <w:rPr>
          <w:lang w:val="sv-SE"/>
        </w:rPr>
        <w:t>: Barmästare</w:t>
      </w:r>
      <w:bookmarkEnd w:id="14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§1. Barmästaren ansvarar för:</w:t>
      </w:r>
    </w:p>
    <w:p w:rsidR="001805A5" w:rsidRPr="00682B10" w:rsidRDefault="001805A5" w:rsidP="001805A5">
      <w:pPr>
        <w:pStyle w:val="Liststycke"/>
        <w:numPr>
          <w:ilvl w:val="0"/>
          <w:numId w:val="36"/>
        </w:numPr>
        <w:rPr>
          <w:lang w:val="sv-SE"/>
        </w:rPr>
      </w:pPr>
      <w:r w:rsidRPr="00682B10">
        <w:rPr>
          <w:lang w:val="sv-SE"/>
        </w:rPr>
        <w:t xml:space="preserve">Inköp av varor till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verksamhet.</w:t>
      </w:r>
    </w:p>
    <w:p w:rsidR="001805A5" w:rsidRPr="00682B10" w:rsidRDefault="001805A5" w:rsidP="001805A5">
      <w:pPr>
        <w:pStyle w:val="Liststycke"/>
        <w:numPr>
          <w:ilvl w:val="0"/>
          <w:numId w:val="36"/>
        </w:numPr>
        <w:rPr>
          <w:lang w:val="sv-SE"/>
        </w:rPr>
      </w:pPr>
      <w:r w:rsidRPr="00682B10">
        <w:rPr>
          <w:lang w:val="sv-SE"/>
        </w:rPr>
        <w:t>Inköp av varor till den dagliga driften av Kårhuset Boulogner.</w:t>
      </w:r>
    </w:p>
    <w:p w:rsidR="001805A5" w:rsidRPr="00682B10" w:rsidRDefault="001805A5" w:rsidP="001805A5">
      <w:pPr>
        <w:pStyle w:val="Liststycke"/>
        <w:numPr>
          <w:ilvl w:val="0"/>
          <w:numId w:val="36"/>
        </w:numPr>
        <w:rPr>
          <w:lang w:val="sv-SE"/>
        </w:rPr>
      </w:pPr>
      <w:r w:rsidRPr="00682B10">
        <w:rPr>
          <w:lang w:val="sv-SE"/>
        </w:rPr>
        <w:t>Att en god lagerhållning sker.</w:t>
      </w:r>
    </w:p>
    <w:p w:rsidR="001805A5" w:rsidRPr="00682B10" w:rsidRDefault="001805A5" w:rsidP="001805A5">
      <w:pPr>
        <w:pStyle w:val="Liststycke"/>
        <w:numPr>
          <w:ilvl w:val="0"/>
          <w:numId w:val="36"/>
        </w:numPr>
        <w:rPr>
          <w:lang w:val="sv-SE"/>
        </w:rPr>
      </w:pPr>
      <w:r w:rsidRPr="00682B10">
        <w:rPr>
          <w:lang w:val="sv-SE"/>
        </w:rPr>
        <w:t>Att en god ordning hålls i barerna, samt i yttre och inre kylrum.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§2. Barmästaren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37"/>
        </w:numPr>
        <w:rPr>
          <w:lang w:val="sv-SE"/>
        </w:rPr>
      </w:pPr>
      <w:r w:rsidRPr="00682B10">
        <w:rPr>
          <w:lang w:val="sv-SE"/>
        </w:rPr>
        <w:t>Hålla god kontakt med leverantörer.</w:t>
      </w:r>
    </w:p>
    <w:p w:rsidR="001805A5" w:rsidRPr="00682B10" w:rsidRDefault="001805A5" w:rsidP="001805A5">
      <w:pPr>
        <w:pStyle w:val="Liststycke"/>
        <w:numPr>
          <w:ilvl w:val="0"/>
          <w:numId w:val="37"/>
        </w:numPr>
        <w:rPr>
          <w:lang w:val="sv-SE"/>
        </w:rPr>
      </w:pPr>
      <w:r w:rsidRPr="00682B10">
        <w:rPr>
          <w:lang w:val="sv-SE"/>
        </w:rPr>
        <w:t xml:space="preserve">Anpassa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produktsortiment utifrån efterfrågan</w:t>
      </w:r>
    </w:p>
    <w:p w:rsidR="001805A5" w:rsidRPr="00682B10" w:rsidRDefault="001805A5" w:rsidP="001805A5">
      <w:pPr>
        <w:pStyle w:val="Liststycke"/>
        <w:numPr>
          <w:ilvl w:val="0"/>
          <w:numId w:val="37"/>
        </w:numPr>
        <w:rPr>
          <w:lang w:val="sv-SE"/>
        </w:rPr>
      </w:pPr>
      <w:r w:rsidRPr="00682B10">
        <w:rPr>
          <w:lang w:val="sv-SE"/>
        </w:rPr>
        <w:t xml:space="preserve">Vara väl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dryckessortiment och förbrukningsmaterial.</w:t>
      </w:r>
    </w:p>
    <w:p w:rsidR="001805A5" w:rsidRPr="00682B10" w:rsidRDefault="001805A5" w:rsidP="001805A5">
      <w:pPr>
        <w:pStyle w:val="Liststycke"/>
        <w:numPr>
          <w:ilvl w:val="0"/>
          <w:numId w:val="37"/>
        </w:numPr>
        <w:rPr>
          <w:lang w:val="sv-SE"/>
        </w:rPr>
      </w:pPr>
      <w:r w:rsidRPr="00682B10">
        <w:rPr>
          <w:lang w:val="sv-SE"/>
        </w:rPr>
        <w:t>Lagerinventera regelbundet.</w:t>
      </w:r>
    </w:p>
    <w:p w:rsidR="001805A5" w:rsidRPr="00682B10" w:rsidRDefault="001805A5" w:rsidP="001805A5">
      <w:pPr>
        <w:pStyle w:val="Liststycke"/>
        <w:numPr>
          <w:ilvl w:val="0"/>
          <w:numId w:val="37"/>
        </w:numPr>
        <w:rPr>
          <w:lang w:val="sv-SE"/>
        </w:rPr>
      </w:pPr>
      <w:r w:rsidRPr="00682B10">
        <w:rPr>
          <w:lang w:val="sv-SE"/>
        </w:rPr>
        <w:t>Att vara behjälplig vid lagervärdering.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§3. Barmästaren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38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E6225" w:rsidRPr="00682B10" w:rsidRDefault="001E6225" w:rsidP="001E6225">
      <w:pPr>
        <w:pStyle w:val="Rubrik1"/>
        <w:rPr>
          <w:lang w:val="sv-SE"/>
        </w:rPr>
      </w:pPr>
      <w:bookmarkStart w:id="15" w:name="_Toc400460781"/>
      <w:r w:rsidRPr="00682B10">
        <w:rPr>
          <w:lang w:val="sv-SE"/>
        </w:rPr>
        <w:t>Kapitel 1</w:t>
      </w:r>
      <w:r w:rsidR="006D4B49" w:rsidRPr="00682B10">
        <w:rPr>
          <w:lang w:val="sv-SE"/>
        </w:rPr>
        <w:t>2</w:t>
      </w:r>
      <w:r w:rsidRPr="00682B10">
        <w:rPr>
          <w:lang w:val="sv-SE"/>
        </w:rPr>
        <w:t>: Plakatmästare</w:t>
      </w:r>
      <w:bookmarkEnd w:id="15"/>
    </w:p>
    <w:p w:rsidR="001E6225" w:rsidRPr="00682B10" w:rsidRDefault="001E6225" w:rsidP="001E622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E6225" w:rsidRPr="00682B10" w:rsidRDefault="001E6225" w:rsidP="001E6225">
      <w:pPr>
        <w:rPr>
          <w:lang w:val="sv-SE"/>
        </w:rPr>
      </w:pPr>
      <w:r w:rsidRPr="00682B10">
        <w:rPr>
          <w:lang w:val="sv-SE"/>
        </w:rPr>
        <w:t>§1 Plakatmästaren ansvarar för:</w:t>
      </w:r>
    </w:p>
    <w:p w:rsidR="001E6225" w:rsidRPr="00682B10" w:rsidRDefault="00CC30A9" w:rsidP="001E6225">
      <w:pPr>
        <w:pStyle w:val="Liststycke"/>
        <w:numPr>
          <w:ilvl w:val="0"/>
          <w:numId w:val="45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E6225" w:rsidRPr="00682B10">
        <w:rPr>
          <w:lang w:val="sv-SE"/>
        </w:rPr>
        <w:t>s hemsida.</w:t>
      </w:r>
    </w:p>
    <w:p w:rsidR="001E6225" w:rsidRPr="00682B10" w:rsidRDefault="00CC30A9" w:rsidP="001E6225">
      <w:pPr>
        <w:pStyle w:val="Liststycke"/>
        <w:numPr>
          <w:ilvl w:val="0"/>
          <w:numId w:val="45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E6225" w:rsidRPr="00682B10">
        <w:rPr>
          <w:lang w:val="sv-SE"/>
        </w:rPr>
        <w:t>s marknadsföring.</w:t>
      </w:r>
    </w:p>
    <w:p w:rsidR="001E6225" w:rsidRPr="00682B10" w:rsidRDefault="001E6225" w:rsidP="001E622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E6225" w:rsidRPr="00682B10" w:rsidRDefault="001E6225" w:rsidP="001E6225">
      <w:pPr>
        <w:rPr>
          <w:lang w:val="sv-SE"/>
        </w:rPr>
      </w:pPr>
      <w:r w:rsidRPr="00682B10">
        <w:rPr>
          <w:lang w:val="sv-SE"/>
        </w:rPr>
        <w:t>§2 Plakatmästaren har till uppgift att:</w:t>
      </w:r>
    </w:p>
    <w:p w:rsidR="001E6225" w:rsidRPr="00682B10" w:rsidRDefault="001E6225" w:rsidP="001E6225">
      <w:pPr>
        <w:pStyle w:val="Liststycke"/>
        <w:numPr>
          <w:ilvl w:val="0"/>
          <w:numId w:val="46"/>
        </w:numPr>
        <w:rPr>
          <w:lang w:val="sv-SE"/>
        </w:rPr>
      </w:pPr>
      <w:r w:rsidRPr="00682B10">
        <w:rPr>
          <w:lang w:val="sv-SE"/>
        </w:rPr>
        <w:t>Hålla hemsidan och andra medier uppdaterade.</w:t>
      </w:r>
    </w:p>
    <w:p w:rsidR="001E6225" w:rsidRPr="00682B10" w:rsidRDefault="001E6225" w:rsidP="001E6225">
      <w:pPr>
        <w:pStyle w:val="Liststycke"/>
        <w:numPr>
          <w:ilvl w:val="0"/>
          <w:numId w:val="46"/>
        </w:numPr>
        <w:rPr>
          <w:lang w:val="sv-SE"/>
        </w:rPr>
      </w:pPr>
      <w:r w:rsidRPr="00682B10">
        <w:rPr>
          <w:lang w:val="sv-SE"/>
        </w:rPr>
        <w:t xml:space="preserve">Se till att informationsspridningen av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verksamheter kontinuerligt förs till alla studenter vid Högskolan i Skövde.</w:t>
      </w:r>
    </w:p>
    <w:p w:rsidR="001E6225" w:rsidRPr="00682B10" w:rsidRDefault="001E6225" w:rsidP="001E622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E6225" w:rsidRPr="00682B10" w:rsidRDefault="001E6225" w:rsidP="001E6225">
      <w:pPr>
        <w:rPr>
          <w:lang w:val="sv-SE"/>
        </w:rPr>
      </w:pPr>
      <w:r w:rsidRPr="00682B10">
        <w:rPr>
          <w:lang w:val="sv-SE"/>
        </w:rPr>
        <w:t>§3 Plakatmästaren ska inom Sexmästeristyrelsen:</w:t>
      </w:r>
    </w:p>
    <w:p w:rsidR="001E6225" w:rsidRPr="00682B10" w:rsidRDefault="001E6225" w:rsidP="001E6225">
      <w:pPr>
        <w:pStyle w:val="Ingetavstnd"/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E6225" w:rsidRPr="00682B10" w:rsidRDefault="001E6225" w:rsidP="001E6225">
      <w:pPr>
        <w:pStyle w:val="Liststycke"/>
        <w:rPr>
          <w:lang w:val="sv-SE"/>
        </w:rPr>
      </w:pP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6" w:name="_Toc400460782"/>
      <w:r w:rsidRPr="00682B10">
        <w:rPr>
          <w:lang w:val="sv-SE"/>
        </w:rPr>
        <w:t>Kapitel 1</w:t>
      </w:r>
      <w:r w:rsidR="006D4B49" w:rsidRPr="00682B10">
        <w:rPr>
          <w:lang w:val="sv-SE"/>
        </w:rPr>
        <w:t>3</w:t>
      </w:r>
      <w:r w:rsidRPr="00682B10">
        <w:rPr>
          <w:lang w:val="sv-SE"/>
        </w:rPr>
        <w:t>: Musikmästare</w:t>
      </w:r>
      <w:bookmarkEnd w:id="16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§1. Musikmästaren ansvarar för:</w:t>
      </w:r>
    </w:p>
    <w:p w:rsidR="001805A5" w:rsidRPr="00682B10" w:rsidRDefault="00CC30A9" w:rsidP="001805A5">
      <w:pPr>
        <w:pStyle w:val="Liststycke"/>
        <w:numPr>
          <w:ilvl w:val="0"/>
          <w:numId w:val="39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skötsel av ljud- och ljusanläggning samt utrymmen för ljud- och ljusanläggning på Kårhuset Boulogner.</w:t>
      </w:r>
    </w:p>
    <w:p w:rsidR="001805A5" w:rsidRPr="00682B10" w:rsidRDefault="001805A5" w:rsidP="001805A5">
      <w:pPr>
        <w:pStyle w:val="Liststycke"/>
        <w:numPr>
          <w:ilvl w:val="0"/>
          <w:numId w:val="39"/>
        </w:numPr>
        <w:rPr>
          <w:lang w:val="sv-SE"/>
        </w:rPr>
      </w:pPr>
      <w:proofErr w:type="spellStart"/>
      <w:r w:rsidRPr="00682B10">
        <w:rPr>
          <w:lang w:val="sv-SE"/>
        </w:rPr>
        <w:t>SCUDs</w:t>
      </w:r>
      <w:proofErr w:type="spellEnd"/>
      <w:r w:rsidRPr="00682B10">
        <w:rPr>
          <w:lang w:val="sv-SE"/>
        </w:rPr>
        <w:t xml:space="preserve"> (DJ-gruppen) nyrekrytering och utbildning.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§2. Musikmästaren har till uppgift att:</w:t>
      </w:r>
    </w:p>
    <w:p w:rsidR="001805A5" w:rsidRPr="00682B10" w:rsidRDefault="001805A5" w:rsidP="001805A5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 xml:space="preserve">Musik köps in till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musikarkiv.</w:t>
      </w:r>
    </w:p>
    <w:p w:rsidR="001805A5" w:rsidRPr="00682B10" w:rsidRDefault="004807BF" w:rsidP="001805A5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>Se till</w:t>
      </w:r>
      <w:r w:rsidR="001805A5" w:rsidRPr="00682B10">
        <w:rPr>
          <w:lang w:val="sv-SE"/>
        </w:rPr>
        <w:t xml:space="preserve"> att ljud och ljusanläggningen på Kårhuset Boulogner fungerar.</w:t>
      </w:r>
    </w:p>
    <w:p w:rsidR="001805A5" w:rsidRPr="00682B10" w:rsidRDefault="001805A5" w:rsidP="001805A5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 xml:space="preserve">Bokningar av liveband och dylikt till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 xml:space="preserve"> verksamhet sker.</w:t>
      </w:r>
    </w:p>
    <w:p w:rsidR="001805A5" w:rsidRPr="00682B10" w:rsidRDefault="001805A5" w:rsidP="001805A5">
      <w:pPr>
        <w:pStyle w:val="Liststycke"/>
        <w:numPr>
          <w:ilvl w:val="0"/>
          <w:numId w:val="40"/>
        </w:numPr>
        <w:rPr>
          <w:lang w:val="sv-SE"/>
        </w:rPr>
      </w:pPr>
      <w:proofErr w:type="spellStart"/>
      <w:r w:rsidRPr="00682B10">
        <w:rPr>
          <w:lang w:val="sv-SE"/>
        </w:rPr>
        <w:t>DJ’s</w:t>
      </w:r>
      <w:proofErr w:type="spellEnd"/>
      <w:r w:rsidRPr="00682B10">
        <w:rPr>
          <w:lang w:val="sv-SE"/>
        </w:rPr>
        <w:t xml:space="preserve"> finns tillgängliga då ljud- och ljusanläggning </w:t>
      </w:r>
      <w:proofErr w:type="gramStart"/>
      <w:r w:rsidRPr="00682B10">
        <w:rPr>
          <w:lang w:val="sv-SE"/>
        </w:rPr>
        <w:t>nyttjas</w:t>
      </w:r>
      <w:proofErr w:type="gramEnd"/>
      <w:r w:rsidRPr="00682B10">
        <w:rPr>
          <w:lang w:val="sv-SE"/>
        </w:rPr>
        <w:t>.</w:t>
      </w:r>
    </w:p>
    <w:p w:rsidR="001805A5" w:rsidRPr="00682B10" w:rsidRDefault="00CA6017" w:rsidP="001805A5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 xml:space="preserve">Utbildning och rekrytering av nya </w:t>
      </w:r>
      <w:proofErr w:type="spellStart"/>
      <w:r w:rsidRPr="00682B10">
        <w:rPr>
          <w:lang w:val="sv-SE"/>
        </w:rPr>
        <w:t>DJ's</w:t>
      </w:r>
      <w:proofErr w:type="spellEnd"/>
      <w:r w:rsidRPr="00682B10">
        <w:rPr>
          <w:lang w:val="sv-SE"/>
        </w:rPr>
        <w:t>.</w:t>
      </w:r>
    </w:p>
    <w:p w:rsidR="001805A5" w:rsidRPr="00682B10" w:rsidRDefault="004807BF" w:rsidP="001805A5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>Se till</w:t>
      </w:r>
      <w:r w:rsidR="001805A5" w:rsidRPr="00682B10">
        <w:rPr>
          <w:lang w:val="sv-SE"/>
        </w:rPr>
        <w:t xml:space="preserve"> att god ordning hålls i de utrymmen vilka Musikmästaren ansvarar över.</w:t>
      </w:r>
    </w:p>
    <w:p w:rsidR="00CC30A9" w:rsidRPr="00682B10" w:rsidRDefault="004807BF" w:rsidP="00CC30A9">
      <w:pPr>
        <w:pStyle w:val="Liststycke"/>
        <w:numPr>
          <w:ilvl w:val="0"/>
          <w:numId w:val="40"/>
        </w:numPr>
        <w:rPr>
          <w:lang w:val="sv-SE"/>
        </w:rPr>
      </w:pPr>
      <w:r w:rsidRPr="00682B10">
        <w:rPr>
          <w:lang w:val="sv-SE"/>
        </w:rPr>
        <w:t>Se till</w:t>
      </w:r>
      <w:r w:rsidR="001805A5" w:rsidRPr="00682B10">
        <w:rPr>
          <w:lang w:val="sv-SE"/>
        </w:rPr>
        <w:t xml:space="preserve"> att god ordning hålls i musikarkiv.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Sexmästeristyrelsen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§3. Musikmästaren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 xml:space="preserve"> inom Sexmästeristyrelsen:</w:t>
      </w:r>
    </w:p>
    <w:p w:rsidR="001805A5" w:rsidRPr="00682B10" w:rsidRDefault="001805A5" w:rsidP="001805A5">
      <w:pPr>
        <w:pStyle w:val="Liststycke"/>
        <w:numPr>
          <w:ilvl w:val="0"/>
          <w:numId w:val="41"/>
        </w:numPr>
        <w:rPr>
          <w:lang w:val="sv-SE"/>
        </w:rPr>
      </w:pPr>
      <w:r w:rsidRPr="00682B10">
        <w:rPr>
          <w:lang w:val="sv-SE"/>
        </w:rPr>
        <w:t>Rapportera om sitt ansvarsområde till resten av Sexmästeristyrelsen.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 </w:t>
      </w:r>
    </w:p>
    <w:p w:rsidR="001805A5" w:rsidRPr="00682B10" w:rsidRDefault="001805A5" w:rsidP="001805A5">
      <w:pPr>
        <w:pStyle w:val="Rubrik1"/>
        <w:rPr>
          <w:lang w:val="sv-SE"/>
        </w:rPr>
      </w:pPr>
      <w:bookmarkStart w:id="17" w:name="_Toc400460783"/>
      <w:r w:rsidRPr="00682B10">
        <w:rPr>
          <w:lang w:val="sv-SE"/>
        </w:rPr>
        <w:t>Kapitel 1</w:t>
      </w:r>
      <w:r w:rsidR="006D4B49" w:rsidRPr="00682B10">
        <w:rPr>
          <w:lang w:val="sv-SE"/>
        </w:rPr>
        <w:t>4</w:t>
      </w:r>
      <w:r w:rsidRPr="00682B10">
        <w:rPr>
          <w:lang w:val="sv-SE"/>
        </w:rPr>
        <w:t>: Kårhusgeneral</w:t>
      </w:r>
      <w:bookmarkEnd w:id="17"/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Ansvarsområde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§1. Kårhusgeneralen ansvarar för: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 xml:space="preserve">All verksamhet på Kårhuset Boulogner utöver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verksamhet.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>Att utveckla den externa verksamhetsorganisation och aktivitet på Kårhuset Boulogner.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>Skapa kontakt med potentiella intressenter för uthyrningar av Kårhuset Boulogner.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 xml:space="preserve">Att dokumentera och utvärdera evenemang och tillställningar på Kårhuset Boulogner, exklusive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aktiviteter.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>Att i samråd med barmästaren ansvara för inköp av varor till Kårhusgeneralens verksamhet.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 xml:space="preserve">Kårhuset </w:t>
      </w:r>
      <w:proofErr w:type="spellStart"/>
      <w:r w:rsidRPr="00682B10">
        <w:rPr>
          <w:lang w:val="sv-SE"/>
        </w:rPr>
        <w:t>Boulogners</w:t>
      </w:r>
      <w:proofErr w:type="spellEnd"/>
      <w:r w:rsidRPr="00682B10">
        <w:rPr>
          <w:lang w:val="sv-SE"/>
        </w:rPr>
        <w:t xml:space="preserve"> fastighetsskötsel och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inventarier.</w:t>
      </w:r>
    </w:p>
    <w:p w:rsidR="001805A5" w:rsidRPr="00682B10" w:rsidRDefault="001805A5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 xml:space="preserve">Att vara Kårhuset </w:t>
      </w:r>
      <w:proofErr w:type="spellStart"/>
      <w:r w:rsidRPr="00682B10">
        <w:rPr>
          <w:lang w:val="sv-SE"/>
        </w:rPr>
        <w:t>Boulogners</w:t>
      </w:r>
      <w:proofErr w:type="spellEnd"/>
      <w:r w:rsidRPr="00682B10">
        <w:rPr>
          <w:lang w:val="sv-SE"/>
        </w:rPr>
        <w:t xml:space="preserve"> ansikte utåt gentemot Högskolan, näringsliv och övriga externa kontakter.</w:t>
      </w:r>
    </w:p>
    <w:p w:rsidR="001805A5" w:rsidRPr="00682B10" w:rsidRDefault="00CC30A9" w:rsidP="001805A5">
      <w:pPr>
        <w:pStyle w:val="Liststycke"/>
        <w:numPr>
          <w:ilvl w:val="0"/>
          <w:numId w:val="42"/>
        </w:numPr>
        <w:rPr>
          <w:lang w:val="sv-SE"/>
        </w:rPr>
      </w:pPr>
      <w:r w:rsidRPr="00682B10">
        <w:rPr>
          <w:lang w:val="sv-SE"/>
        </w:rPr>
        <w:t>Skövde Sexmästeri</w:t>
      </w:r>
      <w:r w:rsidR="001805A5" w:rsidRPr="00682B10">
        <w:rPr>
          <w:lang w:val="sv-SE"/>
        </w:rPr>
        <w:t>s systematiska brandskydd samt brandutrustning på Kårhuset Boulogner.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Uppgifter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>§2. Kårhusgeneralen har till uppgift att: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Planera, samordna, utveckla och leda verksamheten på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Inom ansvarsområdet hålla god kontakt med och representera Kårhuset Boulogner gentemot massmedia.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Skapa kontakter med potentiella intressenter för uthyrning av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 xml:space="preserve">Inom ansvarsområdet </w:t>
      </w:r>
      <w:r w:rsidR="004807BF" w:rsidRPr="00682B10">
        <w:rPr>
          <w:lang w:val="sv-SE"/>
        </w:rPr>
        <w:t>se till</w:t>
      </w:r>
      <w:r w:rsidRPr="00682B10">
        <w:rPr>
          <w:lang w:val="sv-SE"/>
        </w:rPr>
        <w:t xml:space="preserve"> att remisser besvaras.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Inom ansvarsområdet arbeta med visionära och långsiktiga frågor.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 xml:space="preserve">Hålla regelbunden kontakt med SiS organ och sektioner samt att utbilda dessa i </w:t>
      </w:r>
      <w:proofErr w:type="gramStart"/>
      <w:r w:rsidRPr="00682B10">
        <w:rPr>
          <w:lang w:val="sv-SE"/>
        </w:rPr>
        <w:t>nyttjande</w:t>
      </w:r>
      <w:proofErr w:type="gramEnd"/>
      <w:r w:rsidRPr="00682B10">
        <w:rPr>
          <w:lang w:val="sv-SE"/>
        </w:rPr>
        <w:t xml:space="preserve"> av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Arbeta med sponsringsarbete inom ansvarsområdet.</w:t>
      </w:r>
    </w:p>
    <w:p w:rsidR="001805A5" w:rsidRPr="00682B10" w:rsidRDefault="004807BF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Se till</w:t>
      </w:r>
      <w:r w:rsidR="001805A5" w:rsidRPr="00682B10">
        <w:rPr>
          <w:lang w:val="sv-SE"/>
        </w:rPr>
        <w:t xml:space="preserve"> att arbetspersonal finns tillgänglig vid uthyrningar och sittningar på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 xml:space="preserve">Vara väl insatt i Kårhuset </w:t>
      </w:r>
      <w:proofErr w:type="spellStart"/>
      <w:r w:rsidRPr="00682B10">
        <w:rPr>
          <w:lang w:val="sv-SE"/>
        </w:rPr>
        <w:t>Boulogners</w:t>
      </w:r>
      <w:proofErr w:type="spellEnd"/>
      <w:r w:rsidRPr="00682B10">
        <w:rPr>
          <w:lang w:val="sv-SE"/>
        </w:rPr>
        <w:t xml:space="preserve"> administrationssystem. Ansvara för eventuella uppdatering av data i systemet.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Hålla i möten som gäller verksamheten på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>Vara serveringsansvarig, eller utse en serveringsansvarig på uthyrningar av Kårhuset Boulogner.</w:t>
      </w:r>
    </w:p>
    <w:p w:rsidR="001805A5" w:rsidRPr="00682B10" w:rsidRDefault="001805A5" w:rsidP="001805A5">
      <w:pPr>
        <w:pStyle w:val="Liststycke"/>
        <w:numPr>
          <w:ilvl w:val="0"/>
          <w:numId w:val="43"/>
        </w:numPr>
        <w:rPr>
          <w:lang w:val="sv-SE"/>
        </w:rPr>
      </w:pPr>
      <w:r w:rsidRPr="00682B10">
        <w:rPr>
          <w:lang w:val="sv-SE"/>
        </w:rPr>
        <w:t xml:space="preserve">Vara insatt i </w:t>
      </w:r>
      <w:r w:rsidR="00CC30A9" w:rsidRPr="00682B10">
        <w:rPr>
          <w:lang w:val="sv-SE"/>
        </w:rPr>
        <w:t>Skövde Sexmästeri</w:t>
      </w:r>
      <w:r w:rsidRPr="00682B10">
        <w:rPr>
          <w:lang w:val="sv-SE"/>
        </w:rPr>
        <w:t>s ekonomi.</w:t>
      </w:r>
    </w:p>
    <w:p w:rsidR="001805A5" w:rsidRPr="00682B10" w:rsidRDefault="001805A5" w:rsidP="001805A5">
      <w:pPr>
        <w:pStyle w:val="Rubrik2"/>
        <w:rPr>
          <w:lang w:val="sv-SE"/>
        </w:rPr>
      </w:pPr>
      <w:r w:rsidRPr="00682B10">
        <w:rPr>
          <w:lang w:val="sv-SE"/>
        </w:rPr>
        <w:t>Stämman</w:t>
      </w:r>
    </w:p>
    <w:p w:rsidR="001805A5" w:rsidRPr="00682B10" w:rsidRDefault="001805A5" w:rsidP="001805A5">
      <w:pPr>
        <w:rPr>
          <w:lang w:val="sv-SE"/>
        </w:rPr>
      </w:pPr>
      <w:r w:rsidRPr="00682B10">
        <w:rPr>
          <w:lang w:val="sv-SE"/>
        </w:rPr>
        <w:t xml:space="preserve">§3. Kårhusgeneralen </w:t>
      </w:r>
      <w:r w:rsidR="00AD742E" w:rsidRPr="00682B10">
        <w:rPr>
          <w:lang w:val="sv-SE"/>
        </w:rPr>
        <w:t>ska</w:t>
      </w:r>
      <w:r w:rsidRPr="00682B10">
        <w:rPr>
          <w:lang w:val="sv-SE"/>
        </w:rPr>
        <w:t>:</w:t>
      </w:r>
    </w:p>
    <w:p w:rsidR="001805A5" w:rsidRPr="00682B10" w:rsidRDefault="001805A5" w:rsidP="001E6225">
      <w:pPr>
        <w:pStyle w:val="Liststycke"/>
        <w:numPr>
          <w:ilvl w:val="0"/>
          <w:numId w:val="44"/>
        </w:numPr>
        <w:rPr>
          <w:lang w:val="sv-SE"/>
        </w:rPr>
      </w:pPr>
      <w:r w:rsidRPr="00682B10">
        <w:rPr>
          <w:lang w:val="sv-SE"/>
        </w:rPr>
        <w:t>Närvara på samtliga Stämmor.</w:t>
      </w:r>
    </w:p>
    <w:sectPr w:rsidR="001805A5" w:rsidRPr="00682B10" w:rsidSect="00E46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B0" w:rsidRDefault="00204CB0" w:rsidP="00B63453">
      <w:pPr>
        <w:spacing w:after="0"/>
      </w:pPr>
      <w:r>
        <w:separator/>
      </w:r>
    </w:p>
  </w:endnote>
  <w:endnote w:type="continuationSeparator" w:id="0">
    <w:p w:rsidR="00204CB0" w:rsidRDefault="00204CB0" w:rsidP="00B6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55" w:rsidRDefault="0066605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1786"/>
      <w:docPartObj>
        <w:docPartGallery w:val="Page Numbers (Bottom of Page)"/>
        <w:docPartUnique/>
      </w:docPartObj>
    </w:sdtPr>
    <w:sdtContent>
      <w:p w:rsidR="00666055" w:rsidRDefault="003E08D9">
        <w:pPr>
          <w:pStyle w:val="Sidfot"/>
          <w:jc w:val="center"/>
        </w:pPr>
        <w:r>
          <w:fldChar w:fldCharType="begin"/>
        </w:r>
        <w:r w:rsidR="005F3489">
          <w:instrText xml:space="preserve"> PAGE   \* MERGEFORMAT </w:instrText>
        </w:r>
        <w:r>
          <w:fldChar w:fldCharType="separate"/>
        </w:r>
        <w:r w:rsidR="00682B1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66055" w:rsidRDefault="00666055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55" w:rsidRDefault="0066605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B0" w:rsidRDefault="00204CB0" w:rsidP="00B63453">
      <w:pPr>
        <w:spacing w:after="0"/>
      </w:pPr>
      <w:r>
        <w:separator/>
      </w:r>
    </w:p>
  </w:footnote>
  <w:footnote w:type="continuationSeparator" w:id="0">
    <w:p w:rsidR="00204CB0" w:rsidRDefault="00204CB0" w:rsidP="00B634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55" w:rsidRDefault="0066605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55" w:rsidRDefault="00666055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055" w:rsidRDefault="00666055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46E"/>
    <w:multiLevelType w:val="hybridMultilevel"/>
    <w:tmpl w:val="D48CB5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56DC"/>
    <w:multiLevelType w:val="hybridMultilevel"/>
    <w:tmpl w:val="E3E2E00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E264B"/>
    <w:multiLevelType w:val="hybridMultilevel"/>
    <w:tmpl w:val="8ACA02A2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F30D6"/>
    <w:multiLevelType w:val="hybridMultilevel"/>
    <w:tmpl w:val="93D618C2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A7C3F"/>
    <w:multiLevelType w:val="hybridMultilevel"/>
    <w:tmpl w:val="BC5248F4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B3591"/>
    <w:multiLevelType w:val="hybridMultilevel"/>
    <w:tmpl w:val="862A7DB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91B06"/>
    <w:multiLevelType w:val="hybridMultilevel"/>
    <w:tmpl w:val="BEBCB824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8383B"/>
    <w:multiLevelType w:val="hybridMultilevel"/>
    <w:tmpl w:val="EFDEB5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B14A3"/>
    <w:multiLevelType w:val="hybridMultilevel"/>
    <w:tmpl w:val="B65C940A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30946"/>
    <w:multiLevelType w:val="hybridMultilevel"/>
    <w:tmpl w:val="2B64ED96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416FA"/>
    <w:multiLevelType w:val="hybridMultilevel"/>
    <w:tmpl w:val="4A724D90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E1EF5"/>
    <w:multiLevelType w:val="hybridMultilevel"/>
    <w:tmpl w:val="A7A6F79A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EF19CF"/>
    <w:multiLevelType w:val="hybridMultilevel"/>
    <w:tmpl w:val="C6A2B08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64DD2"/>
    <w:multiLevelType w:val="hybridMultilevel"/>
    <w:tmpl w:val="518252CC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65C46"/>
    <w:multiLevelType w:val="hybridMultilevel"/>
    <w:tmpl w:val="789092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212FF"/>
    <w:multiLevelType w:val="hybridMultilevel"/>
    <w:tmpl w:val="F9061BA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A6B3F"/>
    <w:multiLevelType w:val="hybridMultilevel"/>
    <w:tmpl w:val="349C9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9711A"/>
    <w:multiLevelType w:val="hybridMultilevel"/>
    <w:tmpl w:val="9E0A870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A95752"/>
    <w:multiLevelType w:val="hybridMultilevel"/>
    <w:tmpl w:val="75F004FA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95CE2"/>
    <w:multiLevelType w:val="hybridMultilevel"/>
    <w:tmpl w:val="208292F2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C7B9E"/>
    <w:multiLevelType w:val="hybridMultilevel"/>
    <w:tmpl w:val="3F422F30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63D9A"/>
    <w:multiLevelType w:val="hybridMultilevel"/>
    <w:tmpl w:val="0A66485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74247"/>
    <w:multiLevelType w:val="hybridMultilevel"/>
    <w:tmpl w:val="CB90F26A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7110D"/>
    <w:multiLevelType w:val="hybridMultilevel"/>
    <w:tmpl w:val="07D00DB6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4483B"/>
    <w:multiLevelType w:val="hybridMultilevel"/>
    <w:tmpl w:val="8E282836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41054"/>
    <w:multiLevelType w:val="hybridMultilevel"/>
    <w:tmpl w:val="48F89F40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85B05"/>
    <w:multiLevelType w:val="hybridMultilevel"/>
    <w:tmpl w:val="10AE640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71584"/>
    <w:multiLevelType w:val="hybridMultilevel"/>
    <w:tmpl w:val="1652C306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E12C4"/>
    <w:multiLevelType w:val="hybridMultilevel"/>
    <w:tmpl w:val="21506CC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26E2A"/>
    <w:multiLevelType w:val="hybridMultilevel"/>
    <w:tmpl w:val="1EA29CC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745A5"/>
    <w:multiLevelType w:val="hybridMultilevel"/>
    <w:tmpl w:val="F6326A8A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167AA"/>
    <w:multiLevelType w:val="hybridMultilevel"/>
    <w:tmpl w:val="7CDEB2B6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16"/>
  </w:num>
  <w:num w:numId="4">
    <w:abstractNumId w:val="6"/>
  </w:num>
  <w:num w:numId="5">
    <w:abstractNumId w:val="25"/>
  </w:num>
  <w:num w:numId="6">
    <w:abstractNumId w:val="29"/>
  </w:num>
  <w:num w:numId="7">
    <w:abstractNumId w:val="33"/>
  </w:num>
  <w:num w:numId="8">
    <w:abstractNumId w:val="11"/>
  </w:num>
  <w:num w:numId="9">
    <w:abstractNumId w:val="9"/>
  </w:num>
  <w:num w:numId="10">
    <w:abstractNumId w:val="35"/>
  </w:num>
  <w:num w:numId="11">
    <w:abstractNumId w:val="24"/>
  </w:num>
  <w:num w:numId="12">
    <w:abstractNumId w:val="26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22"/>
  </w:num>
  <w:num w:numId="17">
    <w:abstractNumId w:val="30"/>
  </w:num>
  <w:num w:numId="18">
    <w:abstractNumId w:val="13"/>
  </w:num>
  <w:num w:numId="19">
    <w:abstractNumId w:val="32"/>
  </w:num>
  <w:num w:numId="20">
    <w:abstractNumId w:val="10"/>
  </w:num>
  <w:num w:numId="21">
    <w:abstractNumId w:val="14"/>
  </w:num>
  <w:num w:numId="22">
    <w:abstractNumId w:val="20"/>
  </w:num>
  <w:num w:numId="23">
    <w:abstractNumId w:val="37"/>
  </w:num>
  <w:num w:numId="24">
    <w:abstractNumId w:val="4"/>
  </w:num>
  <w:num w:numId="25">
    <w:abstractNumId w:val="42"/>
  </w:num>
  <w:num w:numId="26">
    <w:abstractNumId w:val="8"/>
  </w:num>
  <w:num w:numId="27">
    <w:abstractNumId w:val="28"/>
  </w:num>
  <w:num w:numId="28">
    <w:abstractNumId w:val="1"/>
  </w:num>
  <w:num w:numId="29">
    <w:abstractNumId w:val="12"/>
  </w:num>
  <w:num w:numId="30">
    <w:abstractNumId w:val="34"/>
  </w:num>
  <w:num w:numId="31">
    <w:abstractNumId w:val="15"/>
  </w:num>
  <w:num w:numId="32">
    <w:abstractNumId w:val="3"/>
  </w:num>
  <w:num w:numId="33">
    <w:abstractNumId w:val="39"/>
  </w:num>
  <w:num w:numId="34">
    <w:abstractNumId w:val="43"/>
  </w:num>
  <w:num w:numId="35">
    <w:abstractNumId w:val="41"/>
  </w:num>
  <w:num w:numId="36">
    <w:abstractNumId w:val="17"/>
  </w:num>
  <w:num w:numId="37">
    <w:abstractNumId w:val="5"/>
  </w:num>
  <w:num w:numId="38">
    <w:abstractNumId w:val="18"/>
  </w:num>
  <w:num w:numId="39">
    <w:abstractNumId w:val="31"/>
  </w:num>
  <w:num w:numId="40">
    <w:abstractNumId w:val="27"/>
  </w:num>
  <w:num w:numId="41">
    <w:abstractNumId w:val="38"/>
  </w:num>
  <w:num w:numId="42">
    <w:abstractNumId w:val="7"/>
  </w:num>
  <w:num w:numId="43">
    <w:abstractNumId w:val="21"/>
  </w:num>
  <w:num w:numId="44">
    <w:abstractNumId w:val="19"/>
  </w:num>
  <w:num w:numId="45">
    <w:abstractNumId w:val="36"/>
  </w:num>
  <w:num w:numId="46">
    <w:abstractNumId w:val="23"/>
  </w:num>
  <w:num w:numId="4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28A"/>
    <w:rsid w:val="00033231"/>
    <w:rsid w:val="00055A23"/>
    <w:rsid w:val="000727CF"/>
    <w:rsid w:val="000A242C"/>
    <w:rsid w:val="000B4B8E"/>
    <w:rsid w:val="000F1ABD"/>
    <w:rsid w:val="00142963"/>
    <w:rsid w:val="00166788"/>
    <w:rsid w:val="001805A5"/>
    <w:rsid w:val="001E6225"/>
    <w:rsid w:val="00204CB0"/>
    <w:rsid w:val="00210796"/>
    <w:rsid w:val="00233B1A"/>
    <w:rsid w:val="00236E75"/>
    <w:rsid w:val="002955BB"/>
    <w:rsid w:val="002D3F93"/>
    <w:rsid w:val="00314270"/>
    <w:rsid w:val="00365C0B"/>
    <w:rsid w:val="00386C5F"/>
    <w:rsid w:val="003C7761"/>
    <w:rsid w:val="003E08D9"/>
    <w:rsid w:val="0040265F"/>
    <w:rsid w:val="004058B5"/>
    <w:rsid w:val="00437042"/>
    <w:rsid w:val="004807BF"/>
    <w:rsid w:val="00480F6C"/>
    <w:rsid w:val="004E128A"/>
    <w:rsid w:val="0052141F"/>
    <w:rsid w:val="00551ECC"/>
    <w:rsid w:val="0058405A"/>
    <w:rsid w:val="005A3ABA"/>
    <w:rsid w:val="005B6BAA"/>
    <w:rsid w:val="005C0391"/>
    <w:rsid w:val="005F3489"/>
    <w:rsid w:val="005F4827"/>
    <w:rsid w:val="005F4ADF"/>
    <w:rsid w:val="005F6A25"/>
    <w:rsid w:val="00602AE8"/>
    <w:rsid w:val="00607869"/>
    <w:rsid w:val="00666055"/>
    <w:rsid w:val="00682B10"/>
    <w:rsid w:val="00687E86"/>
    <w:rsid w:val="006D4B49"/>
    <w:rsid w:val="007005FD"/>
    <w:rsid w:val="00713F7F"/>
    <w:rsid w:val="00731D1D"/>
    <w:rsid w:val="00755E02"/>
    <w:rsid w:val="00763458"/>
    <w:rsid w:val="00766309"/>
    <w:rsid w:val="007904CB"/>
    <w:rsid w:val="007E6415"/>
    <w:rsid w:val="00841BA9"/>
    <w:rsid w:val="00854F9D"/>
    <w:rsid w:val="00864DBC"/>
    <w:rsid w:val="00874429"/>
    <w:rsid w:val="008A5A24"/>
    <w:rsid w:val="008B5549"/>
    <w:rsid w:val="00945E1C"/>
    <w:rsid w:val="00964AEA"/>
    <w:rsid w:val="009814A4"/>
    <w:rsid w:val="00A22D6C"/>
    <w:rsid w:val="00A368E4"/>
    <w:rsid w:val="00A627DE"/>
    <w:rsid w:val="00A77DC5"/>
    <w:rsid w:val="00A8175C"/>
    <w:rsid w:val="00A900FC"/>
    <w:rsid w:val="00AD742E"/>
    <w:rsid w:val="00B03208"/>
    <w:rsid w:val="00B07823"/>
    <w:rsid w:val="00B63453"/>
    <w:rsid w:val="00BC5C42"/>
    <w:rsid w:val="00BC7407"/>
    <w:rsid w:val="00C03256"/>
    <w:rsid w:val="00C53571"/>
    <w:rsid w:val="00C6406F"/>
    <w:rsid w:val="00C674D3"/>
    <w:rsid w:val="00C77308"/>
    <w:rsid w:val="00C85CBB"/>
    <w:rsid w:val="00CA0BED"/>
    <w:rsid w:val="00CA6017"/>
    <w:rsid w:val="00CC30A9"/>
    <w:rsid w:val="00D17D29"/>
    <w:rsid w:val="00D24E1F"/>
    <w:rsid w:val="00D543BB"/>
    <w:rsid w:val="00D727D3"/>
    <w:rsid w:val="00DA762B"/>
    <w:rsid w:val="00DB487E"/>
    <w:rsid w:val="00E10B23"/>
    <w:rsid w:val="00E30547"/>
    <w:rsid w:val="00E32FD1"/>
    <w:rsid w:val="00E468C7"/>
    <w:rsid w:val="00E556F2"/>
    <w:rsid w:val="00E616D2"/>
    <w:rsid w:val="00EA0F5A"/>
    <w:rsid w:val="00EA632B"/>
    <w:rsid w:val="00EB0C0C"/>
    <w:rsid w:val="00F05E16"/>
    <w:rsid w:val="00F20BD5"/>
    <w:rsid w:val="00F36664"/>
    <w:rsid w:val="00F8640B"/>
    <w:rsid w:val="00F9047C"/>
    <w:rsid w:val="00FA56C7"/>
    <w:rsid w:val="00FB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ECC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ECC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51ECC"/>
    <w:rPr>
      <w:b/>
      <w:bCs/>
    </w:rPr>
  </w:style>
  <w:style w:type="character" w:styleId="Betoning">
    <w:name w:val="Emphasis"/>
    <w:basedOn w:val="Standardstycketeckensnitt"/>
    <w:uiPriority w:val="20"/>
    <w:qFormat/>
    <w:rsid w:val="00551EC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551ECC"/>
    <w:rPr>
      <w:szCs w:val="32"/>
    </w:rPr>
  </w:style>
  <w:style w:type="paragraph" w:styleId="Liststycke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51E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551EC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ECC"/>
    <w:rPr>
      <w:b/>
      <w:i/>
      <w:sz w:val="24"/>
    </w:rPr>
  </w:style>
  <w:style w:type="character" w:styleId="Diskretbetoning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551EC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551EC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551EC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63453"/>
    <w:rPr>
      <w:rFonts w:ascii="Calibri" w:hAnsi="Calibri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3453"/>
    <w:rPr>
      <w:rFonts w:ascii="Calibri" w:hAnsi="Calibr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63453"/>
    <w:rPr>
      <w:rFonts w:ascii="Calibri" w:hAnsi="Calibri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6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A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A25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A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90F635-6158-4E66-8EF5-F1425723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styrdokument.dotx</Template>
  <TotalTime>2</TotalTime>
  <Pages>14</Pages>
  <Words>2360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Reglemente för Skövde Sexmästeri</vt:lpstr>
    </vt:vector>
  </TitlesOfParts>
  <Company>Studentkåren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Reglemente för Skövde Sexmästeri</dc:title>
  <dc:creator>Antaget av Fullmäktige</dc:creator>
  <cp:lastModifiedBy>SiS Ordförande</cp:lastModifiedBy>
  <cp:revision>3</cp:revision>
  <cp:lastPrinted>2016-04-20T18:21:00Z</cp:lastPrinted>
  <dcterms:created xsi:type="dcterms:W3CDTF">2016-04-21T13:22:00Z</dcterms:created>
  <dcterms:modified xsi:type="dcterms:W3CDTF">2016-04-21T13:34:00Z</dcterms:modified>
</cp:coreProperties>
</file>