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AD" w:rsidRPr="001923E0" w:rsidRDefault="00801E0C" w:rsidP="001923E0">
      <w:pPr>
        <w:pStyle w:val="Rubrik1"/>
      </w:pPr>
      <w:r>
        <w:rPr>
          <w:szCs w:val="40"/>
        </w:rPr>
        <w:t>Nominerade till förtroendeuppdrag inom SiS</w:t>
      </w:r>
    </w:p>
    <w:p w:rsidR="00F15B6A" w:rsidRDefault="00F15B6A" w:rsidP="001923E0">
      <w:r w:rsidRPr="00F15B6A">
        <w:rPr>
          <w:b/>
        </w:rPr>
        <w:t>Datum:</w:t>
      </w:r>
      <w:r>
        <w:t xml:space="preserve"> </w:t>
      </w:r>
      <w:r w:rsidR="000377EB">
        <w:fldChar w:fldCharType="begin"/>
      </w:r>
      <w:r w:rsidR="00CC382F">
        <w:instrText xml:space="preserve"> TIME \@ "yyyy-MM-dd" </w:instrText>
      </w:r>
      <w:r w:rsidR="000377EB">
        <w:fldChar w:fldCharType="separate"/>
      </w:r>
      <w:r w:rsidR="00801E0C">
        <w:rPr>
          <w:noProof/>
        </w:rPr>
        <w:t>2016-04-25</w:t>
      </w:r>
      <w:r w:rsidR="000377EB">
        <w:fldChar w:fldCharType="end"/>
      </w:r>
    </w:p>
    <w:p w:rsidR="001923E0" w:rsidRDefault="001923E0" w:rsidP="00A974B8">
      <w:pPr>
        <w:rPr>
          <w:rFonts w:ascii="Garamond" w:hAnsi="Garamond" w:cs="Arial"/>
        </w:rPr>
      </w:pPr>
    </w:p>
    <w:p w:rsidR="001923E0" w:rsidRDefault="00801E0C" w:rsidP="00801E0C">
      <w:pPr>
        <w:pStyle w:val="Rubrik2"/>
      </w:pPr>
      <w:r>
        <w:t>Vice Ordförande</w:t>
      </w:r>
    </w:p>
    <w:p w:rsidR="00801E0C" w:rsidRDefault="00801E0C" w:rsidP="00801E0C">
      <w:r>
        <w:t>Carolina Kaspersson</w:t>
      </w:r>
    </w:p>
    <w:p w:rsidR="00801E0C" w:rsidRDefault="00801E0C" w:rsidP="00801E0C">
      <w:pPr>
        <w:pStyle w:val="Rubrik2"/>
      </w:pPr>
      <w:r>
        <w:t>Kassör</w:t>
      </w:r>
    </w:p>
    <w:p w:rsidR="00801E0C" w:rsidRDefault="00801E0C" w:rsidP="00801E0C">
      <w:r>
        <w:t>Oskar Sjödin</w:t>
      </w:r>
    </w:p>
    <w:p w:rsidR="00801E0C" w:rsidRDefault="00801E0C" w:rsidP="00801E0C">
      <w:pPr>
        <w:pStyle w:val="Rubrik2"/>
      </w:pPr>
      <w:r>
        <w:t>Arbetsmarknadsordförande</w:t>
      </w:r>
    </w:p>
    <w:p w:rsidR="00801E0C" w:rsidRPr="00801E0C" w:rsidRDefault="00801E0C" w:rsidP="00801E0C">
      <w:pPr>
        <w:rPr>
          <w:strike/>
        </w:rPr>
      </w:pPr>
      <w:r>
        <w:rPr>
          <w:strike/>
        </w:rPr>
        <w:tab/>
      </w:r>
    </w:p>
    <w:p w:rsidR="00801E0C" w:rsidRDefault="00801E0C" w:rsidP="00801E0C">
      <w:pPr>
        <w:pStyle w:val="Rubrik2"/>
      </w:pPr>
      <w:r>
        <w:t>Evenemangsordförande</w:t>
      </w:r>
    </w:p>
    <w:p w:rsidR="00801E0C" w:rsidRDefault="00801E0C" w:rsidP="00801E0C">
      <w:r>
        <w:t xml:space="preserve">Rebecca </w:t>
      </w:r>
      <w:proofErr w:type="spellStart"/>
      <w:r>
        <w:t>Swerre</w:t>
      </w:r>
      <w:proofErr w:type="spellEnd"/>
    </w:p>
    <w:p w:rsidR="00801E0C" w:rsidRDefault="00801E0C" w:rsidP="00801E0C">
      <w:pPr>
        <w:pStyle w:val="Rubrik2"/>
      </w:pPr>
      <w:r>
        <w:t>Personalansvarig</w:t>
      </w:r>
    </w:p>
    <w:p w:rsidR="00801E0C" w:rsidRPr="00801E0C" w:rsidRDefault="00801E0C" w:rsidP="00801E0C">
      <w:pPr>
        <w:rPr>
          <w:strike/>
        </w:rPr>
      </w:pPr>
      <w:r>
        <w:rPr>
          <w:strike/>
        </w:rPr>
        <w:tab/>
      </w:r>
    </w:p>
    <w:p w:rsidR="00801E0C" w:rsidRDefault="00801E0C" w:rsidP="00801E0C">
      <w:pPr>
        <w:pStyle w:val="Rubrik2"/>
      </w:pPr>
      <w:r>
        <w:t>Valberedning</w:t>
      </w:r>
    </w:p>
    <w:p w:rsidR="00801E0C" w:rsidRDefault="00801E0C" w:rsidP="00801E0C">
      <w:r>
        <w:t>Sara Nord</w:t>
      </w:r>
    </w:p>
    <w:p w:rsidR="00801E0C" w:rsidRDefault="00801E0C" w:rsidP="00801E0C">
      <w:pPr>
        <w:pStyle w:val="Rubrik2"/>
      </w:pPr>
      <w:r>
        <w:t>Verksamhetsrevisor</w:t>
      </w:r>
    </w:p>
    <w:p w:rsidR="00801E0C" w:rsidRPr="00801E0C" w:rsidRDefault="00801E0C" w:rsidP="00801E0C">
      <w:r>
        <w:t xml:space="preserve">Joakim </w:t>
      </w:r>
      <w:proofErr w:type="spellStart"/>
      <w:r>
        <w:t>Kävrestad</w:t>
      </w:r>
      <w:proofErr w:type="spellEnd"/>
    </w:p>
    <w:p w:rsidR="00801E0C" w:rsidRPr="00801E0C" w:rsidRDefault="00801E0C" w:rsidP="00801E0C"/>
    <w:p w:rsidR="00801E0C" w:rsidRPr="00801E0C" w:rsidRDefault="00801E0C" w:rsidP="00801E0C"/>
    <w:sectPr w:rsidR="00801E0C" w:rsidRPr="00801E0C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0C" w:rsidRDefault="00801E0C" w:rsidP="00601083">
      <w:r>
        <w:separator/>
      </w:r>
    </w:p>
  </w:endnote>
  <w:endnote w:type="continuationSeparator" w:id="0">
    <w:p w:rsidR="00801E0C" w:rsidRDefault="00801E0C" w:rsidP="006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0C" w:rsidRDefault="00801E0C" w:rsidP="00601083">
      <w:r>
        <w:separator/>
      </w:r>
    </w:p>
  </w:footnote>
  <w:footnote w:type="continuationSeparator" w:id="0">
    <w:p w:rsidR="00801E0C" w:rsidRDefault="00801E0C" w:rsidP="006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Sidhuvud"/>
    </w:pPr>
  </w:p>
  <w:p w:rsidR="00F15B6A" w:rsidRDefault="00F15B6A">
    <w:pPr>
      <w:pStyle w:val="Sidhuvud"/>
    </w:pPr>
  </w:p>
  <w:p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EEE"/>
    <w:multiLevelType w:val="hybridMultilevel"/>
    <w:tmpl w:val="F18AFB52"/>
    <w:lvl w:ilvl="0" w:tplc="DB700CA2">
      <w:start w:val="1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778"/>
    <w:rsid w:val="000051E4"/>
    <w:rsid w:val="000377EB"/>
    <w:rsid w:val="000D78E9"/>
    <w:rsid w:val="000F50D5"/>
    <w:rsid w:val="00186626"/>
    <w:rsid w:val="001923E0"/>
    <w:rsid w:val="00266CAD"/>
    <w:rsid w:val="00312164"/>
    <w:rsid w:val="00383E35"/>
    <w:rsid w:val="0046674B"/>
    <w:rsid w:val="004A4E0F"/>
    <w:rsid w:val="004D518C"/>
    <w:rsid w:val="0052386D"/>
    <w:rsid w:val="0053303C"/>
    <w:rsid w:val="005B0263"/>
    <w:rsid w:val="005D09CC"/>
    <w:rsid w:val="00601083"/>
    <w:rsid w:val="00662965"/>
    <w:rsid w:val="006B6839"/>
    <w:rsid w:val="00784F6C"/>
    <w:rsid w:val="00801E0C"/>
    <w:rsid w:val="008663D3"/>
    <w:rsid w:val="008B0778"/>
    <w:rsid w:val="00986D6D"/>
    <w:rsid w:val="009B2D5B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&#229;rstyrelsen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FBDA4-A30E-4D01-8EE5-B3C4F602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dokument.dotx</Template>
  <TotalTime>25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Studentkåren i Skövde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SiS Ordförande</cp:lastModifiedBy>
  <cp:revision>1</cp:revision>
  <cp:lastPrinted>2014-01-15T13:09:00Z</cp:lastPrinted>
  <dcterms:created xsi:type="dcterms:W3CDTF">2016-04-25T08:25:00Z</dcterms:created>
  <dcterms:modified xsi:type="dcterms:W3CDTF">2016-04-25T13:02:00Z</dcterms:modified>
</cp:coreProperties>
</file>