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caps/>
          <w:szCs w:val="24"/>
        </w:rPr>
        <w:id w:val="79461668"/>
        <w:docPartObj>
          <w:docPartGallery w:val="Cover Pages"/>
          <w:docPartUnique/>
        </w:docPartObj>
      </w:sdtPr>
      <w:sdtEndPr>
        <w:rPr>
          <w:rFonts w:ascii="Calibri" w:eastAsiaTheme="minorEastAsia" w:hAnsi="Calibri" w:cs="Times New Roman"/>
          <w:caps w:val="0"/>
          <w:lang w:val="sv-SE"/>
        </w:rPr>
      </w:sdtEndPr>
      <w:sdtContent>
        <w:tbl>
          <w:tblPr>
            <w:tblpPr w:leftFromText="141" w:rightFromText="141" w:horzAnchor="margin" w:tblpY="4420"/>
            <w:tblW w:w="5000" w:type="pct"/>
            <w:tblLook w:val="04A0" w:firstRow="1" w:lastRow="0" w:firstColumn="1" w:lastColumn="0" w:noHBand="0" w:noVBand="1"/>
          </w:tblPr>
          <w:tblGrid>
            <w:gridCol w:w="9431"/>
          </w:tblGrid>
          <w:tr w:rsidR="00B63453" w:rsidRPr="00666B9F" w:rsidTr="008B5549">
            <w:trPr>
              <w:trHeight w:val="4546"/>
            </w:trPr>
            <w:tc>
              <w:tcPr>
                <w:tcW w:w="5000" w:type="pct"/>
              </w:tcPr>
              <w:p w:rsidR="00B63453" w:rsidRPr="00666B9F" w:rsidRDefault="00B63453" w:rsidP="008B5549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B63453" w:rsidRPr="00666B9F" w:rsidTr="008B5549">
            <w:trPr>
              <w:trHeight w:val="1440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Rubrik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B63453" w:rsidRPr="00666B9F" w:rsidRDefault="00DE019A" w:rsidP="00DE019A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666B9F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Arbetsbeskrivning för Kårstyrelsen</w:t>
                    </w:r>
                  </w:p>
                </w:tc>
              </w:sdtContent>
            </w:sdt>
          </w:tr>
          <w:tr w:rsidR="00B63453" w:rsidRPr="00666B9F" w:rsidTr="008B5549">
            <w:trPr>
              <w:trHeight w:val="720"/>
            </w:trPr>
            <w:sdt>
              <w:sdtPr>
                <w:rPr>
                  <w:b/>
                  <w:bCs/>
                </w:rPr>
                <w:alias w:val="Författare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B63453" w:rsidRPr="00666B9F" w:rsidRDefault="00DE019A" w:rsidP="00DE019A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666B9F">
                      <w:rPr>
                        <w:b/>
                        <w:bCs/>
                        <w:lang w:val="sv-SE"/>
                      </w:rPr>
                      <w:t>Antaget av Fullmäktige</w:t>
                    </w:r>
                  </w:p>
                </w:tc>
              </w:sdtContent>
            </w:sdt>
          </w:tr>
          <w:tr w:rsidR="00B63453" w:rsidRPr="00666B9F" w:rsidTr="008B5549">
            <w:trPr>
              <w:trHeight w:val="140"/>
            </w:trPr>
            <w:sdt>
              <w:sdtPr>
                <w:rPr>
                  <w:b/>
                  <w:bCs/>
                </w:rPr>
                <w:alias w:val="Datum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4-11-06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B63453" w:rsidRPr="00666B9F" w:rsidRDefault="00A9149D" w:rsidP="00A9149D">
                    <w:pPr>
                      <w:pStyle w:val="NoSpacing"/>
                      <w:jc w:val="center"/>
                    </w:pPr>
                    <w:r w:rsidRPr="00666B9F">
                      <w:rPr>
                        <w:b/>
                        <w:bCs/>
                      </w:rPr>
                      <w:t>2014-11-06</w:t>
                    </w:r>
                  </w:p>
                </w:tc>
              </w:sdtContent>
            </w:sdt>
          </w:tr>
          <w:tr w:rsidR="00B63453" w:rsidRPr="00666B9F" w:rsidTr="008B5549">
            <w:trPr>
              <w:trHeight w:val="360"/>
            </w:trPr>
            <w:tc>
              <w:tcPr>
                <w:tcW w:w="5000" w:type="pct"/>
                <w:vAlign w:val="center"/>
              </w:tcPr>
              <w:p w:rsidR="00B63453" w:rsidRPr="00666B9F" w:rsidRDefault="00847D9E" w:rsidP="008B5549">
                <w:pPr>
                  <w:pStyle w:val="NoSpacing"/>
                  <w:jc w:val="center"/>
                  <w:rPr>
                    <w:b/>
                    <w:bCs/>
                  </w:rPr>
                </w:pPr>
                <w:r w:rsidRPr="00666B9F">
                  <w:rPr>
                    <w:b/>
                    <w:bCs/>
                  </w:rPr>
                  <w:t>Reviderat av Stämman</w:t>
                </w:r>
              </w:p>
              <w:p w:rsidR="00847D9E" w:rsidRPr="00666B9F" w:rsidRDefault="00847D9E" w:rsidP="008B5549">
                <w:pPr>
                  <w:pStyle w:val="NoSpacing"/>
                  <w:jc w:val="center"/>
                  <w:rPr>
                    <w:b/>
                    <w:bCs/>
                  </w:rPr>
                </w:pPr>
                <w:r w:rsidRPr="00666B9F">
                  <w:rPr>
                    <w:b/>
                    <w:bCs/>
                  </w:rPr>
                  <w:t>2016-05-10</w:t>
                </w:r>
              </w:p>
            </w:tc>
          </w:tr>
          <w:tr w:rsidR="00B63453" w:rsidRPr="00666B9F" w:rsidTr="008B5549">
            <w:trPr>
              <w:trHeight w:val="360"/>
            </w:trPr>
            <w:tc>
              <w:tcPr>
                <w:tcW w:w="5000" w:type="pct"/>
                <w:vAlign w:val="center"/>
              </w:tcPr>
              <w:p w:rsidR="00B63453" w:rsidRPr="00666B9F" w:rsidRDefault="00B63453" w:rsidP="008B5549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</w:tbl>
        <w:p w:rsidR="00B63453" w:rsidRPr="00666B9F" w:rsidRDefault="00B63453">
          <w:pPr>
            <w:rPr>
              <w:lang w:val="sv-SE"/>
            </w:rPr>
          </w:pPr>
        </w:p>
        <w:p w:rsidR="00B63453" w:rsidRPr="00666B9F" w:rsidRDefault="008B5549">
          <w:pPr>
            <w:rPr>
              <w:lang w:val="sv-SE"/>
            </w:rPr>
          </w:pPr>
          <w:r w:rsidRPr="00666B9F">
            <w:rPr>
              <w:noProof/>
              <w:lang w:val="sv-SE" w:eastAsia="sv-SE" w:bidi="ar-SA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231446</wp:posOffset>
                </wp:positionV>
                <wp:extent cx="5391806" cy="4925713"/>
                <wp:effectExtent l="19050" t="0" r="0" b="0"/>
                <wp:wrapNone/>
                <wp:docPr id="1" name="Bild 1" descr="U:\Loggor\Studentkåren\SiS Vapen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Loggor\Studentkåren\SiS Vapen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1732" cy="49256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63453" w:rsidRPr="00666B9F" w:rsidRDefault="00B63453">
          <w:pPr>
            <w:rPr>
              <w:lang w:val="sv-SE"/>
            </w:rPr>
          </w:pPr>
        </w:p>
        <w:p w:rsidR="00B63453" w:rsidRPr="00666B9F" w:rsidRDefault="001466AF">
          <w:pPr>
            <w:spacing w:after="200" w:line="276" w:lineRule="auto"/>
            <w:rPr>
              <w:rFonts w:asciiTheme="majorHAnsi" w:eastAsiaTheme="majorEastAsia" w:hAnsiTheme="majorHAnsi" w:cstheme="majorBidi"/>
              <w:b/>
              <w:bCs/>
              <w:kern w:val="28"/>
              <w:sz w:val="40"/>
              <w:szCs w:val="32"/>
              <w:lang w:val="sv-SE"/>
            </w:rPr>
          </w:pPr>
        </w:p>
      </w:sdtContent>
    </w:sdt>
    <w:p w:rsidR="005C0391" w:rsidRPr="00666B9F" w:rsidRDefault="005C0391" w:rsidP="00E468C7">
      <w:pPr>
        <w:pStyle w:val="Heading1"/>
        <w:rPr>
          <w:lang w:val="sv-SE"/>
        </w:rPr>
      </w:pPr>
      <w:bookmarkStart w:id="0" w:name="_Toc479947672"/>
      <w:r w:rsidRPr="00666B9F">
        <w:rPr>
          <w:lang w:val="sv-SE"/>
        </w:rPr>
        <w:lastRenderedPageBreak/>
        <w:t>Innehåll</w:t>
      </w:r>
      <w:bookmarkEnd w:id="0"/>
    </w:p>
    <w:p w:rsidR="001466AF" w:rsidRDefault="003B33E0">
      <w:pPr>
        <w:pStyle w:val="TOC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r w:rsidRPr="00666B9F">
        <w:rPr>
          <w:lang w:val="sv-SE"/>
        </w:rPr>
        <w:fldChar w:fldCharType="begin"/>
      </w:r>
      <w:r w:rsidR="005C0391" w:rsidRPr="00666B9F">
        <w:rPr>
          <w:lang w:val="sv-SE"/>
        </w:rPr>
        <w:instrText xml:space="preserve"> TOC \o "1-1" \h \z \u </w:instrText>
      </w:r>
      <w:r w:rsidRPr="00666B9F">
        <w:rPr>
          <w:lang w:val="sv-SE"/>
        </w:rPr>
        <w:fldChar w:fldCharType="separate"/>
      </w:r>
      <w:hyperlink w:anchor="_Toc479947672" w:history="1">
        <w:r w:rsidR="001466AF" w:rsidRPr="000D1692">
          <w:rPr>
            <w:rStyle w:val="Hyperlink"/>
            <w:noProof/>
            <w:lang w:val="sv-SE"/>
          </w:rPr>
          <w:t>Innehåll</w:t>
        </w:r>
        <w:r w:rsidR="001466AF">
          <w:rPr>
            <w:noProof/>
            <w:webHidden/>
          </w:rPr>
          <w:tab/>
        </w:r>
        <w:r w:rsidR="001466AF">
          <w:rPr>
            <w:noProof/>
            <w:webHidden/>
          </w:rPr>
          <w:fldChar w:fldCharType="begin"/>
        </w:r>
        <w:r w:rsidR="001466AF">
          <w:rPr>
            <w:noProof/>
            <w:webHidden/>
          </w:rPr>
          <w:instrText xml:space="preserve"> PAGEREF _Toc479947672 \h </w:instrText>
        </w:r>
        <w:r w:rsidR="001466AF">
          <w:rPr>
            <w:noProof/>
            <w:webHidden/>
          </w:rPr>
        </w:r>
        <w:r w:rsidR="001466AF">
          <w:rPr>
            <w:noProof/>
            <w:webHidden/>
          </w:rPr>
          <w:fldChar w:fldCharType="separate"/>
        </w:r>
        <w:r w:rsidR="001466AF">
          <w:rPr>
            <w:noProof/>
            <w:webHidden/>
          </w:rPr>
          <w:t>2</w:t>
        </w:r>
        <w:r w:rsidR="001466AF">
          <w:rPr>
            <w:noProof/>
            <w:webHidden/>
          </w:rPr>
          <w:fldChar w:fldCharType="end"/>
        </w:r>
      </w:hyperlink>
    </w:p>
    <w:p w:rsidR="001466AF" w:rsidRDefault="001466AF">
      <w:pPr>
        <w:pStyle w:val="TOC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79947673" w:history="1">
        <w:r w:rsidRPr="000D1692">
          <w:rPr>
            <w:rStyle w:val="Hyperlink"/>
            <w:noProof/>
            <w:lang w:val="sv-SE"/>
          </w:rPr>
          <w:t>Ka</w:t>
        </w:r>
        <w:r w:rsidRPr="000D1692">
          <w:rPr>
            <w:rStyle w:val="Hyperlink"/>
            <w:noProof/>
            <w:spacing w:val="-2"/>
            <w:lang w:val="sv-SE"/>
          </w:rPr>
          <w:t>p</w:t>
        </w:r>
        <w:r w:rsidRPr="000D1692">
          <w:rPr>
            <w:rStyle w:val="Hyperlink"/>
            <w:noProof/>
            <w:lang w:val="sv-SE"/>
          </w:rPr>
          <w:t xml:space="preserve">itel </w:t>
        </w:r>
        <w:r w:rsidRPr="000D1692">
          <w:rPr>
            <w:rStyle w:val="Hyperlink"/>
            <w:noProof/>
            <w:spacing w:val="-2"/>
            <w:lang w:val="sv-SE"/>
          </w:rPr>
          <w:t>1</w:t>
        </w:r>
        <w:r w:rsidRPr="000D1692">
          <w:rPr>
            <w:rStyle w:val="Hyperlink"/>
            <w:noProof/>
            <w:lang w:val="sv-SE"/>
          </w:rPr>
          <w:t>:</w:t>
        </w:r>
        <w:r w:rsidRPr="000D1692">
          <w:rPr>
            <w:rStyle w:val="Hyperlink"/>
            <w:noProof/>
            <w:spacing w:val="-1"/>
            <w:lang w:val="sv-SE"/>
          </w:rPr>
          <w:t xml:space="preserve"> </w:t>
        </w:r>
        <w:r w:rsidRPr="000D1692">
          <w:rPr>
            <w:rStyle w:val="Hyperlink"/>
            <w:noProof/>
            <w:lang w:val="sv-SE"/>
          </w:rPr>
          <w:t>Allmänt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_Toc479947673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466AF" w:rsidRDefault="001466AF">
      <w:pPr>
        <w:pStyle w:val="TOC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79947674" w:history="1">
        <w:r w:rsidRPr="000D1692">
          <w:rPr>
            <w:rStyle w:val="Hyperlink"/>
            <w:noProof/>
            <w:lang w:val="sv-SE"/>
          </w:rPr>
          <w:t>Kapitel 2: Presidiet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_Toc479947674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466AF" w:rsidRDefault="001466AF">
      <w:pPr>
        <w:pStyle w:val="TOC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79947675" w:history="1">
        <w:r w:rsidRPr="000D1692">
          <w:rPr>
            <w:rStyle w:val="Hyperlink"/>
            <w:noProof/>
            <w:lang w:val="sv-SE"/>
          </w:rPr>
          <w:t>Kapitel 3: Kårordförande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_Toc479947675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466AF" w:rsidRDefault="001466AF">
      <w:pPr>
        <w:pStyle w:val="TOC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79947676" w:history="1">
        <w:r w:rsidRPr="000D1692">
          <w:rPr>
            <w:rStyle w:val="Hyperlink"/>
            <w:noProof/>
            <w:lang w:val="sv-SE"/>
          </w:rPr>
          <w:t>Kapitel 4: V</w:t>
        </w:r>
        <w:r w:rsidRPr="000D1692">
          <w:rPr>
            <w:rStyle w:val="Hyperlink"/>
            <w:noProof/>
            <w:spacing w:val="-1"/>
            <w:lang w:val="sv-SE"/>
          </w:rPr>
          <w:t>i</w:t>
        </w:r>
        <w:r w:rsidRPr="000D1692">
          <w:rPr>
            <w:rStyle w:val="Hyperlink"/>
            <w:noProof/>
            <w:spacing w:val="-2"/>
            <w:lang w:val="sv-SE"/>
          </w:rPr>
          <w:t>c</w:t>
        </w:r>
        <w:r w:rsidRPr="000D1692">
          <w:rPr>
            <w:rStyle w:val="Hyperlink"/>
            <w:noProof/>
            <w:lang w:val="sv-SE"/>
          </w:rPr>
          <w:t>e</w:t>
        </w:r>
        <w:r w:rsidRPr="000D1692">
          <w:rPr>
            <w:rStyle w:val="Hyperlink"/>
            <w:noProof/>
            <w:spacing w:val="-1"/>
            <w:lang w:val="sv-SE"/>
          </w:rPr>
          <w:t xml:space="preserve"> </w:t>
        </w:r>
        <w:r w:rsidRPr="000D1692">
          <w:rPr>
            <w:rStyle w:val="Hyperlink"/>
            <w:noProof/>
            <w:lang w:val="sv-SE"/>
          </w:rPr>
          <w:t>Kår</w:t>
        </w:r>
        <w:r w:rsidRPr="000D1692">
          <w:rPr>
            <w:rStyle w:val="Hyperlink"/>
            <w:noProof/>
            <w:spacing w:val="1"/>
            <w:lang w:val="sv-SE"/>
          </w:rPr>
          <w:t>o</w:t>
        </w:r>
        <w:r w:rsidRPr="000D1692">
          <w:rPr>
            <w:rStyle w:val="Hyperlink"/>
            <w:noProof/>
            <w:spacing w:val="-3"/>
            <w:lang w:val="sv-SE"/>
          </w:rPr>
          <w:t>r</w:t>
        </w:r>
        <w:r w:rsidRPr="000D1692">
          <w:rPr>
            <w:rStyle w:val="Hyperlink"/>
            <w:noProof/>
            <w:spacing w:val="-1"/>
            <w:lang w:val="sv-SE"/>
          </w:rPr>
          <w:t>d</w:t>
        </w:r>
        <w:r w:rsidRPr="000D1692">
          <w:rPr>
            <w:rStyle w:val="Hyperlink"/>
            <w:noProof/>
            <w:lang w:val="sv-SE"/>
          </w:rPr>
          <w:t>f</w:t>
        </w:r>
        <w:r w:rsidRPr="000D1692">
          <w:rPr>
            <w:rStyle w:val="Hyperlink"/>
            <w:noProof/>
            <w:spacing w:val="1"/>
            <w:lang w:val="sv-SE"/>
          </w:rPr>
          <w:t>ö</w:t>
        </w:r>
        <w:r w:rsidRPr="000D1692">
          <w:rPr>
            <w:rStyle w:val="Hyperlink"/>
            <w:noProof/>
            <w:lang w:val="sv-SE"/>
          </w:rPr>
          <w:t>ra</w:t>
        </w:r>
        <w:r w:rsidRPr="000D1692">
          <w:rPr>
            <w:rStyle w:val="Hyperlink"/>
            <w:noProof/>
            <w:spacing w:val="-1"/>
            <w:lang w:val="sv-SE"/>
          </w:rPr>
          <w:t>nd</w:t>
        </w:r>
        <w:r w:rsidRPr="000D1692">
          <w:rPr>
            <w:rStyle w:val="Hyperlink"/>
            <w:noProof/>
            <w:lang w:val="sv-SE"/>
          </w:rPr>
          <w:t>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_Toc479947676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466AF" w:rsidRDefault="001466AF">
      <w:pPr>
        <w:pStyle w:val="TOC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79947677" w:history="1">
        <w:r w:rsidRPr="000D1692">
          <w:rPr>
            <w:rStyle w:val="Hyperlink"/>
            <w:noProof/>
            <w:lang w:val="sv-SE"/>
          </w:rPr>
          <w:t>Kapitel 5: Sexmästare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_Toc479947677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466AF" w:rsidRDefault="001466AF">
      <w:pPr>
        <w:pStyle w:val="TOC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79947678" w:history="1">
        <w:r w:rsidRPr="000D1692">
          <w:rPr>
            <w:rStyle w:val="Hyperlink"/>
            <w:noProof/>
            <w:lang w:val="sv-SE"/>
          </w:rPr>
          <w:t>Kapitel 6: Kassör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_Toc479947678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466AF" w:rsidRDefault="001466AF">
      <w:pPr>
        <w:pStyle w:val="TOC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79947679" w:history="1">
        <w:r w:rsidRPr="000D1692">
          <w:rPr>
            <w:rStyle w:val="Hyperlink"/>
            <w:noProof/>
            <w:lang w:val="sv-SE"/>
          </w:rPr>
          <w:t>Kapitel 7: Marknadsföringsansvarig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_Toc479947679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466AF" w:rsidRDefault="001466AF">
      <w:pPr>
        <w:pStyle w:val="TOC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79947680" w:history="1">
        <w:r w:rsidRPr="000D1692">
          <w:rPr>
            <w:rStyle w:val="Hyperlink"/>
            <w:noProof/>
            <w:lang w:val="sv-SE"/>
          </w:rPr>
          <w:t>Kapitel 8: Introgeneral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_Toc479947680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1466AF" w:rsidRDefault="001466AF">
      <w:pPr>
        <w:pStyle w:val="TOC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79947681" w:history="1">
        <w:r w:rsidRPr="000D1692">
          <w:rPr>
            <w:rStyle w:val="Hyperlink"/>
            <w:noProof/>
            <w:lang w:val="sv-SE"/>
          </w:rPr>
          <w:t>Kapitel 9: Evenemangsordförande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_Toc479947681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466AF" w:rsidRDefault="001466AF">
      <w:pPr>
        <w:pStyle w:val="TOC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79947682" w:history="1">
        <w:r w:rsidRPr="000D1692">
          <w:rPr>
            <w:rStyle w:val="Hyperlink"/>
            <w:noProof/>
            <w:lang w:val="sv-SE"/>
          </w:rPr>
          <w:t>Kapitel 10: Sektionsordföranden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_Toc479947682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5C0391" w:rsidRPr="00666B9F" w:rsidRDefault="003B33E0" w:rsidP="005C0391">
      <w:pPr>
        <w:rPr>
          <w:lang w:val="sv-SE"/>
        </w:rPr>
      </w:pPr>
      <w:r w:rsidRPr="00666B9F">
        <w:rPr>
          <w:lang w:val="sv-SE"/>
        </w:rPr>
        <w:fldChar w:fldCharType="end"/>
      </w:r>
      <w:bookmarkStart w:id="1" w:name="_GoBack"/>
      <w:bookmarkEnd w:id="1"/>
    </w:p>
    <w:p w:rsidR="00DE019A" w:rsidRPr="00666B9F" w:rsidRDefault="00DE019A" w:rsidP="00DE019A">
      <w:pPr>
        <w:pStyle w:val="Heading1"/>
        <w:rPr>
          <w:color w:val="000000"/>
          <w:lang w:val="sv-SE"/>
        </w:rPr>
      </w:pPr>
      <w:bookmarkStart w:id="2" w:name="_Toc372713884"/>
      <w:bookmarkStart w:id="3" w:name="_Toc372713950"/>
      <w:bookmarkStart w:id="4" w:name="_Toc479947673"/>
      <w:r w:rsidRPr="00666B9F">
        <w:rPr>
          <w:lang w:val="sv-SE"/>
        </w:rPr>
        <w:lastRenderedPageBreak/>
        <w:t>Ka</w:t>
      </w:r>
      <w:r w:rsidRPr="00666B9F">
        <w:rPr>
          <w:spacing w:val="-2"/>
          <w:lang w:val="sv-SE"/>
        </w:rPr>
        <w:t>p</w:t>
      </w:r>
      <w:r w:rsidRPr="00666B9F">
        <w:rPr>
          <w:lang w:val="sv-SE"/>
        </w:rPr>
        <w:t xml:space="preserve">itel </w:t>
      </w:r>
      <w:r w:rsidRPr="00666B9F">
        <w:rPr>
          <w:spacing w:val="-2"/>
          <w:lang w:val="sv-SE"/>
        </w:rPr>
        <w:t>1</w:t>
      </w:r>
      <w:r w:rsidRPr="00666B9F">
        <w:rPr>
          <w:lang w:val="sv-SE"/>
        </w:rPr>
        <w:t>:</w:t>
      </w:r>
      <w:r w:rsidRPr="00666B9F">
        <w:rPr>
          <w:spacing w:val="-1"/>
          <w:lang w:val="sv-SE"/>
        </w:rPr>
        <w:t xml:space="preserve"> </w:t>
      </w:r>
      <w:r w:rsidRPr="00666B9F">
        <w:rPr>
          <w:lang w:val="sv-SE"/>
        </w:rPr>
        <w:t>Allmänt</w:t>
      </w:r>
      <w:bookmarkEnd w:id="2"/>
      <w:bookmarkEnd w:id="3"/>
      <w:bookmarkEnd w:id="4"/>
    </w:p>
    <w:p w:rsidR="00DE019A" w:rsidRPr="00666B9F" w:rsidRDefault="00DE019A" w:rsidP="00DE019A">
      <w:pPr>
        <w:pStyle w:val="Heading2"/>
        <w:rPr>
          <w:color w:val="000000"/>
          <w:lang w:val="sv-SE"/>
        </w:rPr>
      </w:pPr>
      <w:bookmarkStart w:id="5" w:name="_Toc372713885"/>
      <w:r w:rsidRPr="00666B9F">
        <w:rPr>
          <w:lang w:val="sv-SE"/>
        </w:rPr>
        <w:t>D</w:t>
      </w:r>
      <w:r w:rsidRPr="00666B9F">
        <w:rPr>
          <w:spacing w:val="1"/>
          <w:lang w:val="sv-SE"/>
        </w:rPr>
        <w:t>e</w:t>
      </w:r>
      <w:r w:rsidRPr="00666B9F">
        <w:rPr>
          <w:lang w:val="sv-SE"/>
        </w:rPr>
        <w:t>f</w:t>
      </w:r>
      <w:r w:rsidRPr="00666B9F">
        <w:rPr>
          <w:spacing w:val="-2"/>
          <w:lang w:val="sv-SE"/>
        </w:rPr>
        <w:t>i</w:t>
      </w:r>
      <w:r w:rsidRPr="00666B9F">
        <w:rPr>
          <w:spacing w:val="1"/>
          <w:lang w:val="sv-SE"/>
        </w:rPr>
        <w:t>n</w:t>
      </w:r>
      <w:r w:rsidRPr="00666B9F">
        <w:rPr>
          <w:lang w:val="sv-SE"/>
        </w:rPr>
        <w:t>i</w:t>
      </w:r>
      <w:r w:rsidRPr="00666B9F">
        <w:rPr>
          <w:spacing w:val="-1"/>
          <w:lang w:val="sv-SE"/>
        </w:rPr>
        <w:t>t</w:t>
      </w:r>
      <w:r w:rsidRPr="00666B9F">
        <w:rPr>
          <w:lang w:val="sv-SE"/>
        </w:rPr>
        <w:t>ion</w:t>
      </w:r>
      <w:bookmarkEnd w:id="5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§</w:t>
      </w:r>
      <w:r w:rsidRPr="00666B9F">
        <w:rPr>
          <w:spacing w:val="1"/>
          <w:lang w:val="sv-SE"/>
        </w:rPr>
        <w:t xml:space="preserve"> </w:t>
      </w:r>
      <w:r w:rsidRPr="00666B9F">
        <w:rPr>
          <w:lang w:val="sv-SE"/>
        </w:rPr>
        <w:t>1</w:t>
      </w:r>
      <w:r w:rsidRPr="00666B9F">
        <w:rPr>
          <w:spacing w:val="-1"/>
          <w:lang w:val="sv-SE"/>
        </w:rPr>
        <w:t xml:space="preserve"> </w:t>
      </w:r>
      <w:r w:rsidRPr="00666B9F">
        <w:rPr>
          <w:lang w:val="sv-SE"/>
        </w:rPr>
        <w:t>Kårs</w:t>
      </w:r>
      <w:r w:rsidRPr="00666B9F">
        <w:rPr>
          <w:spacing w:val="-2"/>
          <w:lang w:val="sv-SE"/>
        </w:rPr>
        <w:t>t</w:t>
      </w:r>
      <w:r w:rsidRPr="00666B9F">
        <w:rPr>
          <w:spacing w:val="1"/>
          <w:lang w:val="sv-SE"/>
        </w:rPr>
        <w:t>y</w:t>
      </w:r>
      <w:r w:rsidRPr="00666B9F">
        <w:rPr>
          <w:lang w:val="sv-SE"/>
        </w:rPr>
        <w:t>rel</w:t>
      </w:r>
      <w:r w:rsidRPr="00666B9F">
        <w:rPr>
          <w:spacing w:val="-2"/>
          <w:lang w:val="sv-SE"/>
        </w:rPr>
        <w:t>s</w:t>
      </w:r>
      <w:r w:rsidRPr="00666B9F">
        <w:rPr>
          <w:lang w:val="sv-SE"/>
        </w:rPr>
        <w:t>en är</w:t>
      </w:r>
      <w:r w:rsidRPr="00666B9F">
        <w:rPr>
          <w:spacing w:val="-2"/>
          <w:lang w:val="sv-SE"/>
        </w:rPr>
        <w:t xml:space="preserve"> </w:t>
      </w:r>
      <w:r w:rsidRPr="00666B9F">
        <w:rPr>
          <w:lang w:val="sv-SE"/>
        </w:rPr>
        <w:t>e</w:t>
      </w:r>
      <w:r w:rsidRPr="00666B9F">
        <w:rPr>
          <w:spacing w:val="1"/>
          <w:lang w:val="sv-SE"/>
        </w:rPr>
        <w:t>t</w:t>
      </w:r>
      <w:r w:rsidRPr="00666B9F">
        <w:rPr>
          <w:lang w:val="sv-SE"/>
        </w:rPr>
        <w:t>t</w:t>
      </w:r>
      <w:r w:rsidRPr="00666B9F">
        <w:rPr>
          <w:spacing w:val="-2"/>
          <w:lang w:val="sv-SE"/>
        </w:rPr>
        <w:t xml:space="preserve"> </w:t>
      </w:r>
      <w:r w:rsidRPr="00666B9F">
        <w:rPr>
          <w:lang w:val="sv-SE"/>
        </w:rPr>
        <w:t>av</w:t>
      </w:r>
      <w:r w:rsidRPr="00666B9F">
        <w:rPr>
          <w:spacing w:val="-1"/>
          <w:lang w:val="sv-SE"/>
        </w:rPr>
        <w:t xml:space="preserve"> </w:t>
      </w:r>
      <w:r w:rsidRPr="00666B9F">
        <w:rPr>
          <w:lang w:val="sv-SE"/>
        </w:rPr>
        <w:t>S</w:t>
      </w:r>
      <w:r w:rsidRPr="00666B9F">
        <w:rPr>
          <w:spacing w:val="-2"/>
          <w:lang w:val="sv-SE"/>
        </w:rPr>
        <w:t>t</w:t>
      </w:r>
      <w:r w:rsidRPr="00666B9F">
        <w:rPr>
          <w:spacing w:val="-1"/>
          <w:lang w:val="sv-SE"/>
        </w:rPr>
        <w:t>ud</w:t>
      </w:r>
      <w:r w:rsidRPr="00666B9F">
        <w:rPr>
          <w:lang w:val="sv-SE"/>
        </w:rPr>
        <w:t xml:space="preserve">entkåren i </w:t>
      </w:r>
      <w:r w:rsidRPr="00666B9F">
        <w:rPr>
          <w:spacing w:val="-3"/>
          <w:lang w:val="sv-SE"/>
        </w:rPr>
        <w:t>S</w:t>
      </w:r>
      <w:r w:rsidRPr="00666B9F">
        <w:rPr>
          <w:lang w:val="sv-SE"/>
        </w:rPr>
        <w:t>k</w:t>
      </w:r>
      <w:r w:rsidRPr="00666B9F">
        <w:rPr>
          <w:spacing w:val="-1"/>
          <w:lang w:val="sv-SE"/>
        </w:rPr>
        <w:t>ö</w:t>
      </w:r>
      <w:r w:rsidRPr="00666B9F">
        <w:rPr>
          <w:spacing w:val="1"/>
          <w:lang w:val="sv-SE"/>
        </w:rPr>
        <w:t>v</w:t>
      </w:r>
      <w:r w:rsidRPr="00666B9F">
        <w:rPr>
          <w:spacing w:val="-1"/>
          <w:lang w:val="sv-SE"/>
        </w:rPr>
        <w:t>d</w:t>
      </w:r>
      <w:r w:rsidRPr="00666B9F">
        <w:rPr>
          <w:lang w:val="sv-SE"/>
        </w:rPr>
        <w:t>es</w:t>
      </w:r>
      <w:r w:rsidRPr="00666B9F">
        <w:rPr>
          <w:spacing w:val="-1"/>
          <w:lang w:val="sv-SE"/>
        </w:rPr>
        <w:t xml:space="preserve"> </w:t>
      </w:r>
      <w:r w:rsidRPr="00666B9F">
        <w:rPr>
          <w:lang w:val="sv-SE"/>
        </w:rPr>
        <w:t>(Si</w:t>
      </w:r>
      <w:r w:rsidRPr="00666B9F">
        <w:rPr>
          <w:spacing w:val="-1"/>
          <w:lang w:val="sv-SE"/>
        </w:rPr>
        <w:t>S</w:t>
      </w:r>
      <w:r w:rsidRPr="00666B9F">
        <w:rPr>
          <w:lang w:val="sv-SE"/>
        </w:rPr>
        <w:t>)</w:t>
      </w:r>
      <w:r w:rsidRPr="00666B9F">
        <w:rPr>
          <w:spacing w:val="-1"/>
          <w:lang w:val="sv-SE"/>
        </w:rPr>
        <w:t xml:space="preserve"> </w:t>
      </w:r>
      <w:r w:rsidRPr="00666B9F">
        <w:rPr>
          <w:spacing w:val="1"/>
          <w:lang w:val="sv-SE"/>
        </w:rPr>
        <w:t>v</w:t>
      </w:r>
      <w:r w:rsidRPr="00666B9F">
        <w:rPr>
          <w:lang w:val="sv-SE"/>
        </w:rPr>
        <w:t>erk</w:t>
      </w:r>
      <w:r w:rsidRPr="00666B9F">
        <w:rPr>
          <w:spacing w:val="-2"/>
          <w:lang w:val="sv-SE"/>
        </w:rPr>
        <w:t>s</w:t>
      </w:r>
      <w:r w:rsidRPr="00666B9F">
        <w:rPr>
          <w:lang w:val="sv-SE"/>
        </w:rPr>
        <w:t>tälla</w:t>
      </w:r>
      <w:r w:rsidRPr="00666B9F">
        <w:rPr>
          <w:spacing w:val="-1"/>
          <w:lang w:val="sv-SE"/>
        </w:rPr>
        <w:t>nd</w:t>
      </w:r>
      <w:r w:rsidRPr="00666B9F">
        <w:rPr>
          <w:lang w:val="sv-SE"/>
        </w:rPr>
        <w:t>e</w:t>
      </w:r>
      <w:r w:rsidRPr="00666B9F">
        <w:rPr>
          <w:spacing w:val="-1"/>
          <w:lang w:val="sv-SE"/>
        </w:rPr>
        <w:t xml:space="preserve"> </w:t>
      </w:r>
      <w:r w:rsidRPr="00666B9F">
        <w:rPr>
          <w:spacing w:val="1"/>
          <w:lang w:val="sv-SE"/>
        </w:rPr>
        <w:t>o</w:t>
      </w:r>
      <w:r w:rsidRPr="00666B9F">
        <w:rPr>
          <w:lang w:val="sv-SE"/>
        </w:rPr>
        <w:t>r</w:t>
      </w:r>
      <w:r w:rsidRPr="00666B9F">
        <w:rPr>
          <w:spacing w:val="-1"/>
          <w:lang w:val="sv-SE"/>
        </w:rPr>
        <w:t>g</w:t>
      </w:r>
      <w:r w:rsidRPr="00666B9F">
        <w:rPr>
          <w:lang w:val="sv-SE"/>
        </w:rPr>
        <w:t>a</w:t>
      </w:r>
      <w:r w:rsidRPr="00666B9F">
        <w:rPr>
          <w:spacing w:val="-1"/>
          <w:lang w:val="sv-SE"/>
        </w:rPr>
        <w:t>n</w:t>
      </w:r>
      <w:r w:rsidRPr="00666B9F">
        <w:rPr>
          <w:lang w:val="sv-SE"/>
        </w:rPr>
        <w:t>.</w:t>
      </w:r>
      <w:r w:rsidRPr="00666B9F">
        <w:rPr>
          <w:spacing w:val="2"/>
          <w:lang w:val="sv-SE"/>
        </w:rPr>
        <w:t xml:space="preserve"> </w:t>
      </w:r>
      <w:r w:rsidRPr="00666B9F">
        <w:rPr>
          <w:lang w:val="sv-SE"/>
        </w:rPr>
        <w:t>Kår</w:t>
      </w:r>
      <w:r w:rsidRPr="00666B9F">
        <w:rPr>
          <w:spacing w:val="-2"/>
          <w:lang w:val="sv-SE"/>
        </w:rPr>
        <w:t>s</w:t>
      </w:r>
      <w:r w:rsidRPr="00666B9F">
        <w:rPr>
          <w:lang w:val="sv-SE"/>
        </w:rPr>
        <w:t>t</w:t>
      </w:r>
      <w:r w:rsidRPr="00666B9F">
        <w:rPr>
          <w:spacing w:val="-1"/>
          <w:lang w:val="sv-SE"/>
        </w:rPr>
        <w:t>y</w:t>
      </w:r>
      <w:r w:rsidRPr="00666B9F">
        <w:rPr>
          <w:lang w:val="sv-SE"/>
        </w:rPr>
        <w:t>relsen</w:t>
      </w:r>
      <w:r w:rsidRPr="00666B9F">
        <w:rPr>
          <w:spacing w:val="1"/>
          <w:lang w:val="sv-SE"/>
        </w:rPr>
        <w:t xml:space="preserve"> </w:t>
      </w:r>
      <w:r w:rsidRPr="00666B9F">
        <w:rPr>
          <w:lang w:val="sv-SE"/>
        </w:rPr>
        <w:t>leder</w:t>
      </w:r>
      <w:r w:rsidRPr="00666B9F">
        <w:rPr>
          <w:spacing w:val="1"/>
          <w:lang w:val="sv-SE"/>
        </w:rPr>
        <w:t xml:space="preserve"> </w:t>
      </w:r>
      <w:r w:rsidRPr="00666B9F">
        <w:rPr>
          <w:lang w:val="sv-SE"/>
        </w:rPr>
        <w:t>SiS</w:t>
      </w:r>
      <w:r w:rsidRPr="00666B9F">
        <w:rPr>
          <w:spacing w:val="-3"/>
          <w:lang w:val="sv-SE"/>
        </w:rPr>
        <w:t xml:space="preserve"> </w:t>
      </w:r>
      <w:r w:rsidRPr="00666B9F">
        <w:rPr>
          <w:spacing w:val="1"/>
          <w:lang w:val="sv-SE"/>
        </w:rPr>
        <w:t>v</w:t>
      </w:r>
      <w:r w:rsidRPr="00666B9F">
        <w:rPr>
          <w:lang w:val="sv-SE"/>
        </w:rPr>
        <w:t>er</w:t>
      </w:r>
      <w:r w:rsidRPr="00666B9F">
        <w:rPr>
          <w:spacing w:val="-2"/>
          <w:lang w:val="sv-SE"/>
        </w:rPr>
        <w:t>k</w:t>
      </w:r>
      <w:r w:rsidRPr="00666B9F">
        <w:rPr>
          <w:lang w:val="sv-SE"/>
        </w:rPr>
        <w:t>sa</w:t>
      </w:r>
      <w:r w:rsidRPr="00666B9F">
        <w:rPr>
          <w:spacing w:val="1"/>
          <w:lang w:val="sv-SE"/>
        </w:rPr>
        <w:t>m</w:t>
      </w:r>
      <w:r w:rsidRPr="00666B9F">
        <w:rPr>
          <w:spacing w:val="-3"/>
          <w:lang w:val="sv-SE"/>
        </w:rPr>
        <w:t>h</w:t>
      </w:r>
      <w:r w:rsidRPr="00666B9F">
        <w:rPr>
          <w:lang w:val="sv-SE"/>
        </w:rPr>
        <w:t>et</w:t>
      </w:r>
      <w:r w:rsidRPr="00666B9F">
        <w:rPr>
          <w:spacing w:val="-1"/>
          <w:lang w:val="sv-SE"/>
        </w:rPr>
        <w:t xml:space="preserve"> </w:t>
      </w:r>
      <w:r w:rsidRPr="00666B9F">
        <w:rPr>
          <w:spacing w:val="1"/>
          <w:lang w:val="sv-SE"/>
        </w:rPr>
        <w:t>o</w:t>
      </w:r>
      <w:r w:rsidRPr="00666B9F">
        <w:rPr>
          <w:lang w:val="sv-SE"/>
        </w:rPr>
        <w:t xml:space="preserve">ch </w:t>
      </w:r>
      <w:r w:rsidRPr="00666B9F">
        <w:rPr>
          <w:spacing w:val="-1"/>
          <w:lang w:val="sv-SE"/>
        </w:rPr>
        <w:t>b</w:t>
      </w:r>
      <w:r w:rsidRPr="00666B9F">
        <w:rPr>
          <w:lang w:val="sv-SE"/>
        </w:rPr>
        <w:t>eslu</w:t>
      </w:r>
      <w:r w:rsidRPr="00666B9F">
        <w:rPr>
          <w:spacing w:val="-3"/>
          <w:lang w:val="sv-SE"/>
        </w:rPr>
        <w:t>t</w:t>
      </w:r>
      <w:r w:rsidRPr="00666B9F">
        <w:rPr>
          <w:lang w:val="sv-SE"/>
        </w:rPr>
        <w:t>ar i frå</w:t>
      </w:r>
      <w:r w:rsidRPr="00666B9F">
        <w:rPr>
          <w:spacing w:val="-3"/>
          <w:lang w:val="sv-SE"/>
        </w:rPr>
        <w:t>g</w:t>
      </w:r>
      <w:r w:rsidRPr="00666B9F">
        <w:rPr>
          <w:spacing w:val="1"/>
          <w:lang w:val="sv-SE"/>
        </w:rPr>
        <w:t>o</w:t>
      </w:r>
      <w:r w:rsidRPr="00666B9F">
        <w:rPr>
          <w:lang w:val="sv-SE"/>
        </w:rPr>
        <w:t xml:space="preserve">r </w:t>
      </w:r>
      <w:r w:rsidRPr="00666B9F">
        <w:rPr>
          <w:spacing w:val="-2"/>
          <w:lang w:val="sv-SE"/>
        </w:rPr>
        <w:t>s</w:t>
      </w:r>
      <w:r w:rsidRPr="00666B9F">
        <w:rPr>
          <w:spacing w:val="-1"/>
          <w:lang w:val="sv-SE"/>
        </w:rPr>
        <w:t>o</w:t>
      </w:r>
      <w:r w:rsidRPr="00666B9F">
        <w:rPr>
          <w:lang w:val="sv-SE"/>
        </w:rPr>
        <w:t>m</w:t>
      </w:r>
      <w:r w:rsidRPr="00666B9F">
        <w:rPr>
          <w:spacing w:val="1"/>
          <w:lang w:val="sv-SE"/>
        </w:rPr>
        <w:t xml:space="preserve"> </w:t>
      </w:r>
      <w:r w:rsidRPr="00666B9F">
        <w:rPr>
          <w:lang w:val="sv-SE"/>
        </w:rPr>
        <w:t>beh</w:t>
      </w:r>
      <w:r w:rsidRPr="00666B9F">
        <w:rPr>
          <w:spacing w:val="-1"/>
          <w:lang w:val="sv-SE"/>
        </w:rPr>
        <w:t>and</w:t>
      </w:r>
      <w:r w:rsidRPr="00666B9F">
        <w:rPr>
          <w:lang w:val="sv-SE"/>
        </w:rPr>
        <w:t>las</w:t>
      </w:r>
      <w:r w:rsidRPr="00666B9F">
        <w:rPr>
          <w:spacing w:val="-2"/>
          <w:lang w:val="sv-SE"/>
        </w:rPr>
        <w:t xml:space="preserve"> </w:t>
      </w:r>
      <w:r w:rsidRPr="00666B9F">
        <w:rPr>
          <w:spacing w:val="1"/>
          <w:lang w:val="sv-SE"/>
        </w:rPr>
        <w:t>m</w:t>
      </w:r>
      <w:r w:rsidRPr="00666B9F">
        <w:rPr>
          <w:lang w:val="sv-SE"/>
        </w:rPr>
        <w:t>ellan</w:t>
      </w:r>
      <w:r w:rsidRPr="00666B9F">
        <w:rPr>
          <w:spacing w:val="-3"/>
          <w:lang w:val="sv-SE"/>
        </w:rPr>
        <w:t xml:space="preserve"> </w:t>
      </w:r>
      <w:r w:rsidRPr="00666B9F">
        <w:rPr>
          <w:lang w:val="sv-SE"/>
        </w:rPr>
        <w:t xml:space="preserve">Stämmor. </w:t>
      </w:r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§2 Kårs</w:t>
      </w:r>
      <w:r w:rsidRPr="00666B9F">
        <w:rPr>
          <w:spacing w:val="-2"/>
          <w:lang w:val="sv-SE"/>
        </w:rPr>
        <w:t>t</w:t>
      </w:r>
      <w:r w:rsidRPr="00666B9F">
        <w:rPr>
          <w:spacing w:val="1"/>
          <w:lang w:val="sv-SE"/>
        </w:rPr>
        <w:t>y</w:t>
      </w:r>
      <w:r w:rsidRPr="00666B9F">
        <w:rPr>
          <w:lang w:val="sv-SE"/>
        </w:rPr>
        <w:t>re</w:t>
      </w:r>
      <w:r w:rsidRPr="00666B9F">
        <w:rPr>
          <w:spacing w:val="-2"/>
          <w:lang w:val="sv-SE"/>
        </w:rPr>
        <w:t>l</w:t>
      </w:r>
      <w:r w:rsidRPr="00666B9F">
        <w:rPr>
          <w:lang w:val="sv-SE"/>
        </w:rPr>
        <w:t>sen</w:t>
      </w:r>
      <w:r w:rsidRPr="00666B9F">
        <w:rPr>
          <w:spacing w:val="1"/>
          <w:lang w:val="sv-SE"/>
        </w:rPr>
        <w:t xml:space="preserve"> </w:t>
      </w:r>
      <w:r w:rsidRPr="00666B9F">
        <w:rPr>
          <w:lang w:val="sv-SE"/>
        </w:rPr>
        <w:t>är a</w:t>
      </w:r>
      <w:r w:rsidRPr="00666B9F">
        <w:rPr>
          <w:spacing w:val="-1"/>
          <w:lang w:val="sv-SE"/>
        </w:rPr>
        <w:t>n</w:t>
      </w:r>
      <w:r w:rsidRPr="00666B9F">
        <w:rPr>
          <w:spacing w:val="-2"/>
          <w:lang w:val="sv-SE"/>
        </w:rPr>
        <w:t>s</w:t>
      </w:r>
      <w:r w:rsidRPr="00666B9F">
        <w:rPr>
          <w:spacing w:val="1"/>
          <w:lang w:val="sv-SE"/>
        </w:rPr>
        <w:t>v</w:t>
      </w:r>
      <w:r w:rsidRPr="00666B9F">
        <w:rPr>
          <w:lang w:val="sv-SE"/>
        </w:rPr>
        <w:t>ar</w:t>
      </w:r>
      <w:r w:rsidRPr="00666B9F">
        <w:rPr>
          <w:spacing w:val="-1"/>
          <w:lang w:val="sv-SE"/>
        </w:rPr>
        <w:t>i</w:t>
      </w:r>
      <w:r w:rsidRPr="00666B9F">
        <w:rPr>
          <w:lang w:val="sv-SE"/>
        </w:rPr>
        <w:t>g i</w:t>
      </w:r>
      <w:r w:rsidRPr="00666B9F">
        <w:rPr>
          <w:spacing w:val="-1"/>
          <w:lang w:val="sv-SE"/>
        </w:rPr>
        <w:t>n</w:t>
      </w:r>
      <w:r w:rsidRPr="00666B9F">
        <w:rPr>
          <w:lang w:val="sv-SE"/>
        </w:rPr>
        <w:t>f</w:t>
      </w:r>
      <w:r w:rsidRPr="00666B9F">
        <w:rPr>
          <w:spacing w:val="1"/>
          <w:lang w:val="sv-SE"/>
        </w:rPr>
        <w:t>ö</w:t>
      </w:r>
      <w:r w:rsidRPr="00666B9F">
        <w:rPr>
          <w:lang w:val="sv-SE"/>
        </w:rPr>
        <w:t>r Stämman.</w:t>
      </w:r>
    </w:p>
    <w:p w:rsidR="00DE019A" w:rsidRPr="00666B9F" w:rsidRDefault="00DE019A" w:rsidP="00DE019A">
      <w:pPr>
        <w:pStyle w:val="Heading2"/>
        <w:rPr>
          <w:lang w:val="sv-SE"/>
        </w:rPr>
      </w:pPr>
      <w:bookmarkStart w:id="6" w:name="_Toc372713886"/>
      <w:r w:rsidRPr="00666B9F">
        <w:rPr>
          <w:lang w:val="sv-SE"/>
        </w:rPr>
        <w:t>Sammansättning</w:t>
      </w:r>
      <w:bookmarkEnd w:id="6"/>
    </w:p>
    <w:p w:rsidR="00DE019A" w:rsidRPr="00666B9F" w:rsidRDefault="00DE019A" w:rsidP="00DE019A">
      <w:pPr>
        <w:widowControl w:val="0"/>
        <w:autoSpaceDE w:val="0"/>
        <w:autoSpaceDN w:val="0"/>
        <w:adjustRightInd w:val="0"/>
        <w:spacing w:before="34" w:after="0"/>
        <w:rPr>
          <w:rFonts w:cs="Calibri"/>
          <w:lang w:val="sv-SE"/>
        </w:rPr>
      </w:pPr>
      <w:r w:rsidRPr="00666B9F">
        <w:rPr>
          <w:rFonts w:cs="Calibri"/>
          <w:color w:val="000000"/>
          <w:lang w:val="sv-SE"/>
        </w:rPr>
        <w:t>§3 Kårst</w:t>
      </w:r>
      <w:r w:rsidRPr="00666B9F">
        <w:rPr>
          <w:rFonts w:cs="Calibri"/>
          <w:color w:val="000000"/>
          <w:spacing w:val="1"/>
          <w:lang w:val="sv-SE"/>
        </w:rPr>
        <w:t>y</w:t>
      </w:r>
      <w:r w:rsidRPr="00666B9F">
        <w:rPr>
          <w:rFonts w:cs="Calibri"/>
          <w:color w:val="000000"/>
          <w:spacing w:val="-3"/>
          <w:lang w:val="sv-SE"/>
        </w:rPr>
        <w:t>r</w:t>
      </w:r>
      <w:r w:rsidRPr="00666B9F">
        <w:rPr>
          <w:rFonts w:cs="Calibri"/>
          <w:color w:val="000000"/>
          <w:lang w:val="sv-SE"/>
        </w:rPr>
        <w:t>elsen</w:t>
      </w:r>
      <w:r w:rsidRPr="00666B9F">
        <w:rPr>
          <w:rFonts w:cs="Calibri"/>
          <w:color w:val="000000"/>
          <w:spacing w:val="1"/>
          <w:lang w:val="sv-SE"/>
        </w:rPr>
        <w:t xml:space="preserve">s ledamöter är: </w:t>
      </w:r>
      <w:r w:rsidRPr="00666B9F">
        <w:rPr>
          <w:rFonts w:cs="Calibri"/>
          <w:color w:val="000000"/>
          <w:lang w:val="sv-SE"/>
        </w:rPr>
        <w:t>Kår</w:t>
      </w:r>
      <w:r w:rsidRPr="00666B9F">
        <w:rPr>
          <w:rFonts w:cs="Calibri"/>
          <w:color w:val="000000"/>
          <w:spacing w:val="1"/>
          <w:lang w:val="sv-SE"/>
        </w:rPr>
        <w:t>o</w:t>
      </w:r>
      <w:r w:rsidRPr="00666B9F">
        <w:rPr>
          <w:rFonts w:cs="Calibri"/>
          <w:color w:val="000000"/>
          <w:lang w:val="sv-SE"/>
        </w:rPr>
        <w:t>r</w:t>
      </w:r>
      <w:r w:rsidRPr="00666B9F">
        <w:rPr>
          <w:rFonts w:cs="Calibri"/>
          <w:color w:val="000000"/>
          <w:spacing w:val="-1"/>
          <w:lang w:val="sv-SE"/>
        </w:rPr>
        <w:t>d</w:t>
      </w:r>
      <w:r w:rsidRPr="00666B9F">
        <w:rPr>
          <w:rFonts w:cs="Calibri"/>
          <w:color w:val="000000"/>
          <w:spacing w:val="-3"/>
          <w:lang w:val="sv-SE"/>
        </w:rPr>
        <w:t>f</w:t>
      </w:r>
      <w:r w:rsidRPr="00666B9F">
        <w:rPr>
          <w:rFonts w:cs="Calibri"/>
          <w:color w:val="000000"/>
          <w:spacing w:val="1"/>
          <w:lang w:val="sv-SE"/>
        </w:rPr>
        <w:t>ö</w:t>
      </w:r>
      <w:r w:rsidRPr="00666B9F">
        <w:rPr>
          <w:rFonts w:cs="Calibri"/>
          <w:color w:val="000000"/>
          <w:lang w:val="sv-SE"/>
        </w:rPr>
        <w:t>ra</w:t>
      </w:r>
      <w:r w:rsidRPr="00666B9F">
        <w:rPr>
          <w:rFonts w:cs="Calibri"/>
          <w:color w:val="000000"/>
          <w:spacing w:val="-1"/>
          <w:lang w:val="sv-SE"/>
        </w:rPr>
        <w:t>nd</w:t>
      </w:r>
      <w:r w:rsidRPr="00666B9F">
        <w:rPr>
          <w:rFonts w:cs="Calibri"/>
          <w:color w:val="000000"/>
          <w:lang w:val="sv-SE"/>
        </w:rPr>
        <w:t>e,</w:t>
      </w:r>
      <w:r w:rsidRPr="00666B9F">
        <w:rPr>
          <w:rFonts w:cs="Calibri"/>
          <w:color w:val="000000"/>
          <w:spacing w:val="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V</w:t>
      </w:r>
      <w:r w:rsidRPr="00666B9F">
        <w:rPr>
          <w:rFonts w:cs="Calibri"/>
          <w:color w:val="000000"/>
          <w:spacing w:val="-1"/>
          <w:lang w:val="sv-SE"/>
        </w:rPr>
        <w:t>i</w:t>
      </w:r>
      <w:r w:rsidRPr="00666B9F">
        <w:rPr>
          <w:rFonts w:cs="Calibri"/>
          <w:color w:val="000000"/>
          <w:spacing w:val="-2"/>
          <w:lang w:val="sv-SE"/>
        </w:rPr>
        <w:t>c</w:t>
      </w:r>
      <w:r w:rsidRPr="00666B9F">
        <w:rPr>
          <w:rFonts w:cs="Calibri"/>
          <w:color w:val="000000"/>
          <w:lang w:val="sv-SE"/>
        </w:rPr>
        <w:t>e</w:t>
      </w:r>
      <w:r w:rsidRPr="00666B9F">
        <w:rPr>
          <w:rFonts w:cs="Calibri"/>
          <w:color w:val="000000"/>
          <w:spacing w:val="-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Kår</w:t>
      </w:r>
      <w:r w:rsidRPr="00666B9F">
        <w:rPr>
          <w:rFonts w:cs="Calibri"/>
          <w:color w:val="000000"/>
          <w:spacing w:val="1"/>
          <w:lang w:val="sv-SE"/>
        </w:rPr>
        <w:t>o</w:t>
      </w:r>
      <w:r w:rsidRPr="00666B9F">
        <w:rPr>
          <w:rFonts w:cs="Calibri"/>
          <w:color w:val="000000"/>
          <w:spacing w:val="-3"/>
          <w:lang w:val="sv-SE"/>
        </w:rPr>
        <w:t>r</w:t>
      </w:r>
      <w:r w:rsidRPr="00666B9F">
        <w:rPr>
          <w:rFonts w:cs="Calibri"/>
          <w:color w:val="000000"/>
          <w:spacing w:val="-1"/>
          <w:lang w:val="sv-SE"/>
        </w:rPr>
        <w:t>d</w:t>
      </w:r>
      <w:r w:rsidRPr="00666B9F">
        <w:rPr>
          <w:rFonts w:cs="Calibri"/>
          <w:color w:val="000000"/>
          <w:lang w:val="sv-SE"/>
        </w:rPr>
        <w:t>f</w:t>
      </w:r>
      <w:r w:rsidRPr="00666B9F">
        <w:rPr>
          <w:rFonts w:cs="Calibri"/>
          <w:color w:val="000000"/>
          <w:spacing w:val="1"/>
          <w:lang w:val="sv-SE"/>
        </w:rPr>
        <w:t>ö</w:t>
      </w:r>
      <w:r w:rsidRPr="00666B9F">
        <w:rPr>
          <w:rFonts w:cs="Calibri"/>
          <w:color w:val="000000"/>
          <w:lang w:val="sv-SE"/>
        </w:rPr>
        <w:t>ra</w:t>
      </w:r>
      <w:r w:rsidRPr="00666B9F">
        <w:rPr>
          <w:rFonts w:cs="Calibri"/>
          <w:color w:val="000000"/>
          <w:spacing w:val="-1"/>
          <w:lang w:val="sv-SE"/>
        </w:rPr>
        <w:t>nd</w:t>
      </w:r>
      <w:r w:rsidRPr="00666B9F">
        <w:rPr>
          <w:rFonts w:cs="Calibri"/>
          <w:color w:val="000000"/>
          <w:lang w:val="sv-SE"/>
        </w:rPr>
        <w:t>e,</w:t>
      </w:r>
      <w:r w:rsidR="005C3468" w:rsidRPr="00666B9F">
        <w:rPr>
          <w:rFonts w:cs="Calibri"/>
          <w:lang w:val="sv-SE"/>
        </w:rPr>
        <w:t xml:space="preserve"> Sexmästaren,</w:t>
      </w:r>
      <w:r w:rsidRPr="00666B9F">
        <w:rPr>
          <w:rFonts w:cs="Calibri"/>
          <w:color w:val="000000"/>
          <w:spacing w:val="3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A</w:t>
      </w:r>
      <w:r w:rsidRPr="00666B9F">
        <w:rPr>
          <w:rFonts w:cs="Calibri"/>
          <w:color w:val="000000"/>
          <w:spacing w:val="-1"/>
          <w:lang w:val="sv-SE"/>
        </w:rPr>
        <w:t>rb</w:t>
      </w:r>
      <w:r w:rsidRPr="00666B9F">
        <w:rPr>
          <w:rFonts w:cs="Calibri"/>
          <w:color w:val="000000"/>
          <w:spacing w:val="-2"/>
          <w:lang w:val="sv-SE"/>
        </w:rPr>
        <w:t>e</w:t>
      </w:r>
      <w:r w:rsidRPr="00666B9F">
        <w:rPr>
          <w:rFonts w:cs="Calibri"/>
          <w:color w:val="000000"/>
          <w:lang w:val="sv-SE"/>
        </w:rPr>
        <w:t>t</w:t>
      </w:r>
      <w:r w:rsidRPr="00666B9F">
        <w:rPr>
          <w:rFonts w:cs="Calibri"/>
          <w:color w:val="000000"/>
          <w:spacing w:val="-2"/>
          <w:lang w:val="sv-SE"/>
        </w:rPr>
        <w:t>s</w:t>
      </w:r>
      <w:r w:rsidRPr="00666B9F">
        <w:rPr>
          <w:rFonts w:cs="Calibri"/>
          <w:color w:val="000000"/>
          <w:spacing w:val="1"/>
          <w:lang w:val="sv-SE"/>
        </w:rPr>
        <w:t>m</w:t>
      </w:r>
      <w:r w:rsidRPr="00666B9F">
        <w:rPr>
          <w:rFonts w:cs="Calibri"/>
          <w:color w:val="000000"/>
          <w:lang w:val="sv-SE"/>
        </w:rPr>
        <w:t>ark</w:t>
      </w:r>
      <w:r w:rsidRPr="00666B9F">
        <w:rPr>
          <w:rFonts w:cs="Calibri"/>
          <w:color w:val="000000"/>
          <w:spacing w:val="-1"/>
          <w:lang w:val="sv-SE"/>
        </w:rPr>
        <w:t>n</w:t>
      </w:r>
      <w:r w:rsidRPr="00666B9F">
        <w:rPr>
          <w:rFonts w:cs="Calibri"/>
          <w:color w:val="000000"/>
          <w:lang w:val="sv-SE"/>
        </w:rPr>
        <w:t>a</w:t>
      </w:r>
      <w:r w:rsidRPr="00666B9F">
        <w:rPr>
          <w:rFonts w:cs="Calibri"/>
          <w:color w:val="000000"/>
          <w:spacing w:val="-1"/>
          <w:lang w:val="sv-SE"/>
        </w:rPr>
        <w:t>d</w:t>
      </w:r>
      <w:r w:rsidRPr="00666B9F">
        <w:rPr>
          <w:rFonts w:cs="Calibri"/>
          <w:color w:val="000000"/>
          <w:spacing w:val="-2"/>
          <w:lang w:val="sv-SE"/>
        </w:rPr>
        <w:t>s</w:t>
      </w:r>
      <w:r w:rsidRPr="00666B9F">
        <w:rPr>
          <w:rFonts w:cs="Calibri"/>
          <w:color w:val="000000"/>
          <w:spacing w:val="1"/>
          <w:lang w:val="sv-SE"/>
        </w:rPr>
        <w:t>o</w:t>
      </w:r>
      <w:r w:rsidRPr="00666B9F">
        <w:rPr>
          <w:rFonts w:cs="Calibri"/>
          <w:color w:val="000000"/>
          <w:lang w:val="sv-SE"/>
        </w:rPr>
        <w:t>r</w:t>
      </w:r>
      <w:r w:rsidRPr="00666B9F">
        <w:rPr>
          <w:rFonts w:cs="Calibri"/>
          <w:color w:val="000000"/>
          <w:spacing w:val="-1"/>
          <w:lang w:val="sv-SE"/>
        </w:rPr>
        <w:t>d</w:t>
      </w:r>
      <w:r w:rsidRPr="00666B9F">
        <w:rPr>
          <w:rFonts w:cs="Calibri"/>
          <w:color w:val="000000"/>
          <w:lang w:val="sv-SE"/>
        </w:rPr>
        <w:t>f</w:t>
      </w:r>
      <w:r w:rsidRPr="00666B9F">
        <w:rPr>
          <w:rFonts w:cs="Calibri"/>
          <w:color w:val="000000"/>
          <w:spacing w:val="1"/>
          <w:lang w:val="sv-SE"/>
        </w:rPr>
        <w:t>ö</w:t>
      </w:r>
      <w:r w:rsidRPr="00666B9F">
        <w:rPr>
          <w:rFonts w:cs="Calibri"/>
          <w:color w:val="000000"/>
          <w:lang w:val="sv-SE"/>
        </w:rPr>
        <w:t>ra</w:t>
      </w:r>
      <w:r w:rsidRPr="00666B9F">
        <w:rPr>
          <w:rFonts w:cs="Calibri"/>
          <w:color w:val="000000"/>
          <w:spacing w:val="-1"/>
          <w:lang w:val="sv-SE"/>
        </w:rPr>
        <w:t>nde,</w:t>
      </w:r>
      <w:r w:rsidRPr="00666B9F">
        <w:rPr>
          <w:rFonts w:cs="Calibri"/>
          <w:color w:val="000000"/>
          <w:lang w:val="sv-SE"/>
        </w:rPr>
        <w:t xml:space="preserve"> </w:t>
      </w:r>
      <w:r w:rsidRPr="00666B9F">
        <w:rPr>
          <w:rFonts w:cs="Calibri"/>
          <w:lang w:val="sv-SE"/>
        </w:rPr>
        <w:t xml:space="preserve">Kassör, </w:t>
      </w:r>
      <w:r w:rsidR="00B07BAF" w:rsidRPr="00666B9F">
        <w:rPr>
          <w:rFonts w:cs="Calibri"/>
          <w:lang w:val="sv-SE"/>
        </w:rPr>
        <w:t>Marknadsföringsansvarig</w:t>
      </w:r>
      <w:r w:rsidR="003265B2" w:rsidRPr="00666B9F">
        <w:rPr>
          <w:rFonts w:cs="Calibri"/>
          <w:lang w:val="sv-SE"/>
        </w:rPr>
        <w:t xml:space="preserve">, </w:t>
      </w:r>
      <w:r w:rsidRPr="00666B9F">
        <w:rPr>
          <w:rFonts w:cs="Calibri"/>
          <w:lang w:val="sv-SE"/>
        </w:rPr>
        <w:t>Introgeneral, Evenemangsordförande</w:t>
      </w:r>
      <w:r w:rsidR="00624CD0" w:rsidRPr="00666B9F">
        <w:rPr>
          <w:rFonts w:cs="Calibri"/>
          <w:lang w:val="sv-SE"/>
        </w:rPr>
        <w:t xml:space="preserve">, </w:t>
      </w:r>
      <w:r w:rsidRPr="00666B9F">
        <w:rPr>
          <w:rFonts w:cs="Calibri"/>
          <w:lang w:val="sv-SE"/>
        </w:rPr>
        <w:t>och samtliga Sektionsordföranden.</w:t>
      </w:r>
    </w:p>
    <w:p w:rsidR="00DE019A" w:rsidRPr="00666B9F" w:rsidRDefault="00DE019A" w:rsidP="00DE019A">
      <w:pPr>
        <w:pStyle w:val="Heading2"/>
        <w:rPr>
          <w:lang w:val="sv-SE"/>
        </w:rPr>
      </w:pPr>
      <w:bookmarkStart w:id="7" w:name="_Toc372713887"/>
      <w:r w:rsidRPr="00666B9F">
        <w:rPr>
          <w:lang w:val="sv-SE"/>
        </w:rPr>
        <w:t>Förväntningar</w:t>
      </w:r>
      <w:bookmarkEnd w:id="7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§4 Ledamot i Kårstyrelsen förväntas:</w:t>
      </w:r>
    </w:p>
    <w:p w:rsidR="00DE019A" w:rsidRPr="00666B9F" w:rsidRDefault="00DE019A" w:rsidP="00DE019A">
      <w:pPr>
        <w:pStyle w:val="ListParagraph"/>
        <w:numPr>
          <w:ilvl w:val="0"/>
          <w:numId w:val="16"/>
        </w:numPr>
        <w:spacing w:after="200" w:line="276" w:lineRule="auto"/>
      </w:pPr>
      <w:r w:rsidRPr="00666B9F">
        <w:t>Förbereda sig inför Kårstyrelsens möten</w:t>
      </w:r>
    </w:p>
    <w:p w:rsidR="00847D9E" w:rsidRPr="00666B9F" w:rsidRDefault="00847D9E" w:rsidP="00DE019A">
      <w:pPr>
        <w:pStyle w:val="ListParagraph"/>
        <w:numPr>
          <w:ilvl w:val="0"/>
          <w:numId w:val="16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Vara väl påläst inför beslut</w:t>
      </w:r>
    </w:p>
    <w:p w:rsidR="00DE019A" w:rsidRPr="00666B9F" w:rsidRDefault="00DE019A" w:rsidP="00DE019A">
      <w:pPr>
        <w:pStyle w:val="ListParagraph"/>
        <w:numPr>
          <w:ilvl w:val="0"/>
          <w:numId w:val="16"/>
        </w:numPr>
        <w:spacing w:after="200" w:line="276" w:lineRule="auto"/>
      </w:pPr>
      <w:r w:rsidRPr="00666B9F">
        <w:t>Delta på Kårstyrelsens möten</w:t>
      </w:r>
    </w:p>
    <w:p w:rsidR="00DE019A" w:rsidRPr="00666B9F" w:rsidRDefault="00DE019A" w:rsidP="00DE019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r w:rsidRPr="00666B9F">
        <w:rPr>
          <w:rFonts w:cs="Calibri"/>
          <w:color w:val="000000"/>
        </w:rPr>
        <w:t>St</w:t>
      </w:r>
      <w:r w:rsidRPr="00666B9F">
        <w:rPr>
          <w:rFonts w:cs="Calibri"/>
          <w:color w:val="000000"/>
          <w:spacing w:val="1"/>
        </w:rPr>
        <w:t>ö</w:t>
      </w:r>
      <w:r w:rsidRPr="00666B9F">
        <w:rPr>
          <w:rFonts w:cs="Calibri"/>
          <w:color w:val="000000"/>
          <w:spacing w:val="-1"/>
        </w:rPr>
        <w:t>d</w:t>
      </w:r>
      <w:r w:rsidRPr="00666B9F">
        <w:rPr>
          <w:rFonts w:cs="Calibri"/>
          <w:color w:val="000000"/>
        </w:rPr>
        <w:t xml:space="preserve">ja </w:t>
      </w:r>
      <w:r w:rsidRPr="00666B9F">
        <w:rPr>
          <w:rFonts w:cs="Calibri"/>
          <w:color w:val="000000"/>
          <w:spacing w:val="-1"/>
        </w:rPr>
        <w:t>K</w:t>
      </w:r>
      <w:r w:rsidRPr="00666B9F">
        <w:rPr>
          <w:rFonts w:cs="Calibri"/>
          <w:color w:val="000000"/>
        </w:rPr>
        <w:t>års</w:t>
      </w:r>
      <w:r w:rsidRPr="00666B9F">
        <w:rPr>
          <w:rFonts w:cs="Calibri"/>
          <w:color w:val="000000"/>
          <w:spacing w:val="-2"/>
        </w:rPr>
        <w:t>t</w:t>
      </w:r>
      <w:r w:rsidRPr="00666B9F">
        <w:rPr>
          <w:rFonts w:cs="Calibri"/>
          <w:color w:val="000000"/>
          <w:spacing w:val="1"/>
        </w:rPr>
        <w:t>y</w:t>
      </w:r>
      <w:r w:rsidRPr="00666B9F">
        <w:rPr>
          <w:rFonts w:cs="Calibri"/>
          <w:color w:val="000000"/>
        </w:rPr>
        <w:t>relsen</w:t>
      </w:r>
      <w:r w:rsidRPr="00666B9F">
        <w:rPr>
          <w:rFonts w:cs="Calibri"/>
          <w:color w:val="000000"/>
          <w:spacing w:val="-2"/>
        </w:rPr>
        <w:t xml:space="preserve"> </w:t>
      </w:r>
      <w:r w:rsidRPr="00666B9F">
        <w:rPr>
          <w:rFonts w:cs="Calibri"/>
          <w:color w:val="000000"/>
        </w:rPr>
        <w:t>i dess</w:t>
      </w:r>
      <w:r w:rsidRPr="00666B9F">
        <w:rPr>
          <w:rFonts w:cs="Calibri"/>
          <w:color w:val="000000"/>
          <w:spacing w:val="-2"/>
        </w:rPr>
        <w:t xml:space="preserve"> a</w:t>
      </w:r>
      <w:r w:rsidRPr="00666B9F">
        <w:rPr>
          <w:rFonts w:cs="Calibri"/>
          <w:color w:val="000000"/>
        </w:rPr>
        <w:t>r</w:t>
      </w:r>
      <w:r w:rsidRPr="00666B9F">
        <w:rPr>
          <w:rFonts w:cs="Calibri"/>
          <w:color w:val="000000"/>
          <w:spacing w:val="-1"/>
        </w:rPr>
        <w:t>b</w:t>
      </w:r>
      <w:r w:rsidRPr="00666B9F">
        <w:rPr>
          <w:rFonts w:cs="Calibri"/>
          <w:color w:val="000000"/>
        </w:rPr>
        <w:t>e</w:t>
      </w:r>
      <w:r w:rsidRPr="00666B9F">
        <w:rPr>
          <w:rFonts w:cs="Calibri"/>
          <w:color w:val="000000"/>
          <w:spacing w:val="1"/>
        </w:rPr>
        <w:t>t</w:t>
      </w:r>
      <w:r w:rsidRPr="00666B9F">
        <w:rPr>
          <w:rFonts w:cs="Calibri"/>
          <w:color w:val="000000"/>
        </w:rPr>
        <w:t>e</w:t>
      </w:r>
    </w:p>
    <w:p w:rsidR="00DE019A" w:rsidRPr="00666B9F" w:rsidRDefault="00DE019A" w:rsidP="00DE019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  <w:lang w:val="sv-SE"/>
        </w:rPr>
      </w:pPr>
      <w:r w:rsidRPr="00666B9F">
        <w:rPr>
          <w:rFonts w:cs="Calibri"/>
          <w:color w:val="000000"/>
          <w:lang w:val="sv-SE"/>
        </w:rPr>
        <w:t>Driva de projekt eller frågor som ledamoten tar på sig</w:t>
      </w:r>
    </w:p>
    <w:p w:rsidR="00754F22" w:rsidRPr="00666B9F" w:rsidRDefault="00DE019A" w:rsidP="00754F22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  <w:lang w:val="sv-SE"/>
        </w:rPr>
      </w:pPr>
      <w:r w:rsidRPr="00666B9F">
        <w:rPr>
          <w:rFonts w:cs="Calibri"/>
          <w:color w:val="000000"/>
          <w:lang w:val="sv-SE"/>
        </w:rPr>
        <w:t>Hålla Kårstyrelsen informerad om viktiga saker i det egna arbetet</w:t>
      </w:r>
    </w:p>
    <w:p w:rsidR="00DE019A" w:rsidRPr="00666B9F" w:rsidRDefault="00DE019A" w:rsidP="00DE019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r w:rsidRPr="00666B9F">
        <w:rPr>
          <w:rFonts w:cs="Calibri"/>
          <w:color w:val="000000"/>
          <w:spacing w:val="-1"/>
        </w:rPr>
        <w:t>N</w:t>
      </w:r>
      <w:r w:rsidRPr="00666B9F">
        <w:rPr>
          <w:rFonts w:cs="Calibri"/>
          <w:color w:val="000000"/>
        </w:rPr>
        <w:t>ärvara u</w:t>
      </w:r>
      <w:r w:rsidRPr="00666B9F">
        <w:rPr>
          <w:rFonts w:cs="Calibri"/>
          <w:color w:val="000000"/>
          <w:spacing w:val="-1"/>
        </w:rPr>
        <w:t>nd</w:t>
      </w:r>
      <w:r w:rsidRPr="00666B9F">
        <w:rPr>
          <w:rFonts w:cs="Calibri"/>
          <w:color w:val="000000"/>
        </w:rPr>
        <w:t>er</w:t>
      </w:r>
      <w:r w:rsidRPr="00666B9F">
        <w:rPr>
          <w:rFonts w:cs="Calibri"/>
          <w:color w:val="000000"/>
          <w:spacing w:val="1"/>
        </w:rPr>
        <w:t xml:space="preserve"> </w:t>
      </w:r>
      <w:r w:rsidRPr="00666B9F">
        <w:rPr>
          <w:rFonts w:cs="Calibri"/>
          <w:color w:val="000000"/>
        </w:rPr>
        <w:t>Stämmor</w:t>
      </w:r>
    </w:p>
    <w:p w:rsidR="00DA6490" w:rsidRPr="00666B9F" w:rsidRDefault="00DA6490" w:rsidP="00DE019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  <w:lang w:val="sv-SE"/>
        </w:rPr>
      </w:pPr>
      <w:r w:rsidRPr="00666B9F">
        <w:rPr>
          <w:rFonts w:cs="Calibri"/>
          <w:color w:val="000000"/>
          <w:lang w:val="sv-SE"/>
        </w:rPr>
        <w:t xml:space="preserve">Genomföra överlämningen i enlighet med </w:t>
      </w:r>
      <w:r w:rsidRPr="00666B9F">
        <w:rPr>
          <w:rFonts w:cs="Calibri"/>
          <w:i/>
          <w:color w:val="000000"/>
          <w:lang w:val="sv-SE"/>
        </w:rPr>
        <w:t>Riktlinjer för överlämning inom Kårstyrelsen</w:t>
      </w:r>
    </w:p>
    <w:p w:rsidR="00DE019A" w:rsidRPr="00666B9F" w:rsidRDefault="00DE019A" w:rsidP="00DE019A">
      <w:pPr>
        <w:pStyle w:val="Heading2"/>
        <w:rPr>
          <w:lang w:val="sv-SE"/>
        </w:rPr>
      </w:pPr>
      <w:bookmarkStart w:id="8" w:name="_Toc372713888"/>
      <w:r w:rsidRPr="00666B9F">
        <w:rPr>
          <w:lang w:val="sv-SE"/>
        </w:rPr>
        <w:t>Ansvar</w:t>
      </w:r>
      <w:bookmarkEnd w:id="8"/>
    </w:p>
    <w:p w:rsidR="00847D9E" w:rsidRPr="00666B9F" w:rsidRDefault="00DE019A" w:rsidP="00847D9E">
      <w:pPr>
        <w:rPr>
          <w:lang w:val="sv-SE"/>
        </w:rPr>
      </w:pPr>
      <w:r w:rsidRPr="00666B9F">
        <w:rPr>
          <w:lang w:val="sv-SE"/>
        </w:rPr>
        <w:t>§5 Kårstyrelsen har tillsammans ansvar för att:</w:t>
      </w:r>
      <w:r w:rsidR="00847D9E" w:rsidRPr="00666B9F">
        <w:rPr>
          <w:lang w:val="sv-SE"/>
        </w:rPr>
        <w:t xml:space="preserve"> </w:t>
      </w:r>
    </w:p>
    <w:p w:rsidR="00DE019A" w:rsidRPr="00666B9F" w:rsidRDefault="00DE019A" w:rsidP="00DE019A">
      <w:pPr>
        <w:pStyle w:val="ListParagraph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Protokoll justeras och görs tillgängliga för SiS medlemmar och personal</w:t>
      </w:r>
    </w:p>
    <w:p w:rsidR="00DE019A" w:rsidRPr="00666B9F" w:rsidRDefault="00DE019A" w:rsidP="00DE019A">
      <w:pPr>
        <w:pStyle w:val="ListParagraph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Studenter informeras om vad SiS gör och står för</w:t>
      </w:r>
    </w:p>
    <w:p w:rsidR="00DE019A" w:rsidRPr="00666B9F" w:rsidRDefault="00DE019A" w:rsidP="00DE019A">
      <w:pPr>
        <w:pStyle w:val="ListParagraph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Fattade beslut genomförs och följs upp</w:t>
      </w:r>
    </w:p>
    <w:p w:rsidR="00DE019A" w:rsidRPr="00666B9F" w:rsidRDefault="00DE019A" w:rsidP="00754F22">
      <w:pPr>
        <w:pStyle w:val="ListParagraph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Kontakten gentemot övriga organ i SiS hålls levande</w:t>
      </w:r>
    </w:p>
    <w:p w:rsidR="00DE019A" w:rsidRPr="00666B9F" w:rsidRDefault="00DE019A" w:rsidP="00DE019A">
      <w:pPr>
        <w:pStyle w:val="Heading2"/>
        <w:rPr>
          <w:lang w:val="sv-SE"/>
        </w:rPr>
      </w:pPr>
      <w:r w:rsidRPr="00666B9F">
        <w:rPr>
          <w:lang w:val="sv-SE"/>
        </w:rPr>
        <w:t>Befogenheter</w:t>
      </w:r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§</w:t>
      </w:r>
      <w:r w:rsidR="00754F22" w:rsidRPr="00666B9F">
        <w:rPr>
          <w:lang w:val="sv-SE"/>
        </w:rPr>
        <w:t>6</w:t>
      </w:r>
      <w:r w:rsidRPr="00666B9F">
        <w:rPr>
          <w:lang w:val="sv-SE"/>
        </w:rPr>
        <w:t xml:space="preserve"> Tillsammans har Kårstyrelsen befogenhet att:</w:t>
      </w:r>
    </w:p>
    <w:p w:rsidR="00DE019A" w:rsidRPr="00666B9F" w:rsidRDefault="00DE019A" w:rsidP="0059600A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41" w:after="0" w:line="276" w:lineRule="auto"/>
        <w:rPr>
          <w:rFonts w:cs="Calibri"/>
          <w:color w:val="000000"/>
          <w:lang w:val="sv-SE"/>
        </w:rPr>
      </w:pPr>
      <w:r w:rsidRPr="00666B9F">
        <w:rPr>
          <w:lang w:val="sv-SE"/>
        </w:rPr>
        <w:t>Fatta beslut om budgetöverskridande åtgärder för maximalt 50 000 kr</w:t>
      </w:r>
    </w:p>
    <w:p w:rsidR="00754F22" w:rsidRPr="00666B9F" w:rsidRDefault="00754F22" w:rsidP="0059600A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41" w:after="0" w:line="276" w:lineRule="auto"/>
        <w:rPr>
          <w:rFonts w:cs="Calibri"/>
          <w:color w:val="000000"/>
          <w:lang w:val="sv-SE"/>
        </w:rPr>
      </w:pPr>
      <w:r w:rsidRPr="00666B9F">
        <w:rPr>
          <w:lang w:val="sv-SE"/>
        </w:rPr>
        <w:t>Utse studentrepresentanter i alla grupper, råd, nämnder och styrelser där studenterna ska finnas representerade</w:t>
      </w:r>
    </w:p>
    <w:p w:rsidR="00DE019A" w:rsidRPr="00666B9F" w:rsidRDefault="00DE019A" w:rsidP="00DE019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v-SE"/>
        </w:rPr>
      </w:pPr>
      <w:r w:rsidRPr="00666B9F">
        <w:rPr>
          <w:lang w:val="sv-SE"/>
        </w:rPr>
        <w:br w:type="page"/>
      </w:r>
    </w:p>
    <w:p w:rsidR="00DE019A" w:rsidRPr="00666B9F" w:rsidRDefault="00DE019A" w:rsidP="00DE019A">
      <w:pPr>
        <w:pStyle w:val="Heading1"/>
        <w:rPr>
          <w:lang w:val="sv-SE"/>
        </w:rPr>
      </w:pPr>
      <w:bookmarkStart w:id="9" w:name="_Toc372713890"/>
      <w:bookmarkStart w:id="10" w:name="_Toc372713951"/>
      <w:bookmarkStart w:id="11" w:name="_Toc479947674"/>
      <w:r w:rsidRPr="00666B9F">
        <w:rPr>
          <w:lang w:val="sv-SE"/>
        </w:rPr>
        <w:lastRenderedPageBreak/>
        <w:t>Kapitel 2: Presidiet</w:t>
      </w:r>
      <w:bookmarkEnd w:id="9"/>
      <w:bookmarkEnd w:id="10"/>
      <w:bookmarkEnd w:id="11"/>
    </w:p>
    <w:p w:rsidR="00DE019A" w:rsidRPr="00666B9F" w:rsidRDefault="00DE019A" w:rsidP="00DE019A">
      <w:pPr>
        <w:widowControl w:val="0"/>
        <w:autoSpaceDE w:val="0"/>
        <w:autoSpaceDN w:val="0"/>
        <w:adjustRightInd w:val="0"/>
        <w:spacing w:before="34" w:after="0"/>
        <w:rPr>
          <w:rFonts w:cs="Calibri"/>
          <w:color w:val="000000"/>
          <w:spacing w:val="-1"/>
          <w:lang w:val="sv-SE"/>
        </w:rPr>
      </w:pPr>
      <w:r w:rsidRPr="00666B9F">
        <w:rPr>
          <w:rFonts w:cs="Calibri"/>
          <w:color w:val="000000"/>
          <w:lang w:val="sv-SE"/>
        </w:rPr>
        <w:t>§1 Kårstyrelsens presidium består av Kår</w:t>
      </w:r>
      <w:r w:rsidRPr="00666B9F">
        <w:rPr>
          <w:rFonts w:cs="Calibri"/>
          <w:color w:val="000000"/>
          <w:spacing w:val="1"/>
          <w:lang w:val="sv-SE"/>
        </w:rPr>
        <w:t>o</w:t>
      </w:r>
      <w:r w:rsidRPr="00666B9F">
        <w:rPr>
          <w:rFonts w:cs="Calibri"/>
          <w:color w:val="000000"/>
          <w:lang w:val="sv-SE"/>
        </w:rPr>
        <w:t>r</w:t>
      </w:r>
      <w:r w:rsidRPr="00666B9F">
        <w:rPr>
          <w:rFonts w:cs="Calibri"/>
          <w:color w:val="000000"/>
          <w:spacing w:val="-1"/>
          <w:lang w:val="sv-SE"/>
        </w:rPr>
        <w:t>d</w:t>
      </w:r>
      <w:r w:rsidRPr="00666B9F">
        <w:rPr>
          <w:rFonts w:cs="Calibri"/>
          <w:color w:val="000000"/>
          <w:spacing w:val="-3"/>
          <w:lang w:val="sv-SE"/>
        </w:rPr>
        <w:t>f</w:t>
      </w:r>
      <w:r w:rsidRPr="00666B9F">
        <w:rPr>
          <w:rFonts w:cs="Calibri"/>
          <w:color w:val="000000"/>
          <w:spacing w:val="1"/>
          <w:lang w:val="sv-SE"/>
        </w:rPr>
        <w:t>ö</w:t>
      </w:r>
      <w:r w:rsidRPr="00666B9F">
        <w:rPr>
          <w:rFonts w:cs="Calibri"/>
          <w:color w:val="000000"/>
          <w:lang w:val="sv-SE"/>
        </w:rPr>
        <w:t>ra</w:t>
      </w:r>
      <w:r w:rsidRPr="00666B9F">
        <w:rPr>
          <w:rFonts w:cs="Calibri"/>
          <w:color w:val="000000"/>
          <w:spacing w:val="-1"/>
          <w:lang w:val="sv-SE"/>
        </w:rPr>
        <w:t>nd</w:t>
      </w:r>
      <w:r w:rsidRPr="00666B9F">
        <w:rPr>
          <w:rFonts w:cs="Calibri"/>
          <w:color w:val="000000"/>
          <w:lang w:val="sv-SE"/>
        </w:rPr>
        <w:t>e och</w:t>
      </w:r>
      <w:r w:rsidRPr="00666B9F">
        <w:rPr>
          <w:rFonts w:cs="Calibri"/>
          <w:color w:val="000000"/>
          <w:spacing w:val="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V</w:t>
      </w:r>
      <w:r w:rsidRPr="00666B9F">
        <w:rPr>
          <w:rFonts w:cs="Calibri"/>
          <w:color w:val="000000"/>
          <w:spacing w:val="-1"/>
          <w:lang w:val="sv-SE"/>
        </w:rPr>
        <w:t>i</w:t>
      </w:r>
      <w:r w:rsidRPr="00666B9F">
        <w:rPr>
          <w:rFonts w:cs="Calibri"/>
          <w:color w:val="000000"/>
          <w:spacing w:val="-2"/>
          <w:lang w:val="sv-SE"/>
        </w:rPr>
        <w:t>c</w:t>
      </w:r>
      <w:r w:rsidRPr="00666B9F">
        <w:rPr>
          <w:rFonts w:cs="Calibri"/>
          <w:color w:val="000000"/>
          <w:lang w:val="sv-SE"/>
        </w:rPr>
        <w:t>e</w:t>
      </w:r>
      <w:r w:rsidRPr="00666B9F">
        <w:rPr>
          <w:rFonts w:cs="Calibri"/>
          <w:color w:val="000000"/>
          <w:spacing w:val="-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Kår</w:t>
      </w:r>
      <w:r w:rsidRPr="00666B9F">
        <w:rPr>
          <w:rFonts w:cs="Calibri"/>
          <w:color w:val="000000"/>
          <w:spacing w:val="1"/>
          <w:lang w:val="sv-SE"/>
        </w:rPr>
        <w:t>o</w:t>
      </w:r>
      <w:r w:rsidRPr="00666B9F">
        <w:rPr>
          <w:rFonts w:cs="Calibri"/>
          <w:color w:val="000000"/>
          <w:spacing w:val="-3"/>
          <w:lang w:val="sv-SE"/>
        </w:rPr>
        <w:t>r</w:t>
      </w:r>
      <w:r w:rsidRPr="00666B9F">
        <w:rPr>
          <w:rFonts w:cs="Calibri"/>
          <w:color w:val="000000"/>
          <w:spacing w:val="-1"/>
          <w:lang w:val="sv-SE"/>
        </w:rPr>
        <w:t>d</w:t>
      </w:r>
      <w:r w:rsidRPr="00666B9F">
        <w:rPr>
          <w:rFonts w:cs="Calibri"/>
          <w:color w:val="000000"/>
          <w:lang w:val="sv-SE"/>
        </w:rPr>
        <w:t>f</w:t>
      </w:r>
      <w:r w:rsidRPr="00666B9F">
        <w:rPr>
          <w:rFonts w:cs="Calibri"/>
          <w:color w:val="000000"/>
          <w:spacing w:val="1"/>
          <w:lang w:val="sv-SE"/>
        </w:rPr>
        <w:t>ö</w:t>
      </w:r>
      <w:r w:rsidRPr="00666B9F">
        <w:rPr>
          <w:rFonts w:cs="Calibri"/>
          <w:color w:val="000000"/>
          <w:lang w:val="sv-SE"/>
        </w:rPr>
        <w:t>ra</w:t>
      </w:r>
      <w:r w:rsidRPr="00666B9F">
        <w:rPr>
          <w:rFonts w:cs="Calibri"/>
          <w:color w:val="000000"/>
          <w:spacing w:val="-1"/>
          <w:lang w:val="sv-SE"/>
        </w:rPr>
        <w:t>nd</w:t>
      </w:r>
      <w:r w:rsidRPr="00666B9F">
        <w:rPr>
          <w:rFonts w:cs="Calibri"/>
          <w:color w:val="000000"/>
          <w:lang w:val="sv-SE"/>
        </w:rPr>
        <w:t>e</w:t>
      </w:r>
      <w:r w:rsidRPr="00666B9F">
        <w:rPr>
          <w:rFonts w:cs="Calibri"/>
          <w:color w:val="000000"/>
          <w:spacing w:val="-1"/>
          <w:lang w:val="sv-SE"/>
        </w:rPr>
        <w:t>.</w:t>
      </w:r>
    </w:p>
    <w:p w:rsidR="00DE019A" w:rsidRPr="00666B9F" w:rsidRDefault="00DE019A" w:rsidP="00DE019A">
      <w:pPr>
        <w:pStyle w:val="Heading2"/>
        <w:rPr>
          <w:lang w:val="sv-SE"/>
        </w:rPr>
      </w:pPr>
      <w:bookmarkStart w:id="12" w:name="_Toc372713891"/>
      <w:r w:rsidRPr="00666B9F">
        <w:rPr>
          <w:lang w:val="sv-SE"/>
        </w:rPr>
        <w:t>Förväntningar</w:t>
      </w:r>
      <w:bookmarkEnd w:id="12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§2 Presi</w:t>
      </w:r>
      <w:r w:rsidR="00754F22" w:rsidRPr="00666B9F">
        <w:rPr>
          <w:lang w:val="sv-SE"/>
        </w:rPr>
        <w:t>diet</w:t>
      </w:r>
      <w:r w:rsidRPr="00666B9F">
        <w:rPr>
          <w:lang w:val="sv-SE"/>
        </w:rPr>
        <w:t xml:space="preserve"> har alla förväntningar som anges i Kapitel 1 §4.</w:t>
      </w:r>
    </w:p>
    <w:p w:rsidR="00DE019A" w:rsidRPr="00666B9F" w:rsidRDefault="00754F22" w:rsidP="00DE019A">
      <w:pPr>
        <w:rPr>
          <w:lang w:val="sv-SE"/>
        </w:rPr>
      </w:pPr>
      <w:r w:rsidRPr="00666B9F">
        <w:rPr>
          <w:lang w:val="sv-SE"/>
        </w:rPr>
        <w:t>Presidiet</w:t>
      </w:r>
      <w:r w:rsidR="00DE019A" w:rsidRPr="00666B9F">
        <w:rPr>
          <w:lang w:val="sv-SE"/>
        </w:rPr>
        <w:t xml:space="preserve"> förväntas även:</w:t>
      </w:r>
    </w:p>
    <w:p w:rsidR="00DE019A" w:rsidRPr="00666B9F" w:rsidRDefault="00DE019A" w:rsidP="00DE019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  <w:lang w:val="sv-SE"/>
        </w:rPr>
      </w:pPr>
      <w:r w:rsidRPr="00666B9F">
        <w:rPr>
          <w:rFonts w:cs="Calibri"/>
          <w:color w:val="000000"/>
          <w:spacing w:val="-1"/>
          <w:lang w:val="sv-SE"/>
        </w:rPr>
        <w:t>Närvara på SiS kanslimöten</w:t>
      </w:r>
    </w:p>
    <w:p w:rsidR="00DE019A" w:rsidRPr="00666B9F" w:rsidRDefault="00DE019A" w:rsidP="00DE019A">
      <w:pPr>
        <w:pStyle w:val="ListParagraph"/>
        <w:numPr>
          <w:ilvl w:val="0"/>
          <w:numId w:val="16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Planera, samordna och utveckla SiS verksamhet</w:t>
      </w:r>
    </w:p>
    <w:p w:rsidR="00DE019A" w:rsidRPr="00666B9F" w:rsidRDefault="00DE019A" w:rsidP="00DE019A">
      <w:pPr>
        <w:pStyle w:val="ListParagraph"/>
        <w:numPr>
          <w:ilvl w:val="0"/>
          <w:numId w:val="16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Marknadsföra SiS verksamhet främst gentemot studenter</w:t>
      </w:r>
    </w:p>
    <w:p w:rsidR="00DE019A" w:rsidRPr="00666B9F" w:rsidRDefault="00DE019A" w:rsidP="00DE019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  <w:lang w:val="sv-SE"/>
        </w:rPr>
      </w:pPr>
      <w:r w:rsidRPr="00666B9F">
        <w:rPr>
          <w:rFonts w:cs="Calibri"/>
          <w:color w:val="000000"/>
          <w:lang w:val="sv-SE"/>
        </w:rPr>
        <w:t>Hålla god kontakt med samtliga ledamöter i Kårstyrelsen</w:t>
      </w:r>
    </w:p>
    <w:p w:rsidR="00DE019A" w:rsidRPr="00666B9F" w:rsidRDefault="00DE019A" w:rsidP="00DE019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  <w:lang w:val="sv-SE"/>
        </w:rPr>
      </w:pPr>
      <w:r w:rsidRPr="00666B9F">
        <w:rPr>
          <w:rFonts w:cs="Calibri"/>
          <w:color w:val="000000"/>
          <w:lang w:val="sv-SE"/>
        </w:rPr>
        <w:t>Främja ett gott samarbete mellan Kårstyrelsens ledamöter</w:t>
      </w:r>
    </w:p>
    <w:p w:rsidR="00DE019A" w:rsidRPr="00666B9F" w:rsidRDefault="00DE019A" w:rsidP="00DE019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  <w:lang w:val="sv-SE"/>
        </w:rPr>
      </w:pPr>
      <w:r w:rsidRPr="00666B9F">
        <w:rPr>
          <w:rFonts w:cs="Calibri"/>
          <w:color w:val="000000"/>
          <w:lang w:val="sv-SE"/>
        </w:rPr>
        <w:t>Främja ett gott samarbete med andra organ och föreningar</w:t>
      </w:r>
    </w:p>
    <w:p w:rsidR="00DE019A" w:rsidRPr="00666B9F" w:rsidRDefault="00DE019A" w:rsidP="00DE019A">
      <w:pPr>
        <w:pStyle w:val="Heading2"/>
        <w:rPr>
          <w:lang w:val="sv-SE"/>
        </w:rPr>
      </w:pPr>
      <w:bookmarkStart w:id="13" w:name="_Toc372713892"/>
      <w:r w:rsidRPr="00666B9F">
        <w:rPr>
          <w:lang w:val="sv-SE"/>
        </w:rPr>
        <w:t>Ansvar</w:t>
      </w:r>
      <w:bookmarkEnd w:id="13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§3 Presidiet har tillsammans ansvar för att:</w:t>
      </w:r>
    </w:p>
    <w:p w:rsidR="00DE019A" w:rsidRPr="00666B9F" w:rsidRDefault="00DE019A" w:rsidP="00DE019A">
      <w:pPr>
        <w:pStyle w:val="ListParagraph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SiS håller en god kontakt med företag, politiker, myndigheter och högskoleledning</w:t>
      </w:r>
    </w:p>
    <w:p w:rsidR="00DE019A" w:rsidRPr="00666B9F" w:rsidRDefault="00DE019A" w:rsidP="00DE019A">
      <w:pPr>
        <w:pStyle w:val="ListParagraph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SiS håller en god kontakt med och representeras gentemot massmedia</w:t>
      </w:r>
    </w:p>
    <w:p w:rsidR="00DE019A" w:rsidRPr="00666B9F" w:rsidRDefault="00DE019A" w:rsidP="00DE019A">
      <w:pPr>
        <w:pStyle w:val="ListParagraph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SiS håller en god kontakt med övriga studentföreningar i Skövde</w:t>
      </w:r>
    </w:p>
    <w:p w:rsidR="00DE019A" w:rsidRPr="00666B9F" w:rsidRDefault="00DE019A" w:rsidP="00DE019A">
      <w:pPr>
        <w:pStyle w:val="ListParagraph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 xml:space="preserve">Det Studentpolitiska påverkansarbetet på nationell nivå utförs </w:t>
      </w:r>
    </w:p>
    <w:p w:rsidR="00DE019A" w:rsidRPr="00666B9F" w:rsidRDefault="00DE019A" w:rsidP="00DE019A">
      <w:pPr>
        <w:pStyle w:val="ListParagraph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Remisser besvaras i tid</w:t>
      </w:r>
    </w:p>
    <w:p w:rsidR="00DE019A" w:rsidRPr="00666B9F" w:rsidRDefault="00DE019A" w:rsidP="00DE019A">
      <w:pPr>
        <w:pStyle w:val="ListParagraph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Viktiga frågor för Studentkåren lyfts på Kårstyrelsemöten</w:t>
      </w:r>
    </w:p>
    <w:p w:rsidR="00DE019A" w:rsidRPr="00666B9F" w:rsidRDefault="00DE019A" w:rsidP="00DE019A">
      <w:pPr>
        <w:pStyle w:val="ListParagraph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Kårstyrelsens ledamöter får ett intyg utfärdat som bevis på deras förtroendeuppdrag</w:t>
      </w:r>
    </w:p>
    <w:p w:rsidR="00DE019A" w:rsidRPr="00666B9F" w:rsidRDefault="00DE019A" w:rsidP="00DE019A">
      <w:pPr>
        <w:pStyle w:val="ListParagraph"/>
        <w:numPr>
          <w:ilvl w:val="0"/>
          <w:numId w:val="17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Terminsvis lägga upp en plan för hur SiS arbete ska synliggöras mot studenterna</w:t>
      </w:r>
    </w:p>
    <w:p w:rsidR="00754F22" w:rsidRPr="00666B9F" w:rsidRDefault="00754F22" w:rsidP="00754F22">
      <w:pPr>
        <w:pStyle w:val="Heading2"/>
        <w:rPr>
          <w:lang w:val="sv-SE"/>
        </w:rPr>
      </w:pPr>
      <w:r w:rsidRPr="00666B9F">
        <w:rPr>
          <w:lang w:val="sv-SE"/>
        </w:rPr>
        <w:t>Befogenheter</w:t>
      </w:r>
    </w:p>
    <w:p w:rsidR="00754F22" w:rsidRPr="00666B9F" w:rsidRDefault="00754F22" w:rsidP="00754F22">
      <w:pPr>
        <w:rPr>
          <w:lang w:val="sv-SE"/>
        </w:rPr>
      </w:pPr>
      <w:r w:rsidRPr="00666B9F">
        <w:rPr>
          <w:lang w:val="sv-SE"/>
        </w:rPr>
        <w:t>§4 Tillsammans har presidiet befogenhet att:</w:t>
      </w:r>
    </w:p>
    <w:p w:rsidR="00754F22" w:rsidRPr="00666B9F" w:rsidRDefault="00754F22" w:rsidP="00754F2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41" w:after="0"/>
        <w:rPr>
          <w:rFonts w:cs="Calibri"/>
          <w:color w:val="000000"/>
          <w:lang w:val="sv-SE"/>
        </w:rPr>
      </w:pPr>
      <w:r w:rsidRPr="00666B9F">
        <w:rPr>
          <w:lang w:val="sv-SE"/>
        </w:rPr>
        <w:t>Fatta beslut om budgetöverskridande åtgärder för maximalt 10 000 kr</w:t>
      </w:r>
    </w:p>
    <w:p w:rsidR="00754F22" w:rsidRPr="00666B9F" w:rsidRDefault="00754F22" w:rsidP="00754F2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41" w:after="0"/>
        <w:rPr>
          <w:rFonts w:cs="Calibri"/>
          <w:color w:val="000000"/>
          <w:lang w:val="sv-SE"/>
        </w:rPr>
      </w:pPr>
      <w:r w:rsidRPr="00666B9F">
        <w:rPr>
          <w:lang w:val="sv-SE"/>
        </w:rPr>
        <w:t>Utse studentrepresentanter i grupper eller råd där studenterna ska finnas representerade</w:t>
      </w:r>
    </w:p>
    <w:p w:rsidR="00DE019A" w:rsidRPr="00666B9F" w:rsidRDefault="00DE019A" w:rsidP="00DE019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v-SE"/>
        </w:rPr>
      </w:pPr>
      <w:r w:rsidRPr="00666B9F">
        <w:rPr>
          <w:lang w:val="sv-SE"/>
        </w:rPr>
        <w:br w:type="page"/>
      </w:r>
    </w:p>
    <w:p w:rsidR="00DE019A" w:rsidRPr="00666B9F" w:rsidRDefault="00DE019A" w:rsidP="00DE019A">
      <w:pPr>
        <w:pStyle w:val="Heading1"/>
        <w:rPr>
          <w:lang w:val="sv-SE"/>
        </w:rPr>
      </w:pPr>
      <w:bookmarkStart w:id="14" w:name="_Toc372713893"/>
      <w:bookmarkStart w:id="15" w:name="_Toc372713952"/>
      <w:bookmarkStart w:id="16" w:name="_Toc479947675"/>
      <w:r w:rsidRPr="00666B9F">
        <w:rPr>
          <w:lang w:val="sv-SE"/>
        </w:rPr>
        <w:lastRenderedPageBreak/>
        <w:t>Kapitel 3: Kårordförande</w:t>
      </w:r>
      <w:bookmarkEnd w:id="14"/>
      <w:bookmarkEnd w:id="15"/>
      <w:bookmarkEnd w:id="16"/>
    </w:p>
    <w:p w:rsidR="00DE019A" w:rsidRPr="00666B9F" w:rsidRDefault="00DE019A" w:rsidP="00DE019A">
      <w:pPr>
        <w:rPr>
          <w:rFonts w:cs="Calibri"/>
          <w:color w:val="000000"/>
          <w:spacing w:val="-2"/>
          <w:lang w:val="sv-SE"/>
        </w:rPr>
      </w:pPr>
      <w:r w:rsidRPr="00666B9F">
        <w:rPr>
          <w:rFonts w:cs="Calibri"/>
          <w:color w:val="000000"/>
          <w:lang w:val="sv-SE"/>
        </w:rPr>
        <w:t>§</w:t>
      </w:r>
      <w:r w:rsidRPr="00666B9F">
        <w:rPr>
          <w:rFonts w:cs="Calibri"/>
          <w:color w:val="000000"/>
          <w:spacing w:val="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1</w:t>
      </w:r>
      <w:r w:rsidRPr="00666B9F">
        <w:rPr>
          <w:rFonts w:cs="Calibri"/>
          <w:color w:val="000000"/>
          <w:spacing w:val="-1"/>
          <w:lang w:val="sv-SE"/>
        </w:rPr>
        <w:t xml:space="preserve"> </w:t>
      </w:r>
      <w:r w:rsidRPr="00666B9F">
        <w:rPr>
          <w:lang w:val="sv-SE"/>
        </w:rPr>
        <w:t>Kårordförandes främsta ansvarsområde</w:t>
      </w:r>
      <w:r w:rsidRPr="00666B9F">
        <w:rPr>
          <w:rFonts w:cs="Calibri"/>
          <w:color w:val="000000"/>
          <w:spacing w:val="-2"/>
          <w:lang w:val="sv-SE"/>
        </w:rPr>
        <w:t xml:space="preserve"> är:</w:t>
      </w:r>
    </w:p>
    <w:p w:rsidR="00DE019A" w:rsidRPr="00666B9F" w:rsidRDefault="00DE019A" w:rsidP="00DE019A">
      <w:pPr>
        <w:pStyle w:val="ListParagraph"/>
        <w:numPr>
          <w:ilvl w:val="0"/>
          <w:numId w:val="19"/>
        </w:numPr>
        <w:spacing w:after="200" w:line="276" w:lineRule="auto"/>
      </w:pPr>
      <w:r w:rsidRPr="00666B9F">
        <w:t>Externa relationer</w:t>
      </w:r>
    </w:p>
    <w:p w:rsidR="00DE019A" w:rsidRPr="00666B9F" w:rsidRDefault="00DE019A" w:rsidP="00DE019A">
      <w:pPr>
        <w:pStyle w:val="ListParagraph"/>
        <w:numPr>
          <w:ilvl w:val="0"/>
          <w:numId w:val="19"/>
        </w:numPr>
        <w:spacing w:after="200" w:line="276" w:lineRule="auto"/>
      </w:pPr>
      <w:r w:rsidRPr="00666B9F">
        <w:rPr>
          <w:spacing w:val="1"/>
        </w:rPr>
        <w:t>Strategiska frågor</w:t>
      </w:r>
    </w:p>
    <w:p w:rsidR="00DE019A" w:rsidRPr="00666B9F" w:rsidRDefault="00DE019A" w:rsidP="00DE019A">
      <w:pPr>
        <w:pStyle w:val="ListParagraph"/>
        <w:numPr>
          <w:ilvl w:val="0"/>
          <w:numId w:val="19"/>
        </w:numPr>
        <w:spacing w:after="200" w:line="276" w:lineRule="auto"/>
        <w:rPr>
          <w:sz w:val="22"/>
        </w:rPr>
      </w:pPr>
      <w:r w:rsidRPr="00666B9F">
        <w:t>Pe</w:t>
      </w:r>
      <w:r w:rsidRPr="00666B9F">
        <w:rPr>
          <w:spacing w:val="-2"/>
        </w:rPr>
        <w:t>r</w:t>
      </w:r>
      <w:r w:rsidRPr="00666B9F">
        <w:t>s</w:t>
      </w:r>
      <w:r w:rsidRPr="00666B9F">
        <w:rPr>
          <w:spacing w:val="1"/>
        </w:rPr>
        <w:t>o</w:t>
      </w:r>
      <w:r w:rsidRPr="00666B9F">
        <w:rPr>
          <w:spacing w:val="-3"/>
        </w:rPr>
        <w:t>n</w:t>
      </w:r>
      <w:r w:rsidRPr="00666B9F">
        <w:t>al</w:t>
      </w:r>
      <w:r w:rsidRPr="00666B9F">
        <w:rPr>
          <w:spacing w:val="-1"/>
        </w:rPr>
        <w:t>f</w:t>
      </w:r>
      <w:r w:rsidRPr="00666B9F">
        <w:t>rå</w:t>
      </w:r>
      <w:r w:rsidRPr="00666B9F">
        <w:rPr>
          <w:spacing w:val="-1"/>
        </w:rPr>
        <w:t>g</w:t>
      </w:r>
      <w:r w:rsidRPr="00666B9F">
        <w:rPr>
          <w:spacing w:val="1"/>
        </w:rPr>
        <w:t>o</w:t>
      </w:r>
      <w:r w:rsidRPr="00666B9F">
        <w:t>r</w:t>
      </w:r>
    </w:p>
    <w:p w:rsidR="00DE019A" w:rsidRPr="00666B9F" w:rsidRDefault="00DE019A" w:rsidP="00DE019A">
      <w:pPr>
        <w:pStyle w:val="Heading2"/>
      </w:pPr>
      <w:bookmarkStart w:id="17" w:name="_Toc372713894"/>
      <w:r w:rsidRPr="00666B9F">
        <w:t>Förväntningar</w:t>
      </w:r>
      <w:bookmarkEnd w:id="17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§2 Kårordförande har alla förväntningar som anges i Kapitel 1 § 4 samt Kapitel 2 § 2.</w:t>
      </w:r>
    </w:p>
    <w:p w:rsidR="00DE019A" w:rsidRPr="00666B9F" w:rsidRDefault="00DE019A" w:rsidP="00DE019A">
      <w:r w:rsidRPr="00666B9F">
        <w:t>Kårordförande förväntas även: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</w:pPr>
      <w:r w:rsidRPr="00666B9F">
        <w:t>Leda Kårstyrelsens arbete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Vara Studentkårens främsta ansikte utåt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Hålla sig väl insatt i SiS ekonomi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t>Vara personalchef för SiS anställda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Ansvara för att verksamhetsplan och verksamhetsberättelse upprättas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Hålla sig väl insatt i Studentkårens styrdokument och Stämmans beslut</w:t>
      </w:r>
    </w:p>
    <w:p w:rsidR="00DE019A" w:rsidRPr="00666B9F" w:rsidRDefault="00DE019A" w:rsidP="00DE019A">
      <w:pPr>
        <w:pStyle w:val="Heading2"/>
        <w:rPr>
          <w:lang w:val="sv-SE"/>
        </w:rPr>
      </w:pPr>
      <w:bookmarkStart w:id="18" w:name="_Toc372713895"/>
      <w:r w:rsidRPr="00666B9F">
        <w:rPr>
          <w:lang w:val="sv-SE"/>
        </w:rPr>
        <w:t>Representation</w:t>
      </w:r>
      <w:bookmarkEnd w:id="18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§3 Kårordförande bör sitta som studentrepresentant i:</w:t>
      </w:r>
    </w:p>
    <w:p w:rsidR="00DE019A" w:rsidRPr="00666B9F" w:rsidRDefault="00DE019A" w:rsidP="0059600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r w:rsidRPr="00666B9F">
        <w:rPr>
          <w:rFonts w:cs="Calibri"/>
          <w:color w:val="000000"/>
          <w:spacing w:val="-1"/>
        </w:rPr>
        <w:t>H</w:t>
      </w:r>
      <w:r w:rsidRPr="00666B9F">
        <w:rPr>
          <w:rFonts w:cs="Calibri"/>
          <w:color w:val="000000"/>
          <w:spacing w:val="1"/>
        </w:rPr>
        <w:t>ö</w:t>
      </w:r>
      <w:r w:rsidRPr="00666B9F">
        <w:rPr>
          <w:rFonts w:cs="Calibri"/>
          <w:color w:val="000000"/>
          <w:spacing w:val="-1"/>
        </w:rPr>
        <w:t>g</w:t>
      </w:r>
      <w:r w:rsidRPr="00666B9F">
        <w:rPr>
          <w:rFonts w:cs="Calibri"/>
          <w:color w:val="000000"/>
        </w:rPr>
        <w:t>s</w:t>
      </w:r>
      <w:r w:rsidRPr="00666B9F">
        <w:rPr>
          <w:rFonts w:cs="Calibri"/>
          <w:color w:val="000000"/>
          <w:spacing w:val="-2"/>
        </w:rPr>
        <w:t>k</w:t>
      </w:r>
      <w:r w:rsidRPr="00666B9F">
        <w:rPr>
          <w:rFonts w:cs="Calibri"/>
          <w:color w:val="000000"/>
          <w:spacing w:val="1"/>
        </w:rPr>
        <w:t>o</w:t>
      </w:r>
      <w:r w:rsidRPr="00666B9F">
        <w:rPr>
          <w:rFonts w:cs="Calibri"/>
          <w:color w:val="000000"/>
        </w:rPr>
        <w:t>les</w:t>
      </w:r>
      <w:r w:rsidRPr="00666B9F">
        <w:rPr>
          <w:rFonts w:cs="Calibri"/>
          <w:color w:val="000000"/>
          <w:spacing w:val="-2"/>
        </w:rPr>
        <w:t>t</w:t>
      </w:r>
      <w:r w:rsidRPr="00666B9F">
        <w:rPr>
          <w:rFonts w:cs="Calibri"/>
          <w:color w:val="000000"/>
          <w:spacing w:val="1"/>
        </w:rPr>
        <w:t>y</w:t>
      </w:r>
      <w:r w:rsidRPr="00666B9F">
        <w:rPr>
          <w:rFonts w:cs="Calibri"/>
          <w:color w:val="000000"/>
        </w:rPr>
        <w:t>rel</w:t>
      </w:r>
      <w:r w:rsidRPr="00666B9F">
        <w:rPr>
          <w:rFonts w:cs="Calibri"/>
          <w:color w:val="000000"/>
          <w:spacing w:val="-2"/>
        </w:rPr>
        <w:t>s</w:t>
      </w:r>
      <w:r w:rsidRPr="00666B9F">
        <w:rPr>
          <w:rFonts w:cs="Calibri"/>
          <w:color w:val="000000"/>
        </w:rPr>
        <w:t>en</w:t>
      </w:r>
    </w:p>
    <w:p w:rsidR="00DE019A" w:rsidRPr="00666B9F" w:rsidRDefault="00DE019A" w:rsidP="0059600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41" w:after="0" w:line="276" w:lineRule="auto"/>
        <w:rPr>
          <w:rFonts w:cs="Calibri"/>
          <w:color w:val="000000"/>
        </w:rPr>
      </w:pPr>
      <w:r w:rsidRPr="00666B9F">
        <w:rPr>
          <w:rFonts w:cs="Calibri"/>
          <w:color w:val="000000"/>
          <w:spacing w:val="1"/>
        </w:rPr>
        <w:t>D</w:t>
      </w:r>
      <w:r w:rsidRPr="00666B9F">
        <w:rPr>
          <w:rFonts w:cs="Calibri"/>
          <w:color w:val="000000"/>
        </w:rPr>
        <w:t>isci</w:t>
      </w:r>
      <w:r w:rsidRPr="00666B9F">
        <w:rPr>
          <w:rFonts w:cs="Calibri"/>
          <w:color w:val="000000"/>
          <w:spacing w:val="-1"/>
        </w:rPr>
        <w:t>p</w:t>
      </w:r>
      <w:r w:rsidRPr="00666B9F">
        <w:rPr>
          <w:rFonts w:cs="Calibri"/>
          <w:color w:val="000000"/>
        </w:rPr>
        <w:t>li</w:t>
      </w:r>
      <w:r w:rsidRPr="00666B9F">
        <w:rPr>
          <w:rFonts w:cs="Calibri"/>
          <w:color w:val="000000"/>
          <w:spacing w:val="-1"/>
        </w:rPr>
        <w:t>nn</w:t>
      </w:r>
      <w:r w:rsidRPr="00666B9F">
        <w:rPr>
          <w:rFonts w:cs="Calibri"/>
          <w:color w:val="000000"/>
        </w:rPr>
        <w:t>ä</w:t>
      </w:r>
      <w:r w:rsidRPr="00666B9F">
        <w:rPr>
          <w:rFonts w:cs="Calibri"/>
          <w:color w:val="000000"/>
          <w:spacing w:val="1"/>
        </w:rPr>
        <w:t>m</w:t>
      </w:r>
      <w:r w:rsidRPr="00666B9F">
        <w:rPr>
          <w:rFonts w:cs="Calibri"/>
          <w:color w:val="000000"/>
          <w:spacing w:val="-1"/>
        </w:rPr>
        <w:t>nd</w:t>
      </w:r>
      <w:r w:rsidRPr="00666B9F">
        <w:rPr>
          <w:rFonts w:cs="Calibri"/>
          <w:color w:val="000000"/>
        </w:rPr>
        <w:t>en</w:t>
      </w:r>
    </w:p>
    <w:p w:rsidR="00DE019A" w:rsidRPr="00666B9F" w:rsidRDefault="00DE019A" w:rsidP="0059600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41" w:after="0" w:line="276" w:lineRule="auto"/>
        <w:rPr>
          <w:rFonts w:cs="Calibri"/>
          <w:color w:val="000000"/>
        </w:rPr>
      </w:pPr>
      <w:r w:rsidRPr="00666B9F">
        <w:rPr>
          <w:rFonts w:cs="Calibri"/>
          <w:color w:val="000000"/>
        </w:rPr>
        <w:t>Strateg</w:t>
      </w:r>
      <w:r w:rsidRPr="00666B9F">
        <w:rPr>
          <w:rFonts w:cs="Calibri"/>
          <w:color w:val="000000"/>
          <w:spacing w:val="-1"/>
        </w:rPr>
        <w:t>i</w:t>
      </w:r>
      <w:r w:rsidRPr="00666B9F">
        <w:rPr>
          <w:rFonts w:cs="Calibri"/>
          <w:color w:val="000000"/>
        </w:rPr>
        <w:t>råd</w:t>
      </w:r>
    </w:p>
    <w:p w:rsidR="00DE019A" w:rsidRPr="00666B9F" w:rsidRDefault="00DE019A" w:rsidP="0059600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41" w:after="0" w:line="276" w:lineRule="auto"/>
        <w:rPr>
          <w:rFonts w:cs="Calibri"/>
          <w:color w:val="000000"/>
        </w:rPr>
      </w:pPr>
      <w:r w:rsidRPr="00666B9F">
        <w:rPr>
          <w:rFonts w:cs="Calibri"/>
          <w:color w:val="000000"/>
          <w:spacing w:val="-1"/>
        </w:rPr>
        <w:t>H</w:t>
      </w:r>
      <w:r w:rsidRPr="00666B9F">
        <w:rPr>
          <w:rFonts w:cs="Calibri"/>
          <w:color w:val="000000"/>
          <w:spacing w:val="1"/>
        </w:rPr>
        <w:t>ö</w:t>
      </w:r>
      <w:r w:rsidRPr="00666B9F">
        <w:rPr>
          <w:rFonts w:cs="Calibri"/>
          <w:color w:val="000000"/>
          <w:spacing w:val="-1"/>
        </w:rPr>
        <w:t>g</w:t>
      </w:r>
      <w:r w:rsidRPr="00666B9F">
        <w:rPr>
          <w:rFonts w:cs="Calibri"/>
          <w:color w:val="000000"/>
        </w:rPr>
        <w:t>s</w:t>
      </w:r>
      <w:r w:rsidRPr="00666B9F">
        <w:rPr>
          <w:rFonts w:cs="Calibri"/>
          <w:color w:val="000000"/>
          <w:spacing w:val="-2"/>
        </w:rPr>
        <w:t>k</w:t>
      </w:r>
      <w:r w:rsidRPr="00666B9F">
        <w:rPr>
          <w:rFonts w:cs="Calibri"/>
          <w:color w:val="000000"/>
          <w:spacing w:val="1"/>
        </w:rPr>
        <w:t>o</w:t>
      </w:r>
      <w:r w:rsidRPr="00666B9F">
        <w:rPr>
          <w:rFonts w:cs="Calibri"/>
          <w:color w:val="000000"/>
        </w:rPr>
        <w:t>la</w:t>
      </w:r>
      <w:r w:rsidRPr="00666B9F">
        <w:rPr>
          <w:rFonts w:cs="Calibri"/>
          <w:color w:val="000000"/>
          <w:spacing w:val="-1"/>
        </w:rPr>
        <w:t>n</w:t>
      </w:r>
      <w:r w:rsidRPr="00666B9F">
        <w:rPr>
          <w:rFonts w:cs="Calibri"/>
          <w:color w:val="000000"/>
        </w:rPr>
        <w:t>s</w:t>
      </w:r>
      <w:r w:rsidRPr="00666B9F">
        <w:rPr>
          <w:rFonts w:cs="Calibri"/>
          <w:color w:val="000000"/>
          <w:spacing w:val="1"/>
        </w:rPr>
        <w:t xml:space="preserve"> </w:t>
      </w:r>
      <w:r w:rsidRPr="00666B9F">
        <w:rPr>
          <w:rFonts w:cs="Calibri"/>
          <w:color w:val="000000"/>
        </w:rPr>
        <w:t>i</w:t>
      </w:r>
      <w:r w:rsidRPr="00666B9F">
        <w:rPr>
          <w:rFonts w:cs="Calibri"/>
          <w:color w:val="000000"/>
          <w:spacing w:val="-1"/>
        </w:rPr>
        <w:t>n</w:t>
      </w:r>
      <w:r w:rsidRPr="00666B9F">
        <w:rPr>
          <w:rFonts w:cs="Calibri"/>
          <w:color w:val="000000"/>
        </w:rPr>
        <w:t>t</w:t>
      </w:r>
      <w:r w:rsidRPr="00666B9F">
        <w:rPr>
          <w:rFonts w:cs="Calibri"/>
          <w:color w:val="000000"/>
          <w:spacing w:val="-2"/>
        </w:rPr>
        <w:t>r</w:t>
      </w:r>
      <w:r w:rsidRPr="00666B9F">
        <w:rPr>
          <w:rFonts w:cs="Calibri"/>
          <w:color w:val="000000"/>
          <w:spacing w:val="1"/>
        </w:rPr>
        <w:t>o</w:t>
      </w:r>
      <w:r w:rsidRPr="00666B9F">
        <w:rPr>
          <w:rFonts w:cs="Calibri"/>
          <w:color w:val="000000"/>
        </w:rPr>
        <w:t>s</w:t>
      </w:r>
      <w:r w:rsidRPr="00666B9F">
        <w:rPr>
          <w:rFonts w:cs="Calibri"/>
          <w:color w:val="000000"/>
          <w:spacing w:val="-2"/>
        </w:rPr>
        <w:t>t</w:t>
      </w:r>
      <w:r w:rsidRPr="00666B9F">
        <w:rPr>
          <w:rFonts w:cs="Calibri"/>
          <w:color w:val="000000"/>
          <w:spacing w:val="1"/>
        </w:rPr>
        <w:t>y</w:t>
      </w:r>
      <w:r w:rsidRPr="00666B9F">
        <w:rPr>
          <w:rFonts w:cs="Calibri"/>
          <w:color w:val="000000"/>
        </w:rPr>
        <w:t>r</w:t>
      </w:r>
      <w:r w:rsidRPr="00666B9F">
        <w:rPr>
          <w:rFonts w:cs="Calibri"/>
          <w:color w:val="000000"/>
          <w:spacing w:val="-1"/>
        </w:rPr>
        <w:t>g</w:t>
      </w:r>
      <w:r w:rsidRPr="00666B9F">
        <w:rPr>
          <w:rFonts w:cs="Calibri"/>
          <w:color w:val="000000"/>
        </w:rPr>
        <w:t>r</w:t>
      </w:r>
      <w:r w:rsidRPr="00666B9F">
        <w:rPr>
          <w:rFonts w:cs="Calibri"/>
          <w:color w:val="000000"/>
          <w:spacing w:val="-1"/>
        </w:rPr>
        <w:t>u</w:t>
      </w:r>
      <w:r w:rsidRPr="00666B9F">
        <w:rPr>
          <w:rFonts w:cs="Calibri"/>
          <w:color w:val="000000"/>
        </w:rPr>
        <w:t>pp</w:t>
      </w:r>
    </w:p>
    <w:p w:rsidR="00DE019A" w:rsidRPr="00666B9F" w:rsidRDefault="00DE019A" w:rsidP="0059600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41" w:after="0" w:line="276" w:lineRule="auto"/>
        <w:rPr>
          <w:rFonts w:cs="Calibri"/>
          <w:color w:val="000000"/>
        </w:rPr>
      </w:pPr>
      <w:r w:rsidRPr="00666B9F">
        <w:rPr>
          <w:rFonts w:cs="Calibri"/>
          <w:color w:val="000000"/>
        </w:rPr>
        <w:t>Kris</w:t>
      </w:r>
      <w:r w:rsidRPr="00666B9F">
        <w:rPr>
          <w:rFonts w:cs="Calibri"/>
          <w:color w:val="000000"/>
          <w:spacing w:val="-1"/>
        </w:rPr>
        <w:t>g</w:t>
      </w:r>
      <w:r w:rsidRPr="00666B9F">
        <w:rPr>
          <w:rFonts w:cs="Calibri"/>
          <w:color w:val="000000"/>
        </w:rPr>
        <w:t>r</w:t>
      </w:r>
      <w:r w:rsidRPr="00666B9F">
        <w:rPr>
          <w:rFonts w:cs="Calibri"/>
          <w:color w:val="000000"/>
          <w:spacing w:val="-1"/>
        </w:rPr>
        <w:t>up</w:t>
      </w:r>
      <w:r w:rsidRPr="00666B9F">
        <w:rPr>
          <w:rFonts w:cs="Calibri"/>
          <w:color w:val="000000"/>
        </w:rPr>
        <w:t>p</w:t>
      </w:r>
    </w:p>
    <w:p w:rsidR="00DE019A" w:rsidRPr="00666B9F" w:rsidRDefault="00DE019A" w:rsidP="0059600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41" w:after="0" w:line="276" w:lineRule="auto"/>
        <w:rPr>
          <w:rFonts w:cs="Calibri"/>
          <w:color w:val="000000"/>
        </w:rPr>
      </w:pPr>
      <w:r w:rsidRPr="00666B9F">
        <w:rPr>
          <w:rFonts w:cs="Calibri"/>
          <w:color w:val="000000"/>
        </w:rPr>
        <w:t>IT-strat</w:t>
      </w:r>
      <w:r w:rsidRPr="00666B9F">
        <w:rPr>
          <w:rFonts w:cs="Calibri"/>
          <w:color w:val="000000"/>
          <w:spacing w:val="1"/>
        </w:rPr>
        <w:t>e</w:t>
      </w:r>
      <w:r w:rsidRPr="00666B9F">
        <w:rPr>
          <w:rFonts w:cs="Calibri"/>
          <w:color w:val="000000"/>
          <w:spacing w:val="-1"/>
        </w:rPr>
        <w:t>g</w:t>
      </w:r>
      <w:r w:rsidRPr="00666B9F">
        <w:rPr>
          <w:rFonts w:cs="Calibri"/>
          <w:color w:val="000000"/>
        </w:rPr>
        <w:t>ir</w:t>
      </w:r>
      <w:r w:rsidRPr="00666B9F">
        <w:rPr>
          <w:rFonts w:cs="Calibri"/>
          <w:color w:val="000000"/>
          <w:spacing w:val="-1"/>
        </w:rPr>
        <w:t>å</w:t>
      </w:r>
      <w:r w:rsidRPr="00666B9F">
        <w:rPr>
          <w:rFonts w:cs="Calibri"/>
          <w:color w:val="000000"/>
        </w:rPr>
        <w:t>d</w:t>
      </w:r>
    </w:p>
    <w:p w:rsidR="00DE019A" w:rsidRPr="00666B9F" w:rsidRDefault="00DE019A" w:rsidP="0059600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38" w:after="0" w:line="276" w:lineRule="auto"/>
        <w:rPr>
          <w:rFonts w:cs="Calibri"/>
          <w:color w:val="000000"/>
        </w:rPr>
      </w:pPr>
      <w:r w:rsidRPr="00666B9F">
        <w:rPr>
          <w:rFonts w:cs="Calibri"/>
          <w:color w:val="000000"/>
        </w:rPr>
        <w:t>Förvaltningsgrupp</w:t>
      </w:r>
    </w:p>
    <w:p w:rsidR="00DE019A" w:rsidRPr="00666B9F" w:rsidRDefault="00DE019A" w:rsidP="00DE019A">
      <w:pPr>
        <w:pStyle w:val="Heading2"/>
      </w:pPr>
      <w:bookmarkStart w:id="19" w:name="_Toc372713896"/>
      <w:r w:rsidRPr="00666B9F">
        <w:t>Befogenheter</w:t>
      </w:r>
      <w:bookmarkEnd w:id="19"/>
    </w:p>
    <w:p w:rsidR="00DE019A" w:rsidRPr="00666B9F" w:rsidRDefault="00DE019A" w:rsidP="00DE019A">
      <w:r w:rsidRPr="00666B9F">
        <w:t>§4 Kårordförande ska:</w:t>
      </w:r>
    </w:p>
    <w:p w:rsidR="00DE019A" w:rsidRPr="00666B9F" w:rsidRDefault="00DE019A" w:rsidP="00DE019A">
      <w:pPr>
        <w:pStyle w:val="ListParagraph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attestera inköp för SiS räkning</w:t>
      </w:r>
    </w:p>
    <w:p w:rsidR="00DE019A" w:rsidRPr="00666B9F" w:rsidRDefault="00DE019A" w:rsidP="00DE019A">
      <w:pPr>
        <w:pStyle w:val="ListParagraph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ingå samarbets- och sponsringsavtal för SiS räkning</w:t>
      </w:r>
    </w:p>
    <w:p w:rsidR="00DE019A" w:rsidRPr="00666B9F" w:rsidRDefault="00DE019A" w:rsidP="00DE019A">
      <w:pPr>
        <w:pStyle w:val="ListParagraph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fatta beslut om budgetöverskridande åtgärder för maximalt 5 000 kr</w:t>
      </w:r>
    </w:p>
    <w:p w:rsidR="00DE019A" w:rsidRPr="00666B9F" w:rsidRDefault="00DE019A" w:rsidP="00DE019A">
      <w:pPr>
        <w:pStyle w:val="ListParagraph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Vara en av SiS firmatecknare med rätt att teckna var för sig</w:t>
      </w:r>
    </w:p>
    <w:p w:rsidR="00DE019A" w:rsidRPr="00666B9F" w:rsidRDefault="00DE019A" w:rsidP="00DE019A">
      <w:pPr>
        <w:widowControl w:val="0"/>
        <w:autoSpaceDE w:val="0"/>
        <w:autoSpaceDN w:val="0"/>
        <w:adjustRightInd w:val="0"/>
        <w:spacing w:before="38" w:after="0"/>
        <w:ind w:left="720"/>
        <w:rPr>
          <w:rFonts w:cs="Calibri"/>
          <w:color w:val="000000"/>
          <w:lang w:val="sv-SE"/>
        </w:rPr>
      </w:pPr>
    </w:p>
    <w:p w:rsidR="00DE019A" w:rsidRPr="00666B9F" w:rsidRDefault="00DE019A" w:rsidP="00754F22">
      <w:pPr>
        <w:pStyle w:val="Heading1"/>
        <w:rPr>
          <w:lang w:val="sv-SE"/>
        </w:rPr>
      </w:pPr>
      <w:bookmarkStart w:id="20" w:name="_Toc372713897"/>
      <w:bookmarkStart w:id="21" w:name="_Toc372713953"/>
      <w:bookmarkStart w:id="22" w:name="_Toc479947676"/>
      <w:r w:rsidRPr="00666B9F">
        <w:rPr>
          <w:lang w:val="sv-SE"/>
        </w:rPr>
        <w:lastRenderedPageBreak/>
        <w:t>Kapitel 4: V</w:t>
      </w:r>
      <w:r w:rsidRPr="00666B9F">
        <w:rPr>
          <w:spacing w:val="-1"/>
          <w:lang w:val="sv-SE"/>
        </w:rPr>
        <w:t>i</w:t>
      </w:r>
      <w:r w:rsidRPr="00666B9F">
        <w:rPr>
          <w:spacing w:val="-2"/>
          <w:lang w:val="sv-SE"/>
        </w:rPr>
        <w:t>c</w:t>
      </w:r>
      <w:r w:rsidRPr="00666B9F">
        <w:rPr>
          <w:lang w:val="sv-SE"/>
        </w:rPr>
        <w:t>e</w:t>
      </w:r>
      <w:r w:rsidRPr="00666B9F">
        <w:rPr>
          <w:spacing w:val="-1"/>
          <w:lang w:val="sv-SE"/>
        </w:rPr>
        <w:t xml:space="preserve"> </w:t>
      </w:r>
      <w:r w:rsidRPr="00666B9F">
        <w:rPr>
          <w:lang w:val="sv-SE"/>
        </w:rPr>
        <w:t>Kår</w:t>
      </w:r>
      <w:r w:rsidRPr="00666B9F">
        <w:rPr>
          <w:spacing w:val="1"/>
          <w:lang w:val="sv-SE"/>
        </w:rPr>
        <w:t>o</w:t>
      </w:r>
      <w:r w:rsidRPr="00666B9F">
        <w:rPr>
          <w:spacing w:val="-3"/>
          <w:lang w:val="sv-SE"/>
        </w:rPr>
        <w:t>r</w:t>
      </w:r>
      <w:r w:rsidRPr="00666B9F">
        <w:rPr>
          <w:spacing w:val="-1"/>
          <w:lang w:val="sv-SE"/>
        </w:rPr>
        <w:t>d</w:t>
      </w:r>
      <w:r w:rsidRPr="00666B9F">
        <w:rPr>
          <w:lang w:val="sv-SE"/>
        </w:rPr>
        <w:t>f</w:t>
      </w:r>
      <w:r w:rsidRPr="00666B9F">
        <w:rPr>
          <w:spacing w:val="1"/>
          <w:lang w:val="sv-SE"/>
        </w:rPr>
        <w:t>ö</w:t>
      </w:r>
      <w:r w:rsidRPr="00666B9F">
        <w:rPr>
          <w:lang w:val="sv-SE"/>
        </w:rPr>
        <w:t>ra</w:t>
      </w:r>
      <w:r w:rsidRPr="00666B9F">
        <w:rPr>
          <w:spacing w:val="-1"/>
          <w:lang w:val="sv-SE"/>
        </w:rPr>
        <w:t>nd</w:t>
      </w:r>
      <w:r w:rsidRPr="00666B9F">
        <w:rPr>
          <w:lang w:val="sv-SE"/>
        </w:rPr>
        <w:t>e</w:t>
      </w:r>
      <w:bookmarkEnd w:id="20"/>
      <w:bookmarkEnd w:id="21"/>
      <w:bookmarkEnd w:id="22"/>
    </w:p>
    <w:p w:rsidR="00DE019A" w:rsidRPr="00666B9F" w:rsidRDefault="00DE019A" w:rsidP="00DE019A">
      <w:pPr>
        <w:rPr>
          <w:rFonts w:cs="Calibri"/>
          <w:color w:val="000000"/>
          <w:spacing w:val="-2"/>
          <w:lang w:val="sv-SE"/>
        </w:rPr>
      </w:pPr>
      <w:r w:rsidRPr="00666B9F">
        <w:rPr>
          <w:rFonts w:cs="Calibri"/>
          <w:color w:val="000000"/>
          <w:lang w:val="sv-SE"/>
        </w:rPr>
        <w:t>§</w:t>
      </w:r>
      <w:r w:rsidRPr="00666B9F">
        <w:rPr>
          <w:rFonts w:cs="Calibri"/>
          <w:color w:val="000000"/>
          <w:spacing w:val="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1</w:t>
      </w:r>
      <w:r w:rsidRPr="00666B9F">
        <w:rPr>
          <w:rFonts w:cs="Calibri"/>
          <w:color w:val="000000"/>
          <w:spacing w:val="-1"/>
          <w:lang w:val="sv-SE"/>
        </w:rPr>
        <w:t xml:space="preserve"> Vice </w:t>
      </w:r>
      <w:r w:rsidRPr="00666B9F">
        <w:rPr>
          <w:lang w:val="sv-SE"/>
        </w:rPr>
        <w:t>Kårordförandes främsta ansvarsområde</w:t>
      </w:r>
      <w:r w:rsidRPr="00666B9F">
        <w:rPr>
          <w:rFonts w:cs="Calibri"/>
          <w:color w:val="000000"/>
          <w:spacing w:val="-2"/>
          <w:lang w:val="sv-SE"/>
        </w:rPr>
        <w:t xml:space="preserve"> är:</w:t>
      </w:r>
    </w:p>
    <w:p w:rsidR="00DE019A" w:rsidRPr="00666B9F" w:rsidRDefault="00DE019A" w:rsidP="00DE019A">
      <w:pPr>
        <w:pStyle w:val="ListParagraph"/>
        <w:numPr>
          <w:ilvl w:val="0"/>
          <w:numId w:val="19"/>
        </w:numPr>
        <w:spacing w:after="200" w:line="276" w:lineRule="auto"/>
      </w:pPr>
      <w:r w:rsidRPr="00666B9F">
        <w:rPr>
          <w:spacing w:val="1"/>
        </w:rPr>
        <w:t>Utbildningskvalitet</w:t>
      </w:r>
    </w:p>
    <w:p w:rsidR="00DE019A" w:rsidRPr="00666B9F" w:rsidRDefault="00DE019A" w:rsidP="00DE019A">
      <w:pPr>
        <w:pStyle w:val="ListParagraph"/>
        <w:numPr>
          <w:ilvl w:val="0"/>
          <w:numId w:val="19"/>
        </w:numPr>
        <w:spacing w:after="200" w:line="276" w:lineRule="auto"/>
      </w:pPr>
      <w:r w:rsidRPr="00666B9F">
        <w:rPr>
          <w:spacing w:val="1"/>
        </w:rPr>
        <w:t>Förutsättningar för studier</w:t>
      </w:r>
    </w:p>
    <w:p w:rsidR="00DE019A" w:rsidRPr="00666B9F" w:rsidRDefault="00DE019A" w:rsidP="00DE019A">
      <w:pPr>
        <w:pStyle w:val="ListParagraph"/>
        <w:numPr>
          <w:ilvl w:val="0"/>
          <w:numId w:val="19"/>
        </w:numPr>
        <w:spacing w:after="200" w:line="276" w:lineRule="auto"/>
      </w:pPr>
      <w:r w:rsidRPr="00666B9F">
        <w:rPr>
          <w:spacing w:val="2"/>
        </w:rPr>
        <w:t>Studentinflytande</w:t>
      </w:r>
    </w:p>
    <w:p w:rsidR="00DE019A" w:rsidRPr="00666B9F" w:rsidRDefault="00DE019A" w:rsidP="00DE019A">
      <w:pPr>
        <w:pStyle w:val="Heading2"/>
      </w:pPr>
      <w:bookmarkStart w:id="23" w:name="_Toc372713898"/>
      <w:r w:rsidRPr="00666B9F">
        <w:t>Förväntningar</w:t>
      </w:r>
      <w:bookmarkEnd w:id="23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§2 Vice Kårordförande har alla förväntningar som anges i Kapitel 1 § 4 samt Kapitel 2 § 2.</w:t>
      </w:r>
    </w:p>
    <w:p w:rsidR="00DE019A" w:rsidRPr="00666B9F" w:rsidRDefault="00DE019A" w:rsidP="00DE019A">
      <w:r w:rsidRPr="00666B9F">
        <w:t>Vice Kårordförande förväntas även: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Träda in i Kårordförandes roll vid dennes bortfall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Se till att frågor från medlemmar besvaras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</w:pPr>
      <w:r w:rsidRPr="00666B9F">
        <w:t>Sammankalla och samordna SiS utbildningsforum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Vara kontaktperson för frågor gällande arbetsmiljö, diskriminering och likabehandling</w:t>
      </w:r>
    </w:p>
    <w:p w:rsidR="00DE019A" w:rsidRPr="00666B9F" w:rsidRDefault="00DE019A" w:rsidP="00DE019A">
      <w:pPr>
        <w:pStyle w:val="Heading2"/>
        <w:rPr>
          <w:lang w:val="sv-SE"/>
        </w:rPr>
      </w:pPr>
      <w:bookmarkStart w:id="24" w:name="_Toc372713899"/>
      <w:r w:rsidRPr="00666B9F">
        <w:rPr>
          <w:lang w:val="sv-SE"/>
        </w:rPr>
        <w:t>Representation</w:t>
      </w:r>
      <w:bookmarkEnd w:id="24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 xml:space="preserve">§3 </w:t>
      </w:r>
      <w:r w:rsidRPr="00666B9F">
        <w:rPr>
          <w:rFonts w:cs="Calibri"/>
          <w:color w:val="000000"/>
          <w:spacing w:val="-1"/>
          <w:lang w:val="sv-SE"/>
        </w:rPr>
        <w:t xml:space="preserve">Vice </w:t>
      </w:r>
      <w:r w:rsidRPr="00666B9F">
        <w:rPr>
          <w:lang w:val="sv-SE"/>
        </w:rPr>
        <w:t>Kårordförande bör sitta som studentrepresentant i:</w:t>
      </w:r>
    </w:p>
    <w:p w:rsidR="00DE019A" w:rsidRPr="00666B9F" w:rsidRDefault="00DE019A" w:rsidP="0059600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cs="Calibri"/>
          <w:color w:val="000000"/>
        </w:rPr>
      </w:pPr>
      <w:r w:rsidRPr="00666B9F">
        <w:rPr>
          <w:rFonts w:cs="Calibri"/>
          <w:color w:val="000000"/>
        </w:rPr>
        <w:t>F</w:t>
      </w:r>
      <w:r w:rsidRPr="00666B9F">
        <w:rPr>
          <w:rFonts w:cs="Calibri"/>
          <w:color w:val="000000"/>
          <w:spacing w:val="-1"/>
        </w:rPr>
        <w:t>a</w:t>
      </w:r>
      <w:r w:rsidRPr="00666B9F">
        <w:rPr>
          <w:rFonts w:cs="Calibri"/>
          <w:color w:val="000000"/>
        </w:rPr>
        <w:t>ku</w:t>
      </w:r>
      <w:r w:rsidRPr="00666B9F">
        <w:rPr>
          <w:rFonts w:cs="Calibri"/>
          <w:color w:val="000000"/>
          <w:spacing w:val="-1"/>
        </w:rPr>
        <w:t>l</w:t>
      </w:r>
      <w:r w:rsidRPr="00666B9F">
        <w:rPr>
          <w:rFonts w:cs="Calibri"/>
          <w:color w:val="000000"/>
        </w:rPr>
        <w:t>t</w:t>
      </w:r>
      <w:r w:rsidRPr="00666B9F">
        <w:rPr>
          <w:rFonts w:cs="Calibri"/>
          <w:color w:val="000000"/>
          <w:spacing w:val="1"/>
        </w:rPr>
        <w:t>e</w:t>
      </w:r>
      <w:r w:rsidRPr="00666B9F">
        <w:rPr>
          <w:rFonts w:cs="Calibri"/>
          <w:color w:val="000000"/>
        </w:rPr>
        <w:t>tsn</w:t>
      </w:r>
      <w:r w:rsidRPr="00666B9F">
        <w:rPr>
          <w:rFonts w:cs="Calibri"/>
          <w:color w:val="000000"/>
          <w:spacing w:val="-3"/>
        </w:rPr>
        <w:t>ä</w:t>
      </w:r>
      <w:r w:rsidRPr="00666B9F">
        <w:rPr>
          <w:rFonts w:cs="Calibri"/>
          <w:color w:val="000000"/>
          <w:spacing w:val="1"/>
        </w:rPr>
        <w:t>m</w:t>
      </w:r>
      <w:r w:rsidRPr="00666B9F">
        <w:rPr>
          <w:rFonts w:cs="Calibri"/>
          <w:color w:val="000000"/>
          <w:spacing w:val="-1"/>
        </w:rPr>
        <w:t>nd</w:t>
      </w:r>
      <w:r w:rsidRPr="00666B9F">
        <w:rPr>
          <w:rFonts w:cs="Calibri"/>
          <w:color w:val="000000"/>
        </w:rPr>
        <w:t xml:space="preserve">en </w:t>
      </w:r>
      <w:r w:rsidRPr="00666B9F">
        <w:rPr>
          <w:rFonts w:cs="Calibri"/>
          <w:color w:val="000000"/>
          <w:spacing w:val="-2"/>
        </w:rPr>
        <w:t>vid</w:t>
      </w:r>
      <w:r w:rsidRPr="00666B9F">
        <w:rPr>
          <w:rFonts w:cs="Calibri"/>
          <w:color w:val="000000"/>
        </w:rPr>
        <w:t xml:space="preserve"> </w:t>
      </w:r>
      <w:r w:rsidRPr="00666B9F">
        <w:rPr>
          <w:rFonts w:cs="Calibri"/>
          <w:color w:val="000000"/>
          <w:spacing w:val="-2"/>
        </w:rPr>
        <w:t>Högskolan i Skövde</w:t>
      </w:r>
    </w:p>
    <w:p w:rsidR="00DE019A" w:rsidRPr="00666B9F" w:rsidRDefault="00DE019A" w:rsidP="0059600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41" w:after="0" w:line="276" w:lineRule="auto"/>
        <w:rPr>
          <w:rFonts w:cs="Calibri"/>
          <w:color w:val="000000"/>
        </w:rPr>
      </w:pPr>
      <w:r w:rsidRPr="00666B9F">
        <w:rPr>
          <w:rFonts w:cs="Calibri"/>
          <w:color w:val="000000"/>
          <w:spacing w:val="1"/>
        </w:rPr>
        <w:t>D</w:t>
      </w:r>
      <w:r w:rsidRPr="00666B9F">
        <w:rPr>
          <w:rFonts w:cs="Calibri"/>
          <w:color w:val="000000"/>
        </w:rPr>
        <w:t>isci</w:t>
      </w:r>
      <w:r w:rsidRPr="00666B9F">
        <w:rPr>
          <w:rFonts w:cs="Calibri"/>
          <w:color w:val="000000"/>
          <w:spacing w:val="-1"/>
        </w:rPr>
        <w:t>p</w:t>
      </w:r>
      <w:r w:rsidRPr="00666B9F">
        <w:rPr>
          <w:rFonts w:cs="Calibri"/>
          <w:color w:val="000000"/>
        </w:rPr>
        <w:t>li</w:t>
      </w:r>
      <w:r w:rsidRPr="00666B9F">
        <w:rPr>
          <w:rFonts w:cs="Calibri"/>
          <w:color w:val="000000"/>
          <w:spacing w:val="-1"/>
        </w:rPr>
        <w:t>nn</w:t>
      </w:r>
      <w:r w:rsidRPr="00666B9F">
        <w:rPr>
          <w:rFonts w:cs="Calibri"/>
          <w:color w:val="000000"/>
        </w:rPr>
        <w:t>ä</w:t>
      </w:r>
      <w:r w:rsidRPr="00666B9F">
        <w:rPr>
          <w:rFonts w:cs="Calibri"/>
          <w:color w:val="000000"/>
          <w:spacing w:val="1"/>
        </w:rPr>
        <w:t>m</w:t>
      </w:r>
      <w:r w:rsidRPr="00666B9F">
        <w:rPr>
          <w:rFonts w:cs="Calibri"/>
          <w:color w:val="000000"/>
          <w:spacing w:val="-1"/>
        </w:rPr>
        <w:t>nd</w:t>
      </w:r>
      <w:r w:rsidRPr="00666B9F">
        <w:rPr>
          <w:rFonts w:cs="Calibri"/>
          <w:color w:val="000000"/>
        </w:rPr>
        <w:t>en</w:t>
      </w:r>
    </w:p>
    <w:p w:rsidR="00DE019A" w:rsidRPr="00666B9F" w:rsidRDefault="00DE019A" w:rsidP="0059600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38" w:after="0" w:line="276" w:lineRule="auto"/>
        <w:rPr>
          <w:rFonts w:cs="Calibri"/>
          <w:color w:val="000000"/>
          <w:lang w:val="sv-SE"/>
        </w:rPr>
      </w:pPr>
      <w:r w:rsidRPr="00666B9F">
        <w:rPr>
          <w:rFonts w:cs="Calibri"/>
          <w:color w:val="000000"/>
          <w:lang w:val="sv-SE"/>
        </w:rPr>
        <w:t>Utbildnings</w:t>
      </w:r>
      <w:r w:rsidRPr="00666B9F">
        <w:rPr>
          <w:rFonts w:cs="Calibri"/>
          <w:color w:val="000000"/>
          <w:spacing w:val="1"/>
          <w:lang w:val="sv-SE"/>
        </w:rPr>
        <w:t>k</w:t>
      </w:r>
      <w:r w:rsidRPr="00666B9F">
        <w:rPr>
          <w:rFonts w:cs="Calibri"/>
          <w:color w:val="000000"/>
          <w:spacing w:val="-1"/>
          <w:lang w:val="sv-SE"/>
        </w:rPr>
        <w:t>om</w:t>
      </w:r>
      <w:r w:rsidRPr="00666B9F">
        <w:rPr>
          <w:rFonts w:cs="Calibri"/>
          <w:color w:val="000000"/>
          <w:spacing w:val="1"/>
          <w:lang w:val="sv-SE"/>
        </w:rPr>
        <w:t>m</w:t>
      </w:r>
      <w:r w:rsidRPr="00666B9F">
        <w:rPr>
          <w:rFonts w:cs="Calibri"/>
          <w:color w:val="000000"/>
          <w:lang w:val="sv-SE"/>
        </w:rPr>
        <w:t>i</w:t>
      </w:r>
      <w:r w:rsidRPr="00666B9F">
        <w:rPr>
          <w:rFonts w:cs="Calibri"/>
          <w:color w:val="000000"/>
          <w:spacing w:val="-2"/>
          <w:lang w:val="sv-SE"/>
        </w:rPr>
        <w:t>t</w:t>
      </w:r>
      <w:r w:rsidRPr="00666B9F">
        <w:rPr>
          <w:rFonts w:cs="Calibri"/>
          <w:color w:val="000000"/>
          <w:lang w:val="sv-SE"/>
        </w:rPr>
        <w:t>t</w:t>
      </w:r>
      <w:r w:rsidRPr="00666B9F">
        <w:rPr>
          <w:rFonts w:cs="Calibri"/>
          <w:color w:val="000000"/>
          <w:spacing w:val="1"/>
          <w:lang w:val="sv-SE"/>
        </w:rPr>
        <w:t>é</w:t>
      </w:r>
      <w:r w:rsidRPr="00666B9F">
        <w:rPr>
          <w:rFonts w:cs="Calibri"/>
          <w:color w:val="000000"/>
          <w:lang w:val="sv-SE"/>
        </w:rPr>
        <w:t>erna</w:t>
      </w:r>
      <w:r w:rsidRPr="00666B9F">
        <w:rPr>
          <w:rFonts w:cs="Calibri"/>
          <w:color w:val="000000"/>
          <w:spacing w:val="-3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då</w:t>
      </w:r>
      <w:r w:rsidRPr="00666B9F">
        <w:rPr>
          <w:rFonts w:cs="Calibri"/>
          <w:color w:val="000000"/>
          <w:spacing w:val="-3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dessa</w:t>
      </w:r>
      <w:r w:rsidRPr="00666B9F">
        <w:rPr>
          <w:rFonts w:cs="Calibri"/>
          <w:color w:val="000000"/>
          <w:spacing w:val="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i</w:t>
      </w:r>
      <w:r w:rsidRPr="00666B9F">
        <w:rPr>
          <w:rFonts w:cs="Calibri"/>
          <w:color w:val="000000"/>
          <w:spacing w:val="-1"/>
          <w:lang w:val="sv-SE"/>
        </w:rPr>
        <w:t>n</w:t>
      </w:r>
      <w:r w:rsidRPr="00666B9F">
        <w:rPr>
          <w:rFonts w:cs="Calibri"/>
          <w:color w:val="000000"/>
          <w:spacing w:val="-2"/>
          <w:lang w:val="sv-SE"/>
        </w:rPr>
        <w:t>t</w:t>
      </w:r>
      <w:r w:rsidRPr="00666B9F">
        <w:rPr>
          <w:rFonts w:cs="Calibri"/>
          <w:color w:val="000000"/>
          <w:lang w:val="sv-SE"/>
        </w:rPr>
        <w:t>e</w:t>
      </w:r>
      <w:r w:rsidRPr="00666B9F">
        <w:rPr>
          <w:rFonts w:cs="Calibri"/>
          <w:color w:val="000000"/>
          <w:spacing w:val="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fylls</w:t>
      </w:r>
      <w:r w:rsidRPr="00666B9F">
        <w:rPr>
          <w:rFonts w:cs="Calibri"/>
          <w:color w:val="000000"/>
          <w:spacing w:val="-2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av</w:t>
      </w:r>
      <w:r w:rsidRPr="00666B9F">
        <w:rPr>
          <w:rFonts w:cs="Calibri"/>
          <w:color w:val="000000"/>
          <w:spacing w:val="-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s</w:t>
      </w:r>
      <w:r w:rsidRPr="00666B9F">
        <w:rPr>
          <w:rFonts w:cs="Calibri"/>
          <w:color w:val="000000"/>
          <w:spacing w:val="-1"/>
          <w:lang w:val="sv-SE"/>
        </w:rPr>
        <w:t>e</w:t>
      </w:r>
      <w:r w:rsidRPr="00666B9F">
        <w:rPr>
          <w:rFonts w:cs="Calibri"/>
          <w:color w:val="000000"/>
          <w:lang w:val="sv-SE"/>
        </w:rPr>
        <w:t>k</w:t>
      </w:r>
      <w:r w:rsidRPr="00666B9F">
        <w:rPr>
          <w:rFonts w:cs="Calibri"/>
          <w:color w:val="000000"/>
          <w:spacing w:val="1"/>
          <w:lang w:val="sv-SE"/>
        </w:rPr>
        <w:t>t</w:t>
      </w:r>
      <w:r w:rsidRPr="00666B9F">
        <w:rPr>
          <w:rFonts w:cs="Calibri"/>
          <w:color w:val="000000"/>
          <w:lang w:val="sv-SE"/>
        </w:rPr>
        <w:t>i</w:t>
      </w:r>
      <w:r w:rsidRPr="00666B9F">
        <w:rPr>
          <w:rFonts w:cs="Calibri"/>
          <w:color w:val="000000"/>
          <w:spacing w:val="1"/>
          <w:lang w:val="sv-SE"/>
        </w:rPr>
        <w:t>o</w:t>
      </w:r>
      <w:r w:rsidRPr="00666B9F">
        <w:rPr>
          <w:rFonts w:cs="Calibri"/>
          <w:color w:val="000000"/>
          <w:spacing w:val="-3"/>
          <w:lang w:val="sv-SE"/>
        </w:rPr>
        <w:t>n</w:t>
      </w:r>
      <w:r w:rsidRPr="00666B9F">
        <w:rPr>
          <w:rFonts w:cs="Calibri"/>
          <w:color w:val="000000"/>
          <w:spacing w:val="-2"/>
          <w:lang w:val="sv-SE"/>
        </w:rPr>
        <w:t>e</w:t>
      </w:r>
      <w:r w:rsidRPr="00666B9F">
        <w:rPr>
          <w:rFonts w:cs="Calibri"/>
          <w:color w:val="000000"/>
          <w:lang w:val="sv-SE"/>
        </w:rPr>
        <w:t>r</w:t>
      </w:r>
      <w:r w:rsidRPr="00666B9F">
        <w:rPr>
          <w:rFonts w:cs="Calibri"/>
          <w:color w:val="000000"/>
          <w:spacing w:val="-1"/>
          <w:lang w:val="sv-SE"/>
        </w:rPr>
        <w:t>n</w:t>
      </w:r>
      <w:r w:rsidRPr="00666B9F">
        <w:rPr>
          <w:rFonts w:cs="Calibri"/>
          <w:color w:val="000000"/>
          <w:lang w:val="sv-SE"/>
        </w:rPr>
        <w:t>a</w:t>
      </w:r>
    </w:p>
    <w:p w:rsidR="00DE019A" w:rsidRPr="00666B9F" w:rsidRDefault="00DE019A" w:rsidP="0059600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41" w:after="0" w:line="276" w:lineRule="auto"/>
        <w:rPr>
          <w:rFonts w:cs="Calibri"/>
          <w:color w:val="000000"/>
        </w:rPr>
      </w:pPr>
      <w:r w:rsidRPr="00666B9F">
        <w:rPr>
          <w:rFonts w:cs="Calibri"/>
          <w:color w:val="000000"/>
        </w:rPr>
        <w:t>Kris</w:t>
      </w:r>
      <w:r w:rsidRPr="00666B9F">
        <w:rPr>
          <w:rFonts w:cs="Calibri"/>
          <w:color w:val="000000"/>
          <w:spacing w:val="-1"/>
        </w:rPr>
        <w:t>g</w:t>
      </w:r>
      <w:r w:rsidRPr="00666B9F">
        <w:rPr>
          <w:rFonts w:cs="Calibri"/>
          <w:color w:val="000000"/>
        </w:rPr>
        <w:t>r</w:t>
      </w:r>
      <w:r w:rsidRPr="00666B9F">
        <w:rPr>
          <w:rFonts w:cs="Calibri"/>
          <w:color w:val="000000"/>
          <w:spacing w:val="-1"/>
        </w:rPr>
        <w:t>up</w:t>
      </w:r>
      <w:r w:rsidRPr="00666B9F">
        <w:rPr>
          <w:rFonts w:cs="Calibri"/>
          <w:color w:val="000000"/>
        </w:rPr>
        <w:t>pen</w:t>
      </w:r>
    </w:p>
    <w:p w:rsidR="00DE019A" w:rsidRPr="00666B9F" w:rsidRDefault="00DE019A" w:rsidP="0059600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38" w:after="0" w:line="276" w:lineRule="auto"/>
        <w:rPr>
          <w:rFonts w:cs="Calibri"/>
          <w:color w:val="000000"/>
        </w:rPr>
      </w:pPr>
      <w:r w:rsidRPr="00666B9F">
        <w:rPr>
          <w:rFonts w:cs="Calibri"/>
          <w:color w:val="000000"/>
        </w:rPr>
        <w:t>Ca</w:t>
      </w:r>
      <w:r w:rsidRPr="00666B9F">
        <w:rPr>
          <w:rFonts w:cs="Calibri"/>
          <w:color w:val="000000"/>
          <w:spacing w:val="1"/>
        </w:rPr>
        <w:t>m</w:t>
      </w:r>
      <w:r w:rsidRPr="00666B9F">
        <w:rPr>
          <w:rFonts w:cs="Calibri"/>
          <w:color w:val="000000"/>
          <w:spacing w:val="-1"/>
        </w:rPr>
        <w:t>pu</w:t>
      </w:r>
      <w:r w:rsidRPr="00666B9F">
        <w:rPr>
          <w:rFonts w:cs="Calibri"/>
          <w:color w:val="000000"/>
        </w:rPr>
        <w:t>s-</w:t>
      </w:r>
      <w:r w:rsidRPr="00666B9F">
        <w:rPr>
          <w:rFonts w:cs="Calibri"/>
          <w:color w:val="000000"/>
          <w:spacing w:val="-2"/>
        </w:rPr>
        <w:t xml:space="preserve"> </w:t>
      </w:r>
      <w:r w:rsidRPr="00666B9F">
        <w:rPr>
          <w:rFonts w:cs="Calibri"/>
          <w:color w:val="000000"/>
          <w:spacing w:val="1"/>
        </w:rPr>
        <w:t>o</w:t>
      </w:r>
      <w:r w:rsidRPr="00666B9F">
        <w:rPr>
          <w:rFonts w:cs="Calibri"/>
          <w:color w:val="000000"/>
        </w:rPr>
        <w:t>ch S</w:t>
      </w:r>
      <w:r w:rsidRPr="00666B9F">
        <w:rPr>
          <w:rFonts w:cs="Calibri"/>
          <w:color w:val="000000"/>
          <w:spacing w:val="-1"/>
        </w:rPr>
        <w:t>ä</w:t>
      </w:r>
      <w:r w:rsidRPr="00666B9F">
        <w:rPr>
          <w:rFonts w:cs="Calibri"/>
          <w:color w:val="000000"/>
          <w:spacing w:val="-2"/>
        </w:rPr>
        <w:t>k</w:t>
      </w:r>
      <w:r w:rsidRPr="00666B9F">
        <w:rPr>
          <w:rFonts w:cs="Calibri"/>
          <w:color w:val="000000"/>
        </w:rPr>
        <w:t>erhets</w:t>
      </w:r>
      <w:r w:rsidRPr="00666B9F">
        <w:rPr>
          <w:rFonts w:cs="Calibri"/>
          <w:color w:val="000000"/>
          <w:spacing w:val="-2"/>
        </w:rPr>
        <w:t>r</w:t>
      </w:r>
      <w:r w:rsidRPr="00666B9F">
        <w:rPr>
          <w:rFonts w:cs="Calibri"/>
          <w:color w:val="000000"/>
        </w:rPr>
        <w:t>åd</w:t>
      </w:r>
    </w:p>
    <w:p w:rsidR="00DE019A" w:rsidRPr="00666B9F" w:rsidRDefault="00DE019A" w:rsidP="00DE019A">
      <w:pPr>
        <w:pStyle w:val="Heading2"/>
      </w:pPr>
      <w:bookmarkStart w:id="25" w:name="_Toc372713900"/>
      <w:r w:rsidRPr="00666B9F">
        <w:t>Befogenheter</w:t>
      </w:r>
      <w:bookmarkEnd w:id="25"/>
    </w:p>
    <w:p w:rsidR="00DE019A" w:rsidRPr="00666B9F" w:rsidRDefault="00DE019A" w:rsidP="00DE019A">
      <w:r w:rsidRPr="00666B9F">
        <w:t xml:space="preserve">§4 </w:t>
      </w:r>
      <w:r w:rsidRPr="00666B9F">
        <w:rPr>
          <w:rFonts w:cs="Calibri"/>
          <w:color w:val="000000"/>
          <w:spacing w:val="-1"/>
        </w:rPr>
        <w:t xml:space="preserve">Vice </w:t>
      </w:r>
      <w:r w:rsidRPr="00666B9F">
        <w:t>Kårordförande ska:</w:t>
      </w:r>
    </w:p>
    <w:p w:rsidR="00DE019A" w:rsidRPr="00666B9F" w:rsidRDefault="00DE019A" w:rsidP="00DE019A">
      <w:pPr>
        <w:pStyle w:val="ListParagraph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attestera inköp för SiS räkning</w:t>
      </w:r>
    </w:p>
    <w:p w:rsidR="00DE019A" w:rsidRPr="00666B9F" w:rsidRDefault="00DE019A" w:rsidP="00DE019A">
      <w:pPr>
        <w:pStyle w:val="ListParagraph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ingå samarbets- och sponsringsavtal för SiS räkning</w:t>
      </w:r>
    </w:p>
    <w:p w:rsidR="00DE019A" w:rsidRPr="00666B9F" w:rsidRDefault="00DE019A" w:rsidP="00DE019A">
      <w:pPr>
        <w:pStyle w:val="ListParagraph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fatta beslut om budgetöverskridande åtgärder för maximalt 5 000 kr</w:t>
      </w:r>
    </w:p>
    <w:p w:rsidR="00DE019A" w:rsidRPr="00666B9F" w:rsidRDefault="00DE019A" w:rsidP="00DE019A">
      <w:pPr>
        <w:pStyle w:val="ListParagraph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Vara en av SiS firmatecknare med rätt att teckna var för sig</w:t>
      </w:r>
    </w:p>
    <w:p w:rsidR="00DE019A" w:rsidRPr="00666B9F" w:rsidRDefault="00DE019A" w:rsidP="00DE019A">
      <w:pPr>
        <w:pStyle w:val="ListParagraph"/>
        <w:rPr>
          <w:lang w:val="sv-SE"/>
        </w:rPr>
      </w:pPr>
    </w:p>
    <w:p w:rsidR="00DE019A" w:rsidRPr="00666B9F" w:rsidRDefault="00DE019A" w:rsidP="00DE019A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sv-SE"/>
        </w:rPr>
      </w:pPr>
      <w:r w:rsidRPr="00666B9F">
        <w:rPr>
          <w:lang w:val="sv-SE"/>
        </w:rPr>
        <w:br w:type="page"/>
      </w:r>
    </w:p>
    <w:p w:rsidR="00624CD0" w:rsidRPr="00666B9F" w:rsidRDefault="00624CD0" w:rsidP="00754F22">
      <w:pPr>
        <w:pStyle w:val="Heading1"/>
        <w:rPr>
          <w:lang w:val="sv-SE"/>
        </w:rPr>
      </w:pPr>
      <w:bookmarkStart w:id="26" w:name="_Toc372713901"/>
      <w:bookmarkStart w:id="27" w:name="_Toc372713954"/>
      <w:bookmarkStart w:id="28" w:name="_Toc479947677"/>
      <w:r w:rsidRPr="00666B9F">
        <w:rPr>
          <w:lang w:val="sv-SE"/>
        </w:rPr>
        <w:lastRenderedPageBreak/>
        <w:t>Kapitel 5: Sexmästare</w:t>
      </w:r>
      <w:bookmarkEnd w:id="28"/>
    </w:p>
    <w:p w:rsidR="00624CD0" w:rsidRPr="00666B9F" w:rsidRDefault="00624CD0" w:rsidP="00624CD0">
      <w:pPr>
        <w:rPr>
          <w:lang w:val="sv-SE"/>
        </w:rPr>
      </w:pPr>
    </w:p>
    <w:p w:rsidR="00624CD0" w:rsidRPr="00666B9F" w:rsidRDefault="00624CD0">
      <w:pPr>
        <w:spacing w:after="200" w:line="276" w:lineRule="auto"/>
        <w:rPr>
          <w:lang w:val="sv-SE"/>
        </w:rPr>
      </w:pPr>
      <w:r w:rsidRPr="00666B9F">
        <w:rPr>
          <w:lang w:val="sv-SE"/>
        </w:rPr>
        <w:t>§1 Sexmästarens främsta ansvarsområde är :</w:t>
      </w:r>
    </w:p>
    <w:p w:rsidR="00624CD0" w:rsidRPr="00666B9F" w:rsidRDefault="009A4E5D" w:rsidP="00624CD0">
      <w:pPr>
        <w:pStyle w:val="ListParagraph"/>
        <w:numPr>
          <w:ilvl w:val="0"/>
          <w:numId w:val="21"/>
        </w:numPr>
        <w:spacing w:after="200" w:line="276" w:lineRule="auto"/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val="sv-SE"/>
        </w:rPr>
      </w:pPr>
      <w:r w:rsidRPr="00666B9F">
        <w:rPr>
          <w:lang w:val="sv-SE"/>
        </w:rPr>
        <w:t>Skövde Sexmästeri</w:t>
      </w:r>
    </w:p>
    <w:p w:rsidR="00624CD0" w:rsidRPr="00666B9F" w:rsidRDefault="00624CD0" w:rsidP="00624CD0">
      <w:pPr>
        <w:pStyle w:val="Heading2"/>
        <w:rPr>
          <w:lang w:val="sv-SE"/>
        </w:rPr>
      </w:pPr>
      <w:r w:rsidRPr="00666B9F">
        <w:rPr>
          <w:lang w:val="sv-SE"/>
        </w:rPr>
        <w:t>Förväntningar</w:t>
      </w:r>
    </w:p>
    <w:p w:rsidR="00624CD0" w:rsidRPr="00666B9F" w:rsidRDefault="009A4E5D" w:rsidP="00624CD0">
      <w:pPr>
        <w:spacing w:after="200" w:line="276" w:lineRule="auto"/>
        <w:rPr>
          <w:lang w:val="sv-SE"/>
        </w:rPr>
      </w:pPr>
      <w:r w:rsidRPr="00666B9F">
        <w:rPr>
          <w:lang w:val="sv-SE"/>
        </w:rPr>
        <w:t>§2 S</w:t>
      </w:r>
      <w:r w:rsidR="00624CD0" w:rsidRPr="00666B9F">
        <w:rPr>
          <w:lang w:val="sv-SE"/>
        </w:rPr>
        <w:t xml:space="preserve">exmästaren har </w:t>
      </w:r>
      <w:r w:rsidR="00B07BAF" w:rsidRPr="00666B9F">
        <w:rPr>
          <w:lang w:val="sv-SE"/>
        </w:rPr>
        <w:t>alla förväntningar som anges i K</w:t>
      </w:r>
      <w:r w:rsidR="00624CD0" w:rsidRPr="00666B9F">
        <w:rPr>
          <w:lang w:val="sv-SE"/>
        </w:rPr>
        <w:t>ap</w:t>
      </w:r>
      <w:r w:rsidR="00B07BAF" w:rsidRPr="00666B9F">
        <w:rPr>
          <w:lang w:val="sv-SE"/>
        </w:rPr>
        <w:t>itel 1</w:t>
      </w:r>
      <w:r w:rsidR="00624CD0" w:rsidRPr="00666B9F">
        <w:rPr>
          <w:lang w:val="sv-SE"/>
        </w:rPr>
        <w:t xml:space="preserve"> §</w:t>
      </w:r>
      <w:r w:rsidR="00B07BAF" w:rsidRPr="00666B9F">
        <w:rPr>
          <w:lang w:val="sv-SE"/>
        </w:rPr>
        <w:t xml:space="preserve"> 4</w:t>
      </w:r>
      <w:r w:rsidR="00624CD0" w:rsidRPr="00666B9F">
        <w:rPr>
          <w:lang w:val="sv-SE"/>
        </w:rPr>
        <w:t xml:space="preserve"> samt de förväntningar so</w:t>
      </w:r>
      <w:r w:rsidR="00B07BAF" w:rsidRPr="00666B9F">
        <w:rPr>
          <w:lang w:val="sv-SE"/>
        </w:rPr>
        <w:t xml:space="preserve">m anges i Reglemente för Skövde </w:t>
      </w:r>
      <w:r w:rsidR="00624CD0" w:rsidRPr="00666B9F">
        <w:rPr>
          <w:lang w:val="sv-SE"/>
        </w:rPr>
        <w:t>Sexmästeri.</w:t>
      </w:r>
    </w:p>
    <w:p w:rsidR="00B07BAF" w:rsidRPr="00666B9F" w:rsidRDefault="00624CD0" w:rsidP="00624CD0">
      <w:pPr>
        <w:spacing w:after="200" w:line="276" w:lineRule="auto"/>
        <w:rPr>
          <w:lang w:val="sv-SE"/>
        </w:rPr>
      </w:pPr>
      <w:r w:rsidRPr="00666B9F">
        <w:rPr>
          <w:lang w:val="sv-SE"/>
        </w:rPr>
        <w:t>Sexmästaren förväntas även</w:t>
      </w:r>
      <w:r w:rsidR="00B07BAF" w:rsidRPr="00666B9F">
        <w:rPr>
          <w:lang w:val="sv-SE"/>
        </w:rPr>
        <w:t>:</w:t>
      </w:r>
    </w:p>
    <w:p w:rsidR="00624CD0" w:rsidRPr="00666B9F" w:rsidRDefault="00B07BAF" w:rsidP="00B07BAF">
      <w:pPr>
        <w:pStyle w:val="ListParagraph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K</w:t>
      </w:r>
      <w:r w:rsidR="00624CD0" w:rsidRPr="00666B9F">
        <w:rPr>
          <w:lang w:val="sv-SE"/>
        </w:rPr>
        <w:t>unna besvara kårstyrelsens frå</w:t>
      </w:r>
      <w:r w:rsidRPr="00666B9F">
        <w:rPr>
          <w:lang w:val="sv-SE"/>
        </w:rPr>
        <w:t>gor om sexmästeriets verksamhet</w:t>
      </w:r>
    </w:p>
    <w:p w:rsidR="00624CD0" w:rsidRPr="00666B9F" w:rsidRDefault="00624CD0" w:rsidP="00624CD0">
      <w:pPr>
        <w:pStyle w:val="Heading2"/>
        <w:rPr>
          <w:lang w:val="sv-SE"/>
        </w:rPr>
      </w:pPr>
      <w:r w:rsidRPr="00666B9F">
        <w:rPr>
          <w:lang w:val="sv-SE"/>
        </w:rPr>
        <w:t>Befogenheter</w:t>
      </w:r>
    </w:p>
    <w:p w:rsidR="00B07BAF" w:rsidRPr="00666B9F" w:rsidRDefault="009A4E5D" w:rsidP="00624CD0">
      <w:pPr>
        <w:spacing w:after="200" w:line="276" w:lineRule="auto"/>
        <w:rPr>
          <w:lang w:val="sv-SE"/>
        </w:rPr>
      </w:pPr>
      <w:r w:rsidRPr="00666B9F">
        <w:rPr>
          <w:lang w:val="sv-SE"/>
        </w:rPr>
        <w:t>§3 S</w:t>
      </w:r>
      <w:r w:rsidR="00624CD0" w:rsidRPr="00666B9F">
        <w:rPr>
          <w:lang w:val="sv-SE"/>
        </w:rPr>
        <w:t>exmästaren</w:t>
      </w:r>
      <w:r w:rsidR="00B07BAF" w:rsidRPr="00666B9F">
        <w:rPr>
          <w:lang w:val="sv-SE"/>
        </w:rPr>
        <w:t xml:space="preserve"> ska:</w:t>
      </w:r>
    </w:p>
    <w:p w:rsidR="00B07BAF" w:rsidRPr="00666B9F" w:rsidRDefault="00B07BAF" w:rsidP="00B07BAF">
      <w:pPr>
        <w:pStyle w:val="ListParagraph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 xml:space="preserve">Ha rätt att attestera inköp för </w:t>
      </w:r>
      <w:r w:rsidR="00167E0B" w:rsidRPr="00666B9F">
        <w:rPr>
          <w:lang w:val="sv-SE"/>
        </w:rPr>
        <w:t>Sexmästeristyrelsen</w:t>
      </w:r>
      <w:r w:rsidRPr="00666B9F">
        <w:rPr>
          <w:lang w:val="sv-SE"/>
        </w:rPr>
        <w:t>s räkning</w:t>
      </w:r>
    </w:p>
    <w:p w:rsidR="00167E0B" w:rsidRPr="00666B9F" w:rsidRDefault="00167E0B" w:rsidP="00B07BAF">
      <w:pPr>
        <w:pStyle w:val="ListParagraph"/>
        <w:numPr>
          <w:ilvl w:val="0"/>
          <w:numId w:val="21"/>
        </w:numPr>
        <w:spacing w:after="200" w:line="276" w:lineRule="auto"/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val="sv-SE"/>
        </w:rPr>
      </w:pPr>
      <w:r w:rsidRPr="00666B9F">
        <w:rPr>
          <w:lang w:val="sv-SE"/>
        </w:rPr>
        <w:t xml:space="preserve">Vara firmatecknare för </w:t>
      </w:r>
      <w:r w:rsidR="00126B53">
        <w:rPr>
          <w:lang w:val="sv-SE"/>
        </w:rPr>
        <w:t>Studentkåren i Skövde</w:t>
      </w:r>
      <w:r w:rsidRPr="00666B9F">
        <w:rPr>
          <w:lang w:val="sv-SE"/>
        </w:rPr>
        <w:t xml:space="preserve"> med rätt att teckna var för sig</w:t>
      </w:r>
    </w:p>
    <w:p w:rsidR="00167E0B" w:rsidRPr="00666B9F" w:rsidRDefault="00167E0B" w:rsidP="00167E0B">
      <w:pPr>
        <w:pStyle w:val="ListParagraph"/>
        <w:numPr>
          <w:ilvl w:val="0"/>
          <w:numId w:val="21"/>
        </w:numPr>
        <w:spacing w:after="200" w:line="276" w:lineRule="auto"/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val="sv-SE"/>
        </w:rPr>
      </w:pPr>
      <w:r w:rsidRPr="00666B9F">
        <w:rPr>
          <w:lang w:val="sv-SE"/>
        </w:rPr>
        <w:t xml:space="preserve">Ha befogenhet att fatta beslut om överskridande åtgärder för maximalt 5 000 kr </w:t>
      </w:r>
    </w:p>
    <w:p w:rsidR="00126B53" w:rsidRPr="00126B53" w:rsidRDefault="00126B53" w:rsidP="00126B53">
      <w:pPr>
        <w:rPr>
          <w:rFonts w:eastAsiaTheme="majorEastAsia"/>
          <w:kern w:val="32"/>
          <w:lang w:val="sv-SE"/>
        </w:rPr>
      </w:pPr>
      <w:r>
        <w:rPr>
          <w:rFonts w:eastAsiaTheme="majorEastAsia"/>
          <w:kern w:val="32"/>
          <w:lang w:val="sv-SE"/>
        </w:rPr>
        <w:t>Firmateckningsrätten får endast användas inom Skövde Sexmästeris verksamhet.</w:t>
      </w:r>
    </w:p>
    <w:bookmarkEnd w:id="26"/>
    <w:bookmarkEnd w:id="27"/>
    <w:p w:rsidR="00DE019A" w:rsidRPr="00666B9F" w:rsidRDefault="00DE019A" w:rsidP="00DE019A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sv-SE"/>
        </w:rPr>
      </w:pPr>
      <w:r w:rsidRPr="00666B9F">
        <w:rPr>
          <w:lang w:val="sv-SE"/>
        </w:rPr>
        <w:br w:type="page"/>
      </w:r>
    </w:p>
    <w:p w:rsidR="00DE019A" w:rsidRPr="00666B9F" w:rsidRDefault="00F12532" w:rsidP="00DE019A">
      <w:pPr>
        <w:pStyle w:val="Heading1"/>
        <w:rPr>
          <w:lang w:val="sv-SE"/>
        </w:rPr>
      </w:pPr>
      <w:bookmarkStart w:id="29" w:name="_Toc372713905"/>
      <w:bookmarkStart w:id="30" w:name="_Toc372713955"/>
      <w:bookmarkStart w:id="31" w:name="_Toc479947678"/>
      <w:r>
        <w:rPr>
          <w:lang w:val="sv-SE"/>
        </w:rPr>
        <w:lastRenderedPageBreak/>
        <w:t>Kapitel 6</w:t>
      </w:r>
      <w:r w:rsidR="00DE019A" w:rsidRPr="00666B9F">
        <w:rPr>
          <w:lang w:val="sv-SE"/>
        </w:rPr>
        <w:t>: Kassör</w:t>
      </w:r>
      <w:bookmarkEnd w:id="29"/>
      <w:bookmarkEnd w:id="30"/>
      <w:bookmarkEnd w:id="31"/>
    </w:p>
    <w:p w:rsidR="00DE019A" w:rsidRPr="00666B9F" w:rsidRDefault="00DE019A" w:rsidP="00DE019A">
      <w:pPr>
        <w:rPr>
          <w:rFonts w:cs="Calibri"/>
          <w:color w:val="000000"/>
          <w:spacing w:val="-2"/>
          <w:lang w:val="sv-SE"/>
        </w:rPr>
      </w:pPr>
      <w:r w:rsidRPr="00666B9F">
        <w:rPr>
          <w:rFonts w:cs="Calibri"/>
          <w:color w:val="000000"/>
          <w:lang w:val="sv-SE"/>
        </w:rPr>
        <w:t>§</w:t>
      </w:r>
      <w:r w:rsidRPr="00666B9F">
        <w:rPr>
          <w:rFonts w:cs="Calibri"/>
          <w:color w:val="000000"/>
          <w:spacing w:val="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1</w:t>
      </w:r>
      <w:r w:rsidRPr="00666B9F">
        <w:rPr>
          <w:rFonts w:cs="Calibri"/>
          <w:color w:val="000000"/>
          <w:spacing w:val="-1"/>
          <w:lang w:val="sv-SE"/>
        </w:rPr>
        <w:t xml:space="preserve"> Kassörens </w:t>
      </w:r>
      <w:r w:rsidRPr="00666B9F">
        <w:rPr>
          <w:lang w:val="sv-SE"/>
        </w:rPr>
        <w:t>främsta ansvarsområde</w:t>
      </w:r>
      <w:r w:rsidRPr="00666B9F">
        <w:rPr>
          <w:rFonts w:cs="Calibri"/>
          <w:color w:val="000000"/>
          <w:spacing w:val="-2"/>
          <w:lang w:val="sv-SE"/>
        </w:rPr>
        <w:t xml:space="preserve"> är:</w:t>
      </w:r>
    </w:p>
    <w:p w:rsidR="00DE019A" w:rsidRPr="00666B9F" w:rsidRDefault="00DE019A" w:rsidP="00DE019A">
      <w:pPr>
        <w:pStyle w:val="ListParagraph"/>
        <w:numPr>
          <w:ilvl w:val="0"/>
          <w:numId w:val="19"/>
        </w:numPr>
        <w:spacing w:after="200" w:line="276" w:lineRule="auto"/>
      </w:pPr>
      <w:r w:rsidRPr="00666B9F">
        <w:rPr>
          <w:spacing w:val="1"/>
        </w:rPr>
        <w:t>SiS ekonomi</w:t>
      </w:r>
    </w:p>
    <w:p w:rsidR="00DE019A" w:rsidRPr="00666B9F" w:rsidRDefault="00DE019A" w:rsidP="00DE019A">
      <w:pPr>
        <w:pStyle w:val="Heading2"/>
      </w:pPr>
      <w:bookmarkStart w:id="32" w:name="_Toc372713906"/>
      <w:r w:rsidRPr="00666B9F">
        <w:t>Förväntningar</w:t>
      </w:r>
      <w:bookmarkEnd w:id="32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 xml:space="preserve">§2 </w:t>
      </w:r>
      <w:r w:rsidRPr="00666B9F">
        <w:rPr>
          <w:rFonts w:cs="Calibri"/>
          <w:color w:val="000000"/>
          <w:spacing w:val="-1"/>
          <w:lang w:val="sv-SE"/>
        </w:rPr>
        <w:t xml:space="preserve">Kassören </w:t>
      </w:r>
      <w:r w:rsidRPr="00666B9F">
        <w:rPr>
          <w:lang w:val="sv-SE"/>
        </w:rPr>
        <w:t>har alla förväntningar som anges i Kapitel 1 § 4.</w:t>
      </w:r>
    </w:p>
    <w:p w:rsidR="00DE019A" w:rsidRPr="00666B9F" w:rsidRDefault="00DE019A" w:rsidP="00DE019A">
      <w:r w:rsidRPr="00666B9F">
        <w:rPr>
          <w:rFonts w:cs="Calibri"/>
          <w:color w:val="000000"/>
          <w:spacing w:val="-1"/>
        </w:rPr>
        <w:t>Kassören</w:t>
      </w:r>
      <w:r w:rsidRPr="00666B9F">
        <w:t xml:space="preserve"> förväntas även: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Hålla sig väl insatt i SiS ekonomi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</w:pPr>
      <w:r w:rsidRPr="00666B9F">
        <w:t>Besvara frågor gällande SiS ekonomi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Hålla regelbunden kontakt med både SiS ekonomiansvarig och övriga kassörer inom SiS</w:t>
      </w:r>
    </w:p>
    <w:p w:rsidR="00DE019A" w:rsidRPr="00666B9F" w:rsidRDefault="00DE019A" w:rsidP="00DE019A">
      <w:pPr>
        <w:pStyle w:val="Heading2"/>
      </w:pPr>
      <w:bookmarkStart w:id="33" w:name="_Toc372713907"/>
      <w:r w:rsidRPr="00666B9F">
        <w:t>Befogenheter</w:t>
      </w:r>
      <w:bookmarkEnd w:id="33"/>
    </w:p>
    <w:p w:rsidR="00DE019A" w:rsidRPr="00666B9F" w:rsidRDefault="00DE019A" w:rsidP="00DE019A">
      <w:r w:rsidRPr="00666B9F">
        <w:t xml:space="preserve">§3 </w:t>
      </w:r>
      <w:r w:rsidRPr="00666B9F">
        <w:rPr>
          <w:rFonts w:cs="Calibri"/>
          <w:color w:val="000000"/>
          <w:spacing w:val="-1"/>
        </w:rPr>
        <w:t xml:space="preserve">Kassören </w:t>
      </w:r>
      <w:r w:rsidRPr="00666B9F">
        <w:t>ska:</w:t>
      </w:r>
    </w:p>
    <w:p w:rsidR="00DE019A" w:rsidRPr="00666B9F" w:rsidRDefault="00DE019A" w:rsidP="00DE019A">
      <w:pPr>
        <w:pStyle w:val="ListParagraph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attestera inköp för Kårstyrelsens räkning</w:t>
      </w:r>
    </w:p>
    <w:p w:rsidR="00F55DD0" w:rsidRPr="00666B9F" w:rsidRDefault="00DE019A" w:rsidP="00DE019A">
      <w:pPr>
        <w:pStyle w:val="ListParagraph"/>
        <w:numPr>
          <w:ilvl w:val="0"/>
          <w:numId w:val="21"/>
        </w:numPr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lang w:val="sv-SE"/>
        </w:rPr>
      </w:pPr>
      <w:r w:rsidRPr="00666B9F">
        <w:rPr>
          <w:lang w:val="sv-SE"/>
        </w:rPr>
        <w:t>Ha möjlighet att granska SiS konton</w:t>
      </w:r>
    </w:p>
    <w:p w:rsidR="00F55DD0" w:rsidRPr="00666B9F" w:rsidRDefault="00F55DD0" w:rsidP="00F55DD0">
      <w:pPr>
        <w:pStyle w:val="Heading1"/>
        <w:rPr>
          <w:lang w:val="sv-SE"/>
        </w:rPr>
      </w:pPr>
      <w:bookmarkStart w:id="34" w:name="_Toc479947679"/>
      <w:r w:rsidRPr="00666B9F">
        <w:rPr>
          <w:lang w:val="sv-SE"/>
        </w:rPr>
        <w:lastRenderedPageBreak/>
        <w:t xml:space="preserve">Kapitel </w:t>
      </w:r>
      <w:r w:rsidR="00F12532">
        <w:rPr>
          <w:lang w:val="sv-SE"/>
        </w:rPr>
        <w:t>7</w:t>
      </w:r>
      <w:r w:rsidRPr="00666B9F">
        <w:rPr>
          <w:lang w:val="sv-SE"/>
        </w:rPr>
        <w:t xml:space="preserve">: </w:t>
      </w:r>
      <w:r w:rsidR="00167E0B" w:rsidRPr="00666B9F">
        <w:rPr>
          <w:lang w:val="sv-SE"/>
        </w:rPr>
        <w:t>Marknadsföringsansvarig</w:t>
      </w:r>
      <w:bookmarkEnd w:id="34"/>
    </w:p>
    <w:p w:rsidR="00F55DD0" w:rsidRPr="00666B9F" w:rsidRDefault="00F55DD0" w:rsidP="00847D9E">
      <w:pPr>
        <w:ind w:left="23472" w:hanging="23472"/>
        <w:rPr>
          <w:rFonts w:cs="Calibri"/>
          <w:color w:val="000000"/>
          <w:spacing w:val="-2"/>
          <w:lang w:val="sv-SE"/>
        </w:rPr>
      </w:pPr>
      <w:r w:rsidRPr="00666B9F">
        <w:rPr>
          <w:rFonts w:cs="Calibri"/>
          <w:color w:val="000000"/>
          <w:lang w:val="sv-SE"/>
        </w:rPr>
        <w:t>§</w:t>
      </w:r>
      <w:r w:rsidRPr="00666B9F">
        <w:rPr>
          <w:rFonts w:cs="Calibri"/>
          <w:color w:val="000000"/>
          <w:spacing w:val="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1</w:t>
      </w:r>
      <w:r w:rsidRPr="00666B9F">
        <w:rPr>
          <w:rFonts w:cs="Calibri"/>
          <w:color w:val="000000"/>
          <w:spacing w:val="-1"/>
          <w:lang w:val="sv-SE"/>
        </w:rPr>
        <w:t xml:space="preserve"> </w:t>
      </w:r>
      <w:r w:rsidR="00847D9E" w:rsidRPr="00666B9F">
        <w:rPr>
          <w:rFonts w:cs="Calibri"/>
          <w:color w:val="000000"/>
          <w:spacing w:val="-1"/>
          <w:lang w:val="sv-SE"/>
        </w:rPr>
        <w:t>Marknadsföringsansvariges</w:t>
      </w:r>
      <w:r w:rsidRPr="00666B9F">
        <w:rPr>
          <w:rFonts w:cs="Calibri"/>
          <w:color w:val="000000"/>
          <w:spacing w:val="-1"/>
          <w:lang w:val="sv-SE"/>
        </w:rPr>
        <w:t xml:space="preserve"> </w:t>
      </w:r>
      <w:r w:rsidRPr="00666B9F">
        <w:rPr>
          <w:lang w:val="sv-SE"/>
        </w:rPr>
        <w:t>främsta ansvarsområde</w:t>
      </w:r>
      <w:r w:rsidRPr="00666B9F">
        <w:rPr>
          <w:rFonts w:cs="Calibri"/>
          <w:color w:val="000000"/>
          <w:spacing w:val="-2"/>
          <w:lang w:val="sv-SE"/>
        </w:rPr>
        <w:t xml:space="preserve"> är:</w:t>
      </w:r>
    </w:p>
    <w:p w:rsidR="00F55DD0" w:rsidRPr="00666B9F" w:rsidRDefault="00F55DD0" w:rsidP="00F55DD0">
      <w:pPr>
        <w:pStyle w:val="ListParagraph"/>
        <w:numPr>
          <w:ilvl w:val="0"/>
          <w:numId w:val="19"/>
        </w:numPr>
        <w:spacing w:after="200" w:line="276" w:lineRule="auto"/>
        <w:rPr>
          <w:lang w:val="sv-SE"/>
        </w:rPr>
      </w:pPr>
      <w:r w:rsidRPr="00666B9F">
        <w:rPr>
          <w:spacing w:val="1"/>
          <w:lang w:val="sv-SE"/>
        </w:rPr>
        <w:t xml:space="preserve">SiS </w:t>
      </w:r>
      <w:r w:rsidR="00AA28B5" w:rsidRPr="00666B9F">
        <w:rPr>
          <w:spacing w:val="1"/>
          <w:lang w:val="sv-SE"/>
        </w:rPr>
        <w:t>marknadsföring</w:t>
      </w:r>
    </w:p>
    <w:p w:rsidR="00AA28B5" w:rsidRPr="00666B9F" w:rsidRDefault="00AA28B5" w:rsidP="00F55DD0">
      <w:pPr>
        <w:pStyle w:val="ListParagraph"/>
        <w:numPr>
          <w:ilvl w:val="0"/>
          <w:numId w:val="19"/>
        </w:numPr>
        <w:spacing w:after="200" w:line="276" w:lineRule="auto"/>
        <w:rPr>
          <w:lang w:val="sv-SE"/>
        </w:rPr>
      </w:pPr>
      <w:r w:rsidRPr="00666B9F">
        <w:rPr>
          <w:spacing w:val="1"/>
          <w:lang w:val="sv-SE"/>
        </w:rPr>
        <w:t>SiS teambuilding</w:t>
      </w:r>
    </w:p>
    <w:p w:rsidR="00F55DD0" w:rsidRPr="00666B9F" w:rsidRDefault="00F55DD0" w:rsidP="00F55DD0">
      <w:pPr>
        <w:pStyle w:val="Heading2"/>
        <w:rPr>
          <w:lang w:val="sv-SE"/>
        </w:rPr>
      </w:pPr>
      <w:r w:rsidRPr="00666B9F">
        <w:rPr>
          <w:lang w:val="sv-SE"/>
        </w:rPr>
        <w:t>Förväntningar</w:t>
      </w:r>
    </w:p>
    <w:p w:rsidR="00F55DD0" w:rsidRPr="00666B9F" w:rsidRDefault="00F55DD0" w:rsidP="00F55DD0">
      <w:pPr>
        <w:rPr>
          <w:lang w:val="sv-SE"/>
        </w:rPr>
      </w:pPr>
      <w:r w:rsidRPr="00666B9F">
        <w:rPr>
          <w:lang w:val="sv-SE"/>
        </w:rPr>
        <w:t xml:space="preserve">§2 </w:t>
      </w:r>
      <w:r w:rsidR="00167E0B" w:rsidRPr="00666B9F">
        <w:rPr>
          <w:rFonts w:cs="Calibri"/>
          <w:color w:val="000000"/>
          <w:spacing w:val="-1"/>
          <w:lang w:val="sv-SE"/>
        </w:rPr>
        <w:t xml:space="preserve">Marknadsföringsansvarig </w:t>
      </w:r>
      <w:r w:rsidRPr="00666B9F">
        <w:rPr>
          <w:lang w:val="sv-SE"/>
        </w:rPr>
        <w:t>har alla förväntningar som anges i Kapitel 1 § 4.</w:t>
      </w:r>
    </w:p>
    <w:p w:rsidR="00F55DD0" w:rsidRPr="00666B9F" w:rsidRDefault="000D0512" w:rsidP="00F55DD0">
      <w:pPr>
        <w:rPr>
          <w:lang w:val="sv-SE"/>
        </w:rPr>
      </w:pPr>
      <w:r>
        <w:rPr>
          <w:rFonts w:cs="Calibri"/>
          <w:color w:val="000000"/>
          <w:spacing w:val="-1"/>
          <w:lang w:val="sv-SE"/>
        </w:rPr>
        <w:t>Marknadsföringsansvarig</w:t>
      </w:r>
      <w:r w:rsidR="00F55DD0" w:rsidRPr="00666B9F">
        <w:rPr>
          <w:lang w:val="sv-SE"/>
        </w:rPr>
        <w:t xml:space="preserve"> förväntas även:</w:t>
      </w:r>
    </w:p>
    <w:p w:rsidR="00AA28B5" w:rsidRPr="00666B9F" w:rsidRDefault="00AA28B5" w:rsidP="00AA28B5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Ansvara för SiS sociala medier</w:t>
      </w:r>
    </w:p>
    <w:p w:rsidR="00AA28B5" w:rsidRPr="00666B9F" w:rsidRDefault="00AA28B5" w:rsidP="00AA28B5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Ansvara för att upprätthålla en enhetlig grafisk profil</w:t>
      </w:r>
    </w:p>
    <w:p w:rsidR="003D7127" w:rsidRPr="00666B9F" w:rsidRDefault="003D7127" w:rsidP="00AA28B5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Ta fram marknadsföringsmaterial efter Kårstyrelsens behov</w:t>
      </w:r>
    </w:p>
    <w:p w:rsidR="00A347A5" w:rsidRPr="00666B9F" w:rsidRDefault="00A347A5" w:rsidP="00AA28B5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Ta fram och upprätthålla en plan för hur SiS budskap skall förmedlas</w:t>
      </w:r>
    </w:p>
    <w:p w:rsidR="00A347A5" w:rsidRPr="00666B9F" w:rsidRDefault="00A347A5" w:rsidP="00AA28B5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Planera och genomföra sociala aktiviteter med Kårstyrelsen och SiS personal</w:t>
      </w:r>
    </w:p>
    <w:p w:rsidR="00F55DD0" w:rsidRPr="00666B9F" w:rsidRDefault="00F55DD0" w:rsidP="00F55DD0">
      <w:pPr>
        <w:pStyle w:val="Heading2"/>
        <w:rPr>
          <w:lang w:val="sv-SE"/>
        </w:rPr>
      </w:pPr>
      <w:r w:rsidRPr="00666B9F">
        <w:rPr>
          <w:lang w:val="sv-SE"/>
        </w:rPr>
        <w:t>Befogenheter</w:t>
      </w:r>
    </w:p>
    <w:p w:rsidR="00F55DD0" w:rsidRPr="00666B9F" w:rsidRDefault="00F55DD0" w:rsidP="00F55DD0">
      <w:pPr>
        <w:rPr>
          <w:lang w:val="sv-SE"/>
        </w:rPr>
      </w:pPr>
      <w:r w:rsidRPr="00666B9F">
        <w:rPr>
          <w:lang w:val="sv-SE"/>
        </w:rPr>
        <w:t xml:space="preserve">§3 </w:t>
      </w:r>
      <w:r w:rsidR="00167E0B" w:rsidRPr="00666B9F">
        <w:rPr>
          <w:rFonts w:cs="Calibri"/>
          <w:color w:val="000000"/>
          <w:spacing w:val="-1"/>
          <w:lang w:val="sv-SE"/>
        </w:rPr>
        <w:t>Marknadsföringsansvarig</w:t>
      </w:r>
      <w:r w:rsidRPr="00666B9F">
        <w:rPr>
          <w:rFonts w:cs="Calibri"/>
          <w:color w:val="000000"/>
          <w:spacing w:val="-1"/>
          <w:lang w:val="sv-SE"/>
        </w:rPr>
        <w:t xml:space="preserve"> </w:t>
      </w:r>
      <w:r w:rsidRPr="00666B9F">
        <w:rPr>
          <w:lang w:val="sv-SE"/>
        </w:rPr>
        <w:t>ska:</w:t>
      </w:r>
    </w:p>
    <w:p w:rsidR="00F55DD0" w:rsidRPr="00666B9F" w:rsidRDefault="00F55DD0" w:rsidP="00F55DD0">
      <w:pPr>
        <w:pStyle w:val="ListParagraph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attestera inköp för Kårstyrelsens räkning</w:t>
      </w:r>
    </w:p>
    <w:p w:rsidR="00DE019A" w:rsidRPr="00666B9F" w:rsidRDefault="00DE019A" w:rsidP="00F55DD0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4F81BD" w:themeColor="accent1"/>
          <w:lang w:val="sv-SE"/>
        </w:rPr>
      </w:pPr>
      <w:r w:rsidRPr="00666B9F">
        <w:rPr>
          <w:lang w:val="sv-SE"/>
        </w:rPr>
        <w:br w:type="page"/>
      </w:r>
    </w:p>
    <w:p w:rsidR="00DE019A" w:rsidRPr="00666B9F" w:rsidRDefault="00DE019A" w:rsidP="00DE019A">
      <w:pPr>
        <w:pStyle w:val="Heading1"/>
        <w:rPr>
          <w:lang w:val="sv-SE"/>
        </w:rPr>
      </w:pPr>
      <w:bookmarkStart w:id="35" w:name="_Toc372713908"/>
      <w:bookmarkStart w:id="36" w:name="_Toc372713956"/>
      <w:bookmarkStart w:id="37" w:name="_Toc479947680"/>
      <w:r w:rsidRPr="00666B9F">
        <w:rPr>
          <w:lang w:val="sv-SE"/>
        </w:rPr>
        <w:lastRenderedPageBreak/>
        <w:t xml:space="preserve">Kapitel </w:t>
      </w:r>
      <w:r w:rsidR="00F12532">
        <w:rPr>
          <w:lang w:val="sv-SE"/>
        </w:rPr>
        <w:t>8</w:t>
      </w:r>
      <w:r w:rsidRPr="00666B9F">
        <w:rPr>
          <w:lang w:val="sv-SE"/>
        </w:rPr>
        <w:t>: Introgeneral</w:t>
      </w:r>
      <w:bookmarkEnd w:id="35"/>
      <w:bookmarkEnd w:id="36"/>
      <w:bookmarkEnd w:id="37"/>
    </w:p>
    <w:p w:rsidR="00DE019A" w:rsidRPr="00666B9F" w:rsidRDefault="00DE019A" w:rsidP="00DE019A">
      <w:pPr>
        <w:rPr>
          <w:rFonts w:cs="Calibri"/>
          <w:color w:val="000000"/>
          <w:spacing w:val="-2"/>
          <w:lang w:val="sv-SE"/>
        </w:rPr>
      </w:pPr>
      <w:r w:rsidRPr="00666B9F">
        <w:rPr>
          <w:rFonts w:cs="Calibri"/>
          <w:color w:val="000000"/>
          <w:lang w:val="sv-SE"/>
        </w:rPr>
        <w:t>§</w:t>
      </w:r>
      <w:r w:rsidRPr="00666B9F">
        <w:rPr>
          <w:rFonts w:cs="Calibri"/>
          <w:color w:val="000000"/>
          <w:spacing w:val="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1</w:t>
      </w:r>
      <w:r w:rsidRPr="00666B9F">
        <w:rPr>
          <w:rFonts w:cs="Calibri"/>
          <w:color w:val="000000"/>
          <w:spacing w:val="-1"/>
          <w:lang w:val="sv-SE"/>
        </w:rPr>
        <w:t xml:space="preserve"> Introgeneralens </w:t>
      </w:r>
      <w:r w:rsidRPr="00666B9F">
        <w:rPr>
          <w:lang w:val="sv-SE"/>
        </w:rPr>
        <w:t>främsta ansvarsområde</w:t>
      </w:r>
      <w:r w:rsidRPr="00666B9F">
        <w:rPr>
          <w:rFonts w:cs="Calibri"/>
          <w:color w:val="000000"/>
          <w:spacing w:val="-2"/>
          <w:lang w:val="sv-SE"/>
        </w:rPr>
        <w:t xml:space="preserve"> är:</w:t>
      </w:r>
    </w:p>
    <w:p w:rsidR="00DE019A" w:rsidRPr="00666B9F" w:rsidRDefault="00DE019A" w:rsidP="00DE019A">
      <w:pPr>
        <w:pStyle w:val="ListParagraph"/>
        <w:numPr>
          <w:ilvl w:val="0"/>
          <w:numId w:val="19"/>
        </w:numPr>
        <w:spacing w:after="200" w:line="276" w:lineRule="auto"/>
      </w:pPr>
      <w:r w:rsidRPr="00666B9F">
        <w:rPr>
          <w:spacing w:val="1"/>
        </w:rPr>
        <w:t xml:space="preserve">Höstintroduktionen </w:t>
      </w:r>
    </w:p>
    <w:p w:rsidR="00DE019A" w:rsidRPr="00666B9F" w:rsidRDefault="00DE019A" w:rsidP="00DE019A">
      <w:pPr>
        <w:pStyle w:val="Heading2"/>
      </w:pPr>
      <w:bookmarkStart w:id="38" w:name="_Toc372713909"/>
      <w:r w:rsidRPr="00666B9F">
        <w:t>Förväntningar</w:t>
      </w:r>
      <w:bookmarkEnd w:id="38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 xml:space="preserve">§2 </w:t>
      </w:r>
      <w:r w:rsidRPr="00666B9F">
        <w:rPr>
          <w:rFonts w:cs="Calibri"/>
          <w:color w:val="000000"/>
          <w:spacing w:val="-1"/>
          <w:lang w:val="sv-SE"/>
        </w:rPr>
        <w:t xml:space="preserve">Introgeneralen </w:t>
      </w:r>
      <w:r w:rsidRPr="00666B9F">
        <w:rPr>
          <w:lang w:val="sv-SE"/>
        </w:rPr>
        <w:t>har alla förväntningar som anges i Kapitel 1 § 4.</w:t>
      </w:r>
    </w:p>
    <w:p w:rsidR="00DE019A" w:rsidRPr="00666B9F" w:rsidRDefault="00DE019A" w:rsidP="00DE019A">
      <w:r w:rsidRPr="00666B9F">
        <w:rPr>
          <w:rFonts w:cs="Calibri"/>
          <w:color w:val="000000"/>
          <w:spacing w:val="-1"/>
        </w:rPr>
        <w:t xml:space="preserve">Introgeneralen </w:t>
      </w:r>
      <w:r w:rsidRPr="00666B9F">
        <w:t>förväntas även: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</w:pPr>
      <w:r w:rsidRPr="00666B9F">
        <w:t>Sammankalla och samordna SiS introduktionsgrupp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Leda den största delen av planeringen av introduktionen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Hålla god kontakt med samtliga introduktionsansvariga för olika föreningar och organ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Fungera som projektledare under själva introduktionen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Hålla sig väl insatt i introduktionens ekonomi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</w:pPr>
      <w:r w:rsidRPr="00666B9F">
        <w:t>Utvärdera höst- och vårintroduktionen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I samråd med Kårstyrelsens ledamöter samt kanslipersonal planera Kårstyrelsens och kanslipersonalens närvaro och aktiviteter under höstintroduktionen.</w:t>
      </w:r>
    </w:p>
    <w:p w:rsidR="00DE019A" w:rsidRPr="00666B9F" w:rsidRDefault="00DE019A" w:rsidP="00DE019A">
      <w:pPr>
        <w:pStyle w:val="Heading2"/>
        <w:rPr>
          <w:lang w:val="sv-SE"/>
        </w:rPr>
      </w:pPr>
      <w:bookmarkStart w:id="39" w:name="_Toc372713910"/>
      <w:r w:rsidRPr="00666B9F">
        <w:rPr>
          <w:lang w:val="sv-SE"/>
        </w:rPr>
        <w:t>Representation</w:t>
      </w:r>
      <w:bookmarkEnd w:id="39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 xml:space="preserve">§3 </w:t>
      </w:r>
      <w:r w:rsidRPr="00666B9F">
        <w:rPr>
          <w:rFonts w:cs="Calibri"/>
          <w:color w:val="000000"/>
          <w:spacing w:val="-1"/>
          <w:lang w:val="sv-SE"/>
        </w:rPr>
        <w:t xml:space="preserve">Introgeneralen </w:t>
      </w:r>
      <w:r w:rsidRPr="00666B9F">
        <w:rPr>
          <w:lang w:val="sv-SE"/>
        </w:rPr>
        <w:t>bör sitta som studentrepresentant i:</w:t>
      </w:r>
    </w:p>
    <w:p w:rsidR="00DE019A" w:rsidRPr="00666B9F" w:rsidRDefault="00DE019A" w:rsidP="00DE019A">
      <w:pPr>
        <w:pStyle w:val="ListParagraph"/>
        <w:numPr>
          <w:ilvl w:val="0"/>
          <w:numId w:val="22"/>
        </w:numPr>
        <w:spacing w:after="200" w:line="276" w:lineRule="auto"/>
      </w:pPr>
      <w:r w:rsidRPr="00666B9F">
        <w:t>HS introduktionsgrupp</w:t>
      </w:r>
    </w:p>
    <w:p w:rsidR="00DE019A" w:rsidRPr="00666B9F" w:rsidRDefault="00DE019A" w:rsidP="00DE019A">
      <w:pPr>
        <w:pStyle w:val="Heading2"/>
      </w:pPr>
      <w:bookmarkStart w:id="40" w:name="_Toc372713911"/>
      <w:r w:rsidRPr="00666B9F">
        <w:t>Befogenheter</w:t>
      </w:r>
      <w:bookmarkEnd w:id="40"/>
    </w:p>
    <w:p w:rsidR="00DE019A" w:rsidRPr="00666B9F" w:rsidRDefault="00DE019A" w:rsidP="00DE019A">
      <w:r w:rsidRPr="00666B9F">
        <w:t xml:space="preserve">§4 </w:t>
      </w:r>
      <w:r w:rsidRPr="00666B9F">
        <w:rPr>
          <w:rFonts w:cs="Calibri"/>
          <w:color w:val="000000"/>
          <w:spacing w:val="-1"/>
        </w:rPr>
        <w:t xml:space="preserve">Introgeneralen </w:t>
      </w:r>
      <w:r w:rsidRPr="00666B9F">
        <w:t>ska:</w:t>
      </w:r>
    </w:p>
    <w:p w:rsidR="00DE019A" w:rsidRPr="00666B9F" w:rsidRDefault="00DE019A" w:rsidP="00DE019A">
      <w:pPr>
        <w:pStyle w:val="ListParagraph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attestera inköp för Kårstyrelsens räkning</w:t>
      </w:r>
    </w:p>
    <w:p w:rsidR="00DE019A" w:rsidRPr="00666B9F" w:rsidRDefault="00DE019A" w:rsidP="00DE019A">
      <w:pPr>
        <w:pStyle w:val="ListParagraph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ingå samarbets- och sponsringsavtal för SiS räkning</w:t>
      </w:r>
    </w:p>
    <w:p w:rsidR="00DE019A" w:rsidRPr="00666B9F" w:rsidRDefault="00DE019A" w:rsidP="00DE019A">
      <w:pPr>
        <w:pStyle w:val="ListParagraph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inom sitt ansvarsområde fatta beslut om budgetöverskridande åtgärder för maximalt 5 000 kr</w:t>
      </w:r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Dessa befogenheter får bara användas till inköp respektive avtal gällande introduktionsarbete.</w:t>
      </w:r>
    </w:p>
    <w:p w:rsidR="00DE019A" w:rsidRPr="00666B9F" w:rsidRDefault="00DE019A" w:rsidP="00DE019A">
      <w:pPr>
        <w:rPr>
          <w:lang w:val="sv-SE"/>
        </w:rPr>
      </w:pPr>
    </w:p>
    <w:p w:rsidR="00DE019A" w:rsidRPr="00666B9F" w:rsidRDefault="00DE019A" w:rsidP="00DE019A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sv-SE"/>
        </w:rPr>
      </w:pPr>
      <w:r w:rsidRPr="00666B9F">
        <w:rPr>
          <w:lang w:val="sv-SE"/>
        </w:rPr>
        <w:br w:type="page"/>
      </w:r>
    </w:p>
    <w:p w:rsidR="00DE019A" w:rsidRPr="00666B9F" w:rsidRDefault="00DE019A" w:rsidP="00DE019A">
      <w:pPr>
        <w:pStyle w:val="Heading1"/>
        <w:rPr>
          <w:lang w:val="sv-SE"/>
        </w:rPr>
      </w:pPr>
      <w:bookmarkStart w:id="41" w:name="_Toc372713912"/>
      <w:bookmarkStart w:id="42" w:name="_Toc372713957"/>
      <w:bookmarkStart w:id="43" w:name="_Toc479947681"/>
      <w:r w:rsidRPr="00666B9F">
        <w:rPr>
          <w:lang w:val="sv-SE"/>
        </w:rPr>
        <w:lastRenderedPageBreak/>
        <w:t xml:space="preserve">Kapitel </w:t>
      </w:r>
      <w:r w:rsidR="00F12532">
        <w:rPr>
          <w:lang w:val="sv-SE"/>
        </w:rPr>
        <w:t>9</w:t>
      </w:r>
      <w:r w:rsidRPr="00666B9F">
        <w:rPr>
          <w:lang w:val="sv-SE"/>
        </w:rPr>
        <w:t>: Evenemangsordförande</w:t>
      </w:r>
      <w:bookmarkEnd w:id="41"/>
      <w:bookmarkEnd w:id="42"/>
      <w:bookmarkEnd w:id="43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§1 Evenemangsordförandes främsta ansvarsområde är:</w:t>
      </w:r>
    </w:p>
    <w:p w:rsidR="00DE019A" w:rsidRPr="00666B9F" w:rsidRDefault="00DE019A" w:rsidP="00DE019A">
      <w:pPr>
        <w:pStyle w:val="ListParagraph"/>
        <w:numPr>
          <w:ilvl w:val="0"/>
          <w:numId w:val="19"/>
        </w:numPr>
        <w:spacing w:after="200" w:line="276" w:lineRule="auto"/>
      </w:pPr>
      <w:r w:rsidRPr="00666B9F">
        <w:rPr>
          <w:spacing w:val="1"/>
        </w:rPr>
        <w:t>SiS gemensamma evenemang</w:t>
      </w:r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Detta gäller inte de evenemang som faller på någon annan ledamot.</w:t>
      </w:r>
    </w:p>
    <w:p w:rsidR="00DE019A" w:rsidRPr="00666B9F" w:rsidRDefault="00DE019A" w:rsidP="00DE019A">
      <w:pPr>
        <w:pStyle w:val="Heading2"/>
        <w:rPr>
          <w:lang w:val="sv-SE"/>
        </w:rPr>
      </w:pPr>
      <w:bookmarkStart w:id="44" w:name="_Toc372713913"/>
      <w:r w:rsidRPr="00666B9F">
        <w:rPr>
          <w:lang w:val="sv-SE"/>
        </w:rPr>
        <w:t>Förväntningar</w:t>
      </w:r>
      <w:bookmarkEnd w:id="44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 xml:space="preserve">§2 </w:t>
      </w:r>
      <w:r w:rsidRPr="00666B9F">
        <w:rPr>
          <w:rFonts w:cs="Calibri"/>
          <w:color w:val="000000"/>
          <w:spacing w:val="-1"/>
          <w:lang w:val="sv-SE"/>
        </w:rPr>
        <w:t xml:space="preserve">Evenemangsordförande </w:t>
      </w:r>
      <w:r w:rsidRPr="00666B9F">
        <w:rPr>
          <w:lang w:val="sv-SE"/>
        </w:rPr>
        <w:t>har alla förväntningar som anges i Kapitel 1 § 4.</w:t>
      </w:r>
    </w:p>
    <w:p w:rsidR="00DE019A" w:rsidRPr="00666B9F" w:rsidRDefault="00DE019A" w:rsidP="00DE019A">
      <w:r w:rsidRPr="00666B9F">
        <w:rPr>
          <w:rFonts w:cs="Calibri"/>
          <w:color w:val="000000"/>
          <w:spacing w:val="-1"/>
        </w:rPr>
        <w:t xml:space="preserve">Evenemangsordförande </w:t>
      </w:r>
      <w:r w:rsidRPr="00666B9F">
        <w:t>förväntas även: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</w:pPr>
      <w:r w:rsidRPr="00666B9F">
        <w:t>Sammankalla och samordna SiS evenemangsgrupp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Leda den största delen av planeringen av SiS gemensamma evenemang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Hålla god kontakt med samtliga evenemangsansvariga för olika föreningar och organ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Hålla sig väl insatt i ekonomin rörande evenemang</w:t>
      </w:r>
    </w:p>
    <w:p w:rsidR="00DE019A" w:rsidRPr="00666B9F" w:rsidRDefault="00DE019A" w:rsidP="00DE019A">
      <w:pPr>
        <w:pStyle w:val="Heading2"/>
      </w:pPr>
      <w:bookmarkStart w:id="45" w:name="_Toc372713914"/>
      <w:r w:rsidRPr="00666B9F">
        <w:t>Befogenheter</w:t>
      </w:r>
      <w:bookmarkEnd w:id="45"/>
    </w:p>
    <w:p w:rsidR="00DE019A" w:rsidRPr="00666B9F" w:rsidRDefault="00DE019A" w:rsidP="00DE019A">
      <w:r w:rsidRPr="00666B9F">
        <w:t xml:space="preserve">§3 </w:t>
      </w:r>
      <w:r w:rsidRPr="00666B9F">
        <w:rPr>
          <w:rFonts w:cs="Calibri"/>
          <w:color w:val="000000"/>
          <w:spacing w:val="-1"/>
        </w:rPr>
        <w:t xml:space="preserve">Evenemangsordförande </w:t>
      </w:r>
      <w:r w:rsidRPr="00666B9F">
        <w:t>ska:</w:t>
      </w:r>
    </w:p>
    <w:p w:rsidR="00DE019A" w:rsidRPr="00666B9F" w:rsidRDefault="00DE019A" w:rsidP="00DE019A">
      <w:pPr>
        <w:pStyle w:val="ListParagraph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attestera inköp för Kårstyrelsens räkning</w:t>
      </w:r>
    </w:p>
    <w:p w:rsidR="00DE019A" w:rsidRPr="00666B9F" w:rsidRDefault="00DE019A" w:rsidP="00DE019A">
      <w:pPr>
        <w:pStyle w:val="ListParagraph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ingå samarbets- och sponsringsavtal för SiS räkning</w:t>
      </w:r>
    </w:p>
    <w:p w:rsidR="00DE019A" w:rsidRPr="00666B9F" w:rsidRDefault="00DE019A" w:rsidP="00DE019A">
      <w:pPr>
        <w:pStyle w:val="ListParagraph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inom sitt ansvarsområde fatta beslut om budgetöverskridande åtgärder för maximalt 5 000 kr</w:t>
      </w:r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>Dessa befogenheter får bara användas till inköp respektive avtal gällande evenemangsarbete.</w:t>
      </w:r>
    </w:p>
    <w:p w:rsidR="00DE019A" w:rsidRPr="00666B9F" w:rsidRDefault="00DE019A" w:rsidP="00DE019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v-SE"/>
        </w:rPr>
      </w:pPr>
      <w:r w:rsidRPr="00666B9F">
        <w:rPr>
          <w:lang w:val="sv-SE"/>
        </w:rPr>
        <w:br w:type="page"/>
      </w:r>
    </w:p>
    <w:p w:rsidR="00DE019A" w:rsidRPr="00666B9F" w:rsidRDefault="00F12532" w:rsidP="00DE019A">
      <w:pPr>
        <w:pStyle w:val="Heading1"/>
        <w:rPr>
          <w:lang w:val="sv-SE"/>
        </w:rPr>
      </w:pPr>
      <w:bookmarkStart w:id="46" w:name="_Toc372713915"/>
      <w:bookmarkStart w:id="47" w:name="_Toc372713958"/>
      <w:bookmarkStart w:id="48" w:name="_Toc479947682"/>
      <w:r>
        <w:rPr>
          <w:lang w:val="sv-SE"/>
        </w:rPr>
        <w:lastRenderedPageBreak/>
        <w:t>Kapitel 10</w:t>
      </w:r>
      <w:r w:rsidR="00DE019A" w:rsidRPr="00666B9F">
        <w:rPr>
          <w:lang w:val="sv-SE"/>
        </w:rPr>
        <w:t>: Sektionsordföranden</w:t>
      </w:r>
      <w:bookmarkEnd w:id="46"/>
      <w:bookmarkEnd w:id="47"/>
      <w:bookmarkEnd w:id="48"/>
    </w:p>
    <w:p w:rsidR="00DE019A" w:rsidRPr="00666B9F" w:rsidRDefault="00DE019A" w:rsidP="00DE019A">
      <w:pPr>
        <w:rPr>
          <w:rFonts w:cs="Calibri"/>
          <w:color w:val="000000"/>
          <w:spacing w:val="-2"/>
          <w:lang w:val="sv-SE"/>
        </w:rPr>
      </w:pPr>
      <w:r w:rsidRPr="00666B9F">
        <w:rPr>
          <w:rFonts w:cs="Calibri"/>
          <w:color w:val="000000"/>
          <w:lang w:val="sv-SE"/>
        </w:rPr>
        <w:t>§</w:t>
      </w:r>
      <w:r w:rsidRPr="00666B9F">
        <w:rPr>
          <w:rFonts w:cs="Calibri"/>
          <w:color w:val="000000"/>
          <w:spacing w:val="1"/>
          <w:lang w:val="sv-SE"/>
        </w:rPr>
        <w:t xml:space="preserve"> </w:t>
      </w:r>
      <w:r w:rsidRPr="00666B9F">
        <w:rPr>
          <w:rFonts w:cs="Calibri"/>
          <w:color w:val="000000"/>
          <w:lang w:val="sv-SE"/>
        </w:rPr>
        <w:t>1</w:t>
      </w:r>
      <w:r w:rsidRPr="00666B9F">
        <w:rPr>
          <w:rFonts w:cs="Calibri"/>
          <w:color w:val="000000"/>
          <w:spacing w:val="-1"/>
          <w:lang w:val="sv-SE"/>
        </w:rPr>
        <w:t xml:space="preserve"> Sektionsordförandes </w:t>
      </w:r>
      <w:r w:rsidRPr="00666B9F">
        <w:rPr>
          <w:lang w:val="sv-SE"/>
        </w:rPr>
        <w:t>främsta ansvarsområde</w:t>
      </w:r>
      <w:r w:rsidRPr="00666B9F">
        <w:rPr>
          <w:rFonts w:cs="Calibri"/>
          <w:color w:val="000000"/>
          <w:spacing w:val="-2"/>
          <w:lang w:val="sv-SE"/>
        </w:rPr>
        <w:t xml:space="preserve"> är:</w:t>
      </w:r>
    </w:p>
    <w:p w:rsidR="00DE019A" w:rsidRPr="00666B9F" w:rsidRDefault="00DE019A" w:rsidP="00DE019A">
      <w:pPr>
        <w:pStyle w:val="ListParagraph"/>
        <w:numPr>
          <w:ilvl w:val="0"/>
          <w:numId w:val="19"/>
        </w:numPr>
        <w:spacing w:after="200" w:line="276" w:lineRule="auto"/>
      </w:pPr>
      <w:r w:rsidRPr="00666B9F">
        <w:rPr>
          <w:spacing w:val="1"/>
        </w:rPr>
        <w:t>Sektionen</w:t>
      </w:r>
    </w:p>
    <w:p w:rsidR="00DE019A" w:rsidRPr="00666B9F" w:rsidRDefault="00DE019A" w:rsidP="00DE019A">
      <w:pPr>
        <w:pStyle w:val="Heading2"/>
      </w:pPr>
      <w:bookmarkStart w:id="49" w:name="_Toc372713916"/>
      <w:r w:rsidRPr="00666B9F">
        <w:t>Förväntningar</w:t>
      </w:r>
      <w:bookmarkEnd w:id="49"/>
    </w:p>
    <w:p w:rsidR="00DE019A" w:rsidRPr="00666B9F" w:rsidRDefault="00DE019A" w:rsidP="00DE019A">
      <w:pPr>
        <w:rPr>
          <w:lang w:val="sv-SE"/>
        </w:rPr>
      </w:pPr>
      <w:r w:rsidRPr="00666B9F">
        <w:rPr>
          <w:lang w:val="sv-SE"/>
        </w:rPr>
        <w:t xml:space="preserve">§2 </w:t>
      </w:r>
      <w:r w:rsidRPr="00666B9F">
        <w:rPr>
          <w:rFonts w:cs="Calibri"/>
          <w:color w:val="000000"/>
          <w:spacing w:val="-1"/>
          <w:lang w:val="sv-SE"/>
        </w:rPr>
        <w:t xml:space="preserve">Sektionsordförande </w:t>
      </w:r>
      <w:r w:rsidRPr="00666B9F">
        <w:rPr>
          <w:lang w:val="sv-SE"/>
        </w:rPr>
        <w:t>har alla förväntningar som anges i Kapitel 1 § 4.</w:t>
      </w:r>
    </w:p>
    <w:p w:rsidR="00DE019A" w:rsidRPr="00666B9F" w:rsidRDefault="00DE019A" w:rsidP="00DE019A">
      <w:r w:rsidRPr="00666B9F">
        <w:rPr>
          <w:rFonts w:cs="Calibri"/>
          <w:color w:val="000000"/>
          <w:spacing w:val="-1"/>
        </w:rPr>
        <w:t xml:space="preserve">Sektionsordförande </w:t>
      </w:r>
      <w:r w:rsidRPr="00666B9F">
        <w:t>förväntas även: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</w:pPr>
      <w:r w:rsidRPr="00666B9F">
        <w:t>Vara sektionens främsta ansikte utåt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Hålla sig väl insatt i sektionens verksamhet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Kunna besvara Kårstyrelsens frågor om sektionens verksamhet</w:t>
      </w:r>
    </w:p>
    <w:p w:rsidR="00DE019A" w:rsidRPr="00666B9F" w:rsidRDefault="00DE019A" w:rsidP="00DE019A">
      <w:pPr>
        <w:pStyle w:val="ListParagraph"/>
        <w:numPr>
          <w:ilvl w:val="0"/>
          <w:numId w:val="20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Kunna besvara Sektionsstyrelsens frågor om Kårstyrelsens verksamhet</w:t>
      </w:r>
    </w:p>
    <w:p w:rsidR="00DE019A" w:rsidRPr="00666B9F" w:rsidRDefault="00DE019A" w:rsidP="00DE019A">
      <w:pPr>
        <w:pStyle w:val="Heading2"/>
      </w:pPr>
      <w:bookmarkStart w:id="50" w:name="_Toc372713917"/>
      <w:r w:rsidRPr="00666B9F">
        <w:t>Befogenheter</w:t>
      </w:r>
      <w:bookmarkEnd w:id="50"/>
    </w:p>
    <w:p w:rsidR="00DE019A" w:rsidRPr="00666B9F" w:rsidRDefault="00DE019A" w:rsidP="00DE019A">
      <w:r w:rsidRPr="00666B9F">
        <w:t xml:space="preserve">§3 </w:t>
      </w:r>
      <w:r w:rsidRPr="00666B9F">
        <w:rPr>
          <w:rFonts w:cs="Calibri"/>
          <w:color w:val="000000"/>
          <w:spacing w:val="-1"/>
        </w:rPr>
        <w:t xml:space="preserve">Sektionsordförande </w:t>
      </w:r>
      <w:r w:rsidRPr="00666B9F">
        <w:t>ska:</w:t>
      </w:r>
    </w:p>
    <w:p w:rsidR="00DE019A" w:rsidRPr="00666B9F" w:rsidRDefault="00DE019A" w:rsidP="00DE019A">
      <w:pPr>
        <w:pStyle w:val="ListParagraph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attestera inköp för Sektionsstyrelsens räkning</w:t>
      </w:r>
    </w:p>
    <w:p w:rsidR="00754F22" w:rsidRPr="00666B9F" w:rsidRDefault="00DE019A" w:rsidP="00DE019A">
      <w:pPr>
        <w:pStyle w:val="ListParagraph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ingå samarbets- och sponsringsavtal för sektionens räkning</w:t>
      </w:r>
    </w:p>
    <w:p w:rsidR="00B63453" w:rsidRPr="00666B9F" w:rsidRDefault="00DE019A" w:rsidP="00DE019A">
      <w:pPr>
        <w:pStyle w:val="ListParagraph"/>
        <w:numPr>
          <w:ilvl w:val="0"/>
          <w:numId w:val="21"/>
        </w:numPr>
        <w:spacing w:after="200" w:line="276" w:lineRule="auto"/>
        <w:rPr>
          <w:lang w:val="sv-SE"/>
        </w:rPr>
      </w:pPr>
      <w:r w:rsidRPr="00666B9F">
        <w:rPr>
          <w:lang w:val="sv-SE"/>
        </w:rPr>
        <w:t>Ha rätt att inom sitt ansvarsområde fatta beslut om budgetöverskridande åtgärder för maximalt 5 000 kr</w:t>
      </w:r>
    </w:p>
    <w:sectPr w:rsidR="00B63453" w:rsidRPr="00666B9F" w:rsidSect="00E468C7">
      <w:footerReference w:type="default" r:id="rId10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BAF" w:rsidRDefault="00B07BAF" w:rsidP="00B63453">
      <w:pPr>
        <w:spacing w:after="0"/>
      </w:pPr>
      <w:r>
        <w:separator/>
      </w:r>
    </w:p>
  </w:endnote>
  <w:endnote w:type="continuationSeparator" w:id="0">
    <w:p w:rsidR="00B07BAF" w:rsidRDefault="00B07BAF" w:rsidP="00B634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altName w:val="Times New Roman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461786"/>
      <w:docPartObj>
        <w:docPartGallery w:val="Page Numbers (Bottom of Page)"/>
        <w:docPartUnique/>
      </w:docPartObj>
    </w:sdtPr>
    <w:sdtEndPr/>
    <w:sdtContent>
      <w:p w:rsidR="00B07BAF" w:rsidRDefault="000D05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6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7BAF" w:rsidRDefault="00B07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BAF" w:rsidRDefault="00B07BAF" w:rsidP="00B63453">
      <w:pPr>
        <w:spacing w:after="0"/>
      </w:pPr>
      <w:r>
        <w:separator/>
      </w:r>
    </w:p>
  </w:footnote>
  <w:footnote w:type="continuationSeparator" w:id="0">
    <w:p w:rsidR="00B07BAF" w:rsidRDefault="00B07BAF" w:rsidP="00B634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4FCB"/>
    <w:multiLevelType w:val="hybridMultilevel"/>
    <w:tmpl w:val="ED6C0B52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210E7"/>
    <w:multiLevelType w:val="hybridMultilevel"/>
    <w:tmpl w:val="33BAC264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C1A11"/>
    <w:multiLevelType w:val="hybridMultilevel"/>
    <w:tmpl w:val="4C1AE4A0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49E1"/>
    <w:multiLevelType w:val="hybridMultilevel"/>
    <w:tmpl w:val="CCC8A19A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D76F5"/>
    <w:multiLevelType w:val="hybridMultilevel"/>
    <w:tmpl w:val="B9407E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D1F75"/>
    <w:multiLevelType w:val="hybridMultilevel"/>
    <w:tmpl w:val="025A89DA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B1ACC"/>
    <w:multiLevelType w:val="hybridMultilevel"/>
    <w:tmpl w:val="7020051E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102F8"/>
    <w:multiLevelType w:val="hybridMultilevel"/>
    <w:tmpl w:val="41803BF0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50A50"/>
    <w:multiLevelType w:val="hybridMultilevel"/>
    <w:tmpl w:val="95CAF798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9561C8"/>
    <w:multiLevelType w:val="hybridMultilevel"/>
    <w:tmpl w:val="45288D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679FD"/>
    <w:multiLevelType w:val="hybridMultilevel"/>
    <w:tmpl w:val="5C22DA42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D2009"/>
    <w:multiLevelType w:val="hybridMultilevel"/>
    <w:tmpl w:val="7846771E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574E6"/>
    <w:multiLevelType w:val="hybridMultilevel"/>
    <w:tmpl w:val="DE0866F2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94D11"/>
    <w:multiLevelType w:val="hybridMultilevel"/>
    <w:tmpl w:val="85A4898A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205A"/>
    <w:multiLevelType w:val="hybridMultilevel"/>
    <w:tmpl w:val="A680F5BA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2103C"/>
    <w:multiLevelType w:val="hybridMultilevel"/>
    <w:tmpl w:val="34B426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70C82"/>
    <w:multiLevelType w:val="hybridMultilevel"/>
    <w:tmpl w:val="F552E9A6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86B93"/>
    <w:multiLevelType w:val="hybridMultilevel"/>
    <w:tmpl w:val="833AD3B8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52521"/>
    <w:multiLevelType w:val="hybridMultilevel"/>
    <w:tmpl w:val="0C5A398E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92B4D"/>
    <w:multiLevelType w:val="hybridMultilevel"/>
    <w:tmpl w:val="EE608D86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4007F"/>
    <w:multiLevelType w:val="hybridMultilevel"/>
    <w:tmpl w:val="6408196E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74DD7"/>
    <w:multiLevelType w:val="hybridMultilevel"/>
    <w:tmpl w:val="D9C61B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4"/>
  </w:num>
  <w:num w:numId="4">
    <w:abstractNumId w:val="0"/>
  </w:num>
  <w:num w:numId="5">
    <w:abstractNumId w:val="10"/>
  </w:num>
  <w:num w:numId="6">
    <w:abstractNumId w:val="12"/>
  </w:num>
  <w:num w:numId="7">
    <w:abstractNumId w:val="14"/>
  </w:num>
  <w:num w:numId="8">
    <w:abstractNumId w:val="3"/>
  </w:num>
  <w:num w:numId="9">
    <w:abstractNumId w:val="1"/>
  </w:num>
  <w:num w:numId="10">
    <w:abstractNumId w:val="15"/>
  </w:num>
  <w:num w:numId="11">
    <w:abstractNumId w:val="9"/>
  </w:num>
  <w:num w:numId="12">
    <w:abstractNumId w:val="11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18"/>
  </w:num>
  <w:num w:numId="17">
    <w:abstractNumId w:val="20"/>
  </w:num>
  <w:num w:numId="18">
    <w:abstractNumId w:val="19"/>
  </w:num>
  <w:num w:numId="19">
    <w:abstractNumId w:val="13"/>
  </w:num>
  <w:num w:numId="20">
    <w:abstractNumId w:val="7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4C74"/>
    <w:rsid w:val="000014CC"/>
    <w:rsid w:val="00033231"/>
    <w:rsid w:val="00055A23"/>
    <w:rsid w:val="000753CC"/>
    <w:rsid w:val="000B4B8E"/>
    <w:rsid w:val="000D0512"/>
    <w:rsid w:val="00126B53"/>
    <w:rsid w:val="001466AF"/>
    <w:rsid w:val="00166788"/>
    <w:rsid w:val="00167E0B"/>
    <w:rsid w:val="001B0F8F"/>
    <w:rsid w:val="0024067E"/>
    <w:rsid w:val="0029241F"/>
    <w:rsid w:val="002955BB"/>
    <w:rsid w:val="002D66F9"/>
    <w:rsid w:val="002E4DBB"/>
    <w:rsid w:val="00311901"/>
    <w:rsid w:val="00314270"/>
    <w:rsid w:val="00325A44"/>
    <w:rsid w:val="003265B2"/>
    <w:rsid w:val="00386C5F"/>
    <w:rsid w:val="003B33E0"/>
    <w:rsid w:val="003C4C74"/>
    <w:rsid w:val="003C7761"/>
    <w:rsid w:val="003D7127"/>
    <w:rsid w:val="00480F6C"/>
    <w:rsid w:val="004F43B1"/>
    <w:rsid w:val="0052141F"/>
    <w:rsid w:val="00551ECC"/>
    <w:rsid w:val="0058405A"/>
    <w:rsid w:val="0059600A"/>
    <w:rsid w:val="005C0391"/>
    <w:rsid w:val="005C3468"/>
    <w:rsid w:val="005F6A25"/>
    <w:rsid w:val="00602AE8"/>
    <w:rsid w:val="00624CD0"/>
    <w:rsid w:val="00666B9F"/>
    <w:rsid w:val="00713F7F"/>
    <w:rsid w:val="00731D1D"/>
    <w:rsid w:val="00754F22"/>
    <w:rsid w:val="007904CB"/>
    <w:rsid w:val="00847D9E"/>
    <w:rsid w:val="008B5549"/>
    <w:rsid w:val="009814A4"/>
    <w:rsid w:val="009A4E5D"/>
    <w:rsid w:val="00A22D6C"/>
    <w:rsid w:val="00A347A5"/>
    <w:rsid w:val="00A368E4"/>
    <w:rsid w:val="00A627DE"/>
    <w:rsid w:val="00A77DC5"/>
    <w:rsid w:val="00A8175C"/>
    <w:rsid w:val="00A900FC"/>
    <w:rsid w:val="00A9149D"/>
    <w:rsid w:val="00AA28B5"/>
    <w:rsid w:val="00B07823"/>
    <w:rsid w:val="00B07BAF"/>
    <w:rsid w:val="00B63453"/>
    <w:rsid w:val="00C03256"/>
    <w:rsid w:val="00C53571"/>
    <w:rsid w:val="00C674D3"/>
    <w:rsid w:val="00C85CBB"/>
    <w:rsid w:val="00CA0BED"/>
    <w:rsid w:val="00D24E1F"/>
    <w:rsid w:val="00D543BB"/>
    <w:rsid w:val="00DA2E7F"/>
    <w:rsid w:val="00DA6490"/>
    <w:rsid w:val="00DA762B"/>
    <w:rsid w:val="00DE019A"/>
    <w:rsid w:val="00E04481"/>
    <w:rsid w:val="00E10B23"/>
    <w:rsid w:val="00E13B80"/>
    <w:rsid w:val="00E30F0E"/>
    <w:rsid w:val="00E32FD1"/>
    <w:rsid w:val="00E468C7"/>
    <w:rsid w:val="00EA4C52"/>
    <w:rsid w:val="00EA632B"/>
    <w:rsid w:val="00F05E16"/>
    <w:rsid w:val="00F12532"/>
    <w:rsid w:val="00F36664"/>
    <w:rsid w:val="00F55DD0"/>
    <w:rsid w:val="00FD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77246F2-38C7-4FDD-B23A-3C42C36A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453"/>
    <w:pPr>
      <w:spacing w:after="160" w:line="240" w:lineRule="auto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8C7"/>
    <w:pPr>
      <w:keepNext/>
      <w:pageBreakBefore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EC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EC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EC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EC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EC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ECC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ECC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EC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8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1ECC"/>
    <w:rPr>
      <w:rFonts w:asciiTheme="majorHAnsi" w:eastAsiaTheme="majorEastAsia" w:hAnsiTheme="majorHAnsi" w:cstheme="majorBidi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EC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ECC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ECC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ECC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ECC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ECC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ECC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551EC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1ECC"/>
    <w:rPr>
      <w:rFonts w:asciiTheme="majorHAnsi" w:eastAsiaTheme="majorEastAsia" w:hAnsiTheme="majorHAnsi" w:cstheme="majorBidi"/>
      <w:b/>
      <w:bCs/>
      <w:kern w:val="28"/>
      <w:sz w:val="40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EC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51EC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51ECC"/>
    <w:rPr>
      <w:b/>
      <w:bCs/>
    </w:rPr>
  </w:style>
  <w:style w:type="character" w:styleId="Emphasis">
    <w:name w:val="Emphasis"/>
    <w:basedOn w:val="DefaultParagraphFont"/>
    <w:uiPriority w:val="20"/>
    <w:qFormat/>
    <w:rsid w:val="00551ECC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551ECC"/>
    <w:rPr>
      <w:szCs w:val="32"/>
    </w:rPr>
  </w:style>
  <w:style w:type="paragraph" w:styleId="ListParagraph">
    <w:name w:val="List Paragraph"/>
    <w:basedOn w:val="Normal"/>
    <w:uiPriority w:val="34"/>
    <w:qFormat/>
    <w:rsid w:val="00551E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1EC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1EC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EC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ECC"/>
    <w:rPr>
      <w:b/>
      <w:i/>
      <w:sz w:val="24"/>
    </w:rPr>
  </w:style>
  <w:style w:type="character" w:styleId="SubtleEmphasis">
    <w:name w:val="Subtle Emphasis"/>
    <w:uiPriority w:val="19"/>
    <w:qFormat/>
    <w:rsid w:val="00551EC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1EC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1EC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1EC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1EC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ECC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B63453"/>
    <w:rPr>
      <w:rFonts w:ascii="Calibri" w:hAnsi="Calibri"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4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4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6345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453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345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63453"/>
    <w:rPr>
      <w:rFonts w:ascii="Calibri" w:hAnsi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A25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A25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A23"/>
    <w:pPr>
      <w:spacing w:after="0" w:line="240" w:lineRule="auto"/>
    </w:pPr>
    <w:rPr>
      <w:rFonts w:ascii="Calibri" w:hAnsi="Calibr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5C039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C0391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5C03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1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ganisation\organisationsf&#246;r&#228;ndring\2014\Nytt%20format\Mall%20f&#246;r%20styr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2014-11-06T00:00:00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325891-0B0E-45FF-A21E-3E00DA70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styrdokument</Template>
  <TotalTime>4471</TotalTime>
  <Pages>12</Pages>
  <Words>1637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Arbetsbeskrivning för Kårstyrelsen</vt:lpstr>
    </vt:vector>
  </TitlesOfParts>
  <Company>Studentkåren</Company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Arbetsbeskrivning för Kårstyrelsen</dc:title>
  <dc:creator>Antaget av Fullmäktige</dc:creator>
  <cp:lastModifiedBy>ordf@studentkaren.se</cp:lastModifiedBy>
  <cp:revision>7</cp:revision>
  <cp:lastPrinted>2016-07-12T07:37:00Z</cp:lastPrinted>
  <dcterms:created xsi:type="dcterms:W3CDTF">2016-04-21T13:20:00Z</dcterms:created>
  <dcterms:modified xsi:type="dcterms:W3CDTF">2017-04-14T13:39:00Z</dcterms:modified>
</cp:coreProperties>
</file>