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6A" w:rsidRDefault="00F15B6A" w:rsidP="001923E0">
      <w:r w:rsidRPr="00F15B6A">
        <w:rPr>
          <w:b/>
        </w:rPr>
        <w:t>Datum:</w:t>
      </w:r>
      <w:r>
        <w:t xml:space="preserve"> </w:t>
      </w:r>
      <w:r w:rsidR="00BB3265">
        <w:fldChar w:fldCharType="begin"/>
      </w:r>
      <w:r w:rsidR="00CC382F">
        <w:instrText xml:space="preserve"> TIME \@ "yyyy-MM-dd" </w:instrText>
      </w:r>
      <w:r w:rsidR="00BB3265">
        <w:fldChar w:fldCharType="separate"/>
      </w:r>
      <w:r w:rsidR="00EA121C">
        <w:rPr>
          <w:noProof/>
        </w:rPr>
        <w:t>2017-04-12</w:t>
      </w:r>
      <w:r w:rsidR="00BB3265">
        <w:fldChar w:fldCharType="end"/>
      </w:r>
    </w:p>
    <w:p w:rsidR="001923E0" w:rsidRDefault="001923E0" w:rsidP="00A974B8">
      <w:pPr>
        <w:rPr>
          <w:rFonts w:ascii="Garamond" w:hAnsi="Garamond" w:cs="Arial"/>
        </w:rPr>
      </w:pPr>
    </w:p>
    <w:p w:rsidR="00EA121C" w:rsidRDefault="00EA121C" w:rsidP="00EA121C">
      <w:pPr>
        <w:pStyle w:val="Heading1"/>
        <w:rPr>
          <w:szCs w:val="40"/>
        </w:rPr>
      </w:pPr>
      <w:r>
        <w:rPr>
          <w:szCs w:val="40"/>
        </w:rPr>
        <w:t>Svar på motion: ”Jämlik prissättning på Kårhuset Boulogner”</w:t>
      </w:r>
    </w:p>
    <w:p w:rsidR="00EA121C" w:rsidRDefault="00EA121C" w:rsidP="00EA121C"/>
    <w:p w:rsidR="00EA121C" w:rsidRDefault="00EA121C" w:rsidP="00EA121C">
      <w:r>
        <w:t>Då det finns en mening med att föreningar i den egna organisationen har ett billigare pris än utomstående ser Kårstyrelsen inte det som möjligt att ha samma priser för alla föreningar vid högskolan. Vilka grupperingar definieras då som en studentförening? Kårstyrelsen är dock inte emot en jämkning då det skulle bidra till ett gott studentliv i Skövde.</w:t>
      </w:r>
      <w:r w:rsidRPr="00922B7C">
        <w:t xml:space="preserve"> </w:t>
      </w:r>
      <w:r>
        <w:t>Vidare ser Kårstyrelsen inte det som lämpligt att föreslå till stämman att godkänna motionen som den är utan vidare diskussion med Sexmästeriet då det är deras ekonomi och verksamhet som i första hand berörs av denna fråga.</w:t>
      </w:r>
    </w:p>
    <w:p w:rsidR="00EA121C" w:rsidRDefault="00EA121C" w:rsidP="00EA121C">
      <w:r>
        <w:t>Detta är en sak som berör Sexmästeriets styrelse och utomstående föreningar bör hålla en dialog direkt med Sexmästeriet angående prissättning på uthyrningar.</w:t>
      </w:r>
    </w:p>
    <w:p w:rsidR="00EA121C" w:rsidRDefault="00EA121C" w:rsidP="00EA121C"/>
    <w:p w:rsidR="00EA121C" w:rsidRDefault="00EA121C" w:rsidP="00EA121C">
      <w:pPr>
        <w:pStyle w:val="Heading1"/>
      </w:pPr>
      <w:r>
        <w:t>Förslag till beslut</w:t>
      </w:r>
    </w:p>
    <w:p w:rsidR="00EA121C" w:rsidRDefault="00EA121C" w:rsidP="00EA121C">
      <w:pPr>
        <w:pStyle w:val="Heading2"/>
      </w:pPr>
      <w:r>
        <w:t xml:space="preserve">Kårstyrelsen föreslår till stämman </w:t>
      </w:r>
    </w:p>
    <w:p w:rsidR="00EA121C" w:rsidRDefault="00EA121C" w:rsidP="00EA121C"/>
    <w:p w:rsidR="00EA121C" w:rsidRPr="00922B7C" w:rsidRDefault="00EA121C" w:rsidP="00EA121C">
      <w:r>
        <w:t>Att avslå motion: ”Jämlik prissättning på Kårhuset Boulogner”.</w:t>
      </w:r>
      <w:bookmarkStart w:id="0" w:name="_GoBack"/>
      <w:bookmarkEnd w:id="0"/>
    </w:p>
    <w:p w:rsidR="00EA121C" w:rsidRPr="00EA121C" w:rsidRDefault="00EA121C" w:rsidP="00EA121C"/>
    <w:p w:rsidR="001923E0" w:rsidRDefault="001923E0" w:rsidP="001923E0"/>
    <w:sectPr w:rsidR="001923E0"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21C" w:rsidRDefault="00EA121C" w:rsidP="00601083">
      <w:r>
        <w:separator/>
      </w:r>
    </w:p>
  </w:endnote>
  <w:endnote w:type="continuationSeparator" w:id="0">
    <w:p w:rsidR="00EA121C" w:rsidRDefault="00EA121C"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Bdr>
        <w:bottom w:val="single" w:sz="6" w:space="1" w:color="3366FF"/>
      </w:pBdr>
      <w:rPr>
        <w:color w:val="3366FF"/>
        <w:sz w:val="10"/>
      </w:rPr>
    </w:pPr>
  </w:p>
  <w:p w:rsidR="00F15B6A" w:rsidRDefault="00F15B6A">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6B6839" w:rsidTr="006B6839">
      <w:trPr>
        <w:trHeight w:val="763"/>
      </w:trPr>
      <w:tc>
        <w:tcPr>
          <w:tcW w:w="3756" w:type="dxa"/>
        </w:tcPr>
        <w:p w:rsidR="006B6839" w:rsidRDefault="006B6839">
          <w:pPr>
            <w:pStyle w:val="Footer"/>
            <w:tabs>
              <w:tab w:val="clear" w:pos="4536"/>
              <w:tab w:val="clear" w:pos="9072"/>
            </w:tabs>
            <w:rPr>
              <w:color w:val="3366FF"/>
              <w:sz w:val="20"/>
            </w:rPr>
          </w:pPr>
          <w:r>
            <w:rPr>
              <w:color w:val="3366FF"/>
              <w:sz w:val="20"/>
            </w:rPr>
            <w:t>c/o Högskolan i Skövde</w:t>
          </w:r>
        </w:p>
        <w:p w:rsidR="006B6839" w:rsidRDefault="006B6839">
          <w:pPr>
            <w:pStyle w:val="Footer"/>
            <w:tabs>
              <w:tab w:val="clear" w:pos="4536"/>
              <w:tab w:val="clear" w:pos="9072"/>
            </w:tabs>
            <w:rPr>
              <w:color w:val="3366FF"/>
              <w:sz w:val="20"/>
            </w:rPr>
          </w:pPr>
          <w:r>
            <w:rPr>
              <w:color w:val="3366FF"/>
              <w:sz w:val="20"/>
            </w:rPr>
            <w:t>Box 408</w:t>
          </w:r>
        </w:p>
        <w:p w:rsidR="006B6839" w:rsidRDefault="006B6839">
          <w:pPr>
            <w:pStyle w:val="Footer"/>
            <w:tabs>
              <w:tab w:val="clear" w:pos="4536"/>
              <w:tab w:val="clear" w:pos="9072"/>
            </w:tabs>
            <w:rPr>
              <w:color w:val="3366FF"/>
              <w:sz w:val="20"/>
            </w:rPr>
          </w:pPr>
          <w:r>
            <w:rPr>
              <w:color w:val="3366FF"/>
              <w:sz w:val="20"/>
            </w:rPr>
            <w:t>541 28 SKÖVDE</w:t>
          </w:r>
        </w:p>
      </w:tc>
      <w:tc>
        <w:tcPr>
          <w:tcW w:w="3260" w:type="dxa"/>
        </w:tcPr>
        <w:p w:rsidR="006B6839" w:rsidRDefault="006B6839">
          <w:pPr>
            <w:pStyle w:val="Footer"/>
            <w:tabs>
              <w:tab w:val="clear" w:pos="4536"/>
              <w:tab w:val="clear" w:pos="9072"/>
            </w:tabs>
            <w:rPr>
              <w:color w:val="3366FF"/>
              <w:sz w:val="20"/>
            </w:rPr>
          </w:pPr>
          <w:r>
            <w:rPr>
              <w:color w:val="3366FF"/>
              <w:sz w:val="20"/>
            </w:rPr>
            <w:t>Telefon</w:t>
          </w:r>
        </w:p>
        <w:p w:rsidR="006B6839" w:rsidRDefault="004A5D71">
          <w:pPr>
            <w:pStyle w:val="Footer"/>
            <w:tabs>
              <w:tab w:val="clear" w:pos="4536"/>
              <w:tab w:val="clear" w:pos="9072"/>
            </w:tabs>
            <w:rPr>
              <w:color w:val="3366FF"/>
              <w:sz w:val="20"/>
            </w:rPr>
          </w:pPr>
          <w:r>
            <w:rPr>
              <w:color w:val="3366FF"/>
              <w:sz w:val="20"/>
            </w:rPr>
            <w:t>0707-170 886</w:t>
          </w:r>
        </w:p>
      </w:tc>
      <w:tc>
        <w:tcPr>
          <w:tcW w:w="2835" w:type="dxa"/>
        </w:tcPr>
        <w:p w:rsidR="006B6839" w:rsidRDefault="006B6839">
          <w:pPr>
            <w:pStyle w:val="Footer"/>
            <w:tabs>
              <w:tab w:val="clear" w:pos="4536"/>
              <w:tab w:val="clear" w:pos="9072"/>
            </w:tabs>
            <w:rPr>
              <w:color w:val="3366FF"/>
              <w:sz w:val="20"/>
            </w:rPr>
          </w:pPr>
          <w:r>
            <w:rPr>
              <w:color w:val="3366FF"/>
              <w:sz w:val="20"/>
            </w:rPr>
            <w:t>Webbplats</w:t>
          </w:r>
        </w:p>
        <w:p w:rsidR="006B6839" w:rsidRDefault="006B6839">
          <w:pPr>
            <w:pStyle w:val="Footer"/>
            <w:tabs>
              <w:tab w:val="clear" w:pos="4536"/>
              <w:tab w:val="clear" w:pos="9072"/>
            </w:tabs>
            <w:rPr>
              <w:color w:val="3366FF"/>
              <w:sz w:val="20"/>
            </w:rPr>
          </w:pPr>
          <w:r>
            <w:rPr>
              <w:color w:val="3366FF"/>
              <w:sz w:val="20"/>
            </w:rPr>
            <w:t>www.studentkaren.se</w:t>
          </w:r>
        </w:p>
      </w:tc>
    </w:tr>
  </w:tbl>
  <w:p w:rsidR="00F15B6A" w:rsidRDefault="00F15B6A">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21C" w:rsidRDefault="00EA121C" w:rsidP="00601083">
      <w:r>
        <w:separator/>
      </w:r>
    </w:p>
  </w:footnote>
  <w:footnote w:type="continuationSeparator" w:id="0">
    <w:p w:rsidR="00EA121C" w:rsidRDefault="00EA121C"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Style w:val="Heade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B6A" w:rsidRDefault="00F15B6A">
    <w:pPr>
      <w:pStyle w:val="Header"/>
    </w:pPr>
  </w:p>
  <w:p w:rsidR="00F15B6A" w:rsidRDefault="00F15B6A">
    <w:pPr>
      <w:pStyle w:val="Header"/>
    </w:pPr>
  </w:p>
  <w:p w:rsidR="00F15B6A" w:rsidRDefault="00F15B6A">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1C"/>
    <w:rsid w:val="000051E4"/>
    <w:rsid w:val="0004769D"/>
    <w:rsid w:val="000D78E9"/>
    <w:rsid w:val="000F50D5"/>
    <w:rsid w:val="00186626"/>
    <w:rsid w:val="001923E0"/>
    <w:rsid w:val="00266CAD"/>
    <w:rsid w:val="00312164"/>
    <w:rsid w:val="00383E35"/>
    <w:rsid w:val="0046674B"/>
    <w:rsid w:val="004A4E0F"/>
    <w:rsid w:val="004A5D71"/>
    <w:rsid w:val="004D518C"/>
    <w:rsid w:val="0052386D"/>
    <w:rsid w:val="0053303C"/>
    <w:rsid w:val="005B0263"/>
    <w:rsid w:val="005D09CC"/>
    <w:rsid w:val="00601083"/>
    <w:rsid w:val="00662965"/>
    <w:rsid w:val="006B6839"/>
    <w:rsid w:val="007253E9"/>
    <w:rsid w:val="00763B21"/>
    <w:rsid w:val="00784F6C"/>
    <w:rsid w:val="008663D3"/>
    <w:rsid w:val="00986D6D"/>
    <w:rsid w:val="009B2D5B"/>
    <w:rsid w:val="00A4136F"/>
    <w:rsid w:val="00A7512B"/>
    <w:rsid w:val="00A974B8"/>
    <w:rsid w:val="00B31E95"/>
    <w:rsid w:val="00B62A8C"/>
    <w:rsid w:val="00BB3265"/>
    <w:rsid w:val="00BC33EA"/>
    <w:rsid w:val="00CC382F"/>
    <w:rsid w:val="00CC39B3"/>
    <w:rsid w:val="00CD3311"/>
    <w:rsid w:val="00E45FFB"/>
    <w:rsid w:val="00E957F0"/>
    <w:rsid w:val="00E96D01"/>
    <w:rsid w:val="00EA121C"/>
    <w:rsid w:val="00F15B6A"/>
    <w:rsid w:val="00F52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B016C"/>
  <w15:docId w15:val="{F2CD9DC9-5586-4DC1-9FE2-0D719EB8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f&#246;rande\Documents\Custom%20Office%20Templates\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324D9-023B-4B4E-B3A1-84AE9F9D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Template>
  <TotalTime>8</TotalTime>
  <Pages>1</Pages>
  <Words>153</Words>
  <Characters>811</Characters>
  <Application>Microsoft Office Word</Application>
  <DocSecurity>0</DocSecurity>
  <Lines>6</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Studentkåren i Skövde</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Ordförande</dc:creator>
  <cp:lastModifiedBy>ordf@studentkaren.se</cp:lastModifiedBy>
  <cp:revision>1</cp:revision>
  <cp:lastPrinted>2014-01-15T13:09:00Z</cp:lastPrinted>
  <dcterms:created xsi:type="dcterms:W3CDTF">2017-04-12T14:49:00Z</dcterms:created>
  <dcterms:modified xsi:type="dcterms:W3CDTF">2017-04-12T15:07:00Z</dcterms:modified>
</cp:coreProperties>
</file>