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B6A" w:rsidRPr="0085751B" w:rsidRDefault="00F15B6A" w:rsidP="001923E0">
      <w:r w:rsidRPr="0085751B">
        <w:rPr>
          <w:b/>
        </w:rPr>
        <w:t>Datum:</w:t>
      </w:r>
      <w:r w:rsidRPr="0085751B">
        <w:t xml:space="preserve"> </w:t>
      </w:r>
      <w:r w:rsidR="00BB3265" w:rsidRPr="0085751B">
        <w:fldChar w:fldCharType="begin"/>
      </w:r>
      <w:r w:rsidR="00CC382F" w:rsidRPr="0085751B">
        <w:instrText xml:space="preserve"> TIME \@ "yyyy-MM-dd" </w:instrText>
      </w:r>
      <w:r w:rsidR="00BB3265" w:rsidRPr="0085751B">
        <w:fldChar w:fldCharType="separate"/>
      </w:r>
      <w:r w:rsidR="009F5FCF">
        <w:rPr>
          <w:noProof/>
        </w:rPr>
        <w:t>2017-04-18</w:t>
      </w:r>
      <w:r w:rsidR="00BB3265" w:rsidRPr="0085751B">
        <w:fldChar w:fldCharType="end"/>
      </w:r>
    </w:p>
    <w:p w:rsidR="00CE054A" w:rsidRPr="0085751B" w:rsidRDefault="00CE054A" w:rsidP="001923E0"/>
    <w:p w:rsidR="00A36B7B" w:rsidRPr="0085751B" w:rsidRDefault="00A36B7B" w:rsidP="00A36B7B">
      <w:pPr>
        <w:pStyle w:val="Heading1"/>
      </w:pPr>
      <w:r w:rsidRPr="0085751B">
        <w:t>Proposition 1:</w:t>
      </w:r>
    </w:p>
    <w:p w:rsidR="00A36B7B" w:rsidRPr="0085751B" w:rsidRDefault="00A36B7B" w:rsidP="00A36B7B">
      <w:pPr>
        <w:pStyle w:val="Heading1"/>
      </w:pPr>
      <w:r w:rsidRPr="0085751B">
        <w:t>Kårstyrelsens verksamhetsplan 17/18</w:t>
      </w:r>
    </w:p>
    <w:p w:rsidR="00A36B7B" w:rsidRPr="0085751B" w:rsidRDefault="00A36B7B" w:rsidP="00A36B7B">
      <w:pPr>
        <w:pStyle w:val="Heading1"/>
      </w:pPr>
      <w:r w:rsidRPr="0085751B">
        <w:t>Bakgrund</w:t>
      </w:r>
    </w:p>
    <w:p w:rsidR="00A36B7B" w:rsidRPr="0085751B" w:rsidRDefault="00A36B7B" w:rsidP="00A36B7B">
      <w:r w:rsidRPr="0085751B">
        <w:t>Kårstyrelsen har etablerat tre fokuspunkter för verksamhetsåret 17/18:</w:t>
      </w:r>
    </w:p>
    <w:p w:rsidR="00A36B7B" w:rsidRPr="0085751B" w:rsidRDefault="004F5BA5" w:rsidP="00A36B7B">
      <w:pPr>
        <w:pStyle w:val="ListParagraph"/>
        <w:numPr>
          <w:ilvl w:val="0"/>
          <w:numId w:val="2"/>
        </w:numPr>
      </w:pPr>
      <w:r w:rsidRPr="0085751B">
        <w:t xml:space="preserve">Kontinuitet </w:t>
      </w:r>
    </w:p>
    <w:p w:rsidR="00A36B7B" w:rsidRPr="0085751B" w:rsidRDefault="00A54643" w:rsidP="00A36B7B">
      <w:pPr>
        <w:pStyle w:val="ListParagraph"/>
        <w:numPr>
          <w:ilvl w:val="0"/>
          <w:numId w:val="2"/>
        </w:numPr>
      </w:pPr>
      <w:r w:rsidRPr="0085751B">
        <w:t>Ökad synlighet</w:t>
      </w:r>
    </w:p>
    <w:p w:rsidR="00A54643" w:rsidRPr="0085751B" w:rsidRDefault="00A54643" w:rsidP="00A54643">
      <w:pPr>
        <w:pStyle w:val="ListParagraph"/>
        <w:numPr>
          <w:ilvl w:val="0"/>
          <w:numId w:val="2"/>
        </w:numPr>
      </w:pPr>
      <w:r w:rsidRPr="0085751B">
        <w:t>Ökat medlemsantal</w:t>
      </w:r>
    </w:p>
    <w:p w:rsidR="00A36B7B" w:rsidRPr="0085751B" w:rsidRDefault="00A36B7B" w:rsidP="00A36B7B"/>
    <w:p w:rsidR="00D8491E" w:rsidRPr="0085751B" w:rsidRDefault="004F5BA5" w:rsidP="00D8491E">
      <w:r w:rsidRPr="0085751B">
        <w:t>Ett fortsatt kontinuitetsarbete avser hur väl information, rutiner, mål och visioner arbetas vidare med från föregående års</w:t>
      </w:r>
      <w:r w:rsidR="007B79C5" w:rsidRPr="0085751B">
        <w:t xml:space="preserve"> verksamhetsplan. Det är</w:t>
      </w:r>
      <w:r w:rsidRPr="0085751B">
        <w:t xml:space="preserve"> viktigt att detta överförs mellan avgående styrelse och nytillsatt styrelse för att </w:t>
      </w:r>
      <w:r w:rsidR="007B79C5" w:rsidRPr="0085751B">
        <w:t>alla engagerade tillsammans ska driva Studentkåren i Skövde framåt</w:t>
      </w:r>
      <w:r w:rsidRPr="0085751B">
        <w:t xml:space="preserve">. </w:t>
      </w:r>
      <w:r w:rsidR="00081032" w:rsidRPr="0085751B">
        <w:t>För att effektivt kunna arbeta vidare med följande två fokuspunkter behövs ett</w:t>
      </w:r>
      <w:r w:rsidR="00A54643" w:rsidRPr="0085751B">
        <w:t xml:space="preserve"> prioriterat fokus</w:t>
      </w:r>
      <w:r w:rsidR="00081032" w:rsidRPr="0085751B">
        <w:t xml:space="preserve"> </w:t>
      </w:r>
      <w:r w:rsidR="00D8491E" w:rsidRPr="0085751B">
        <w:t>på kontinuitetsarbetet</w:t>
      </w:r>
      <w:r w:rsidR="00081032" w:rsidRPr="0085751B">
        <w:t xml:space="preserve">. </w:t>
      </w:r>
      <w:r w:rsidR="00D8491E" w:rsidRPr="0085751B">
        <w:t xml:space="preserve">Ökad synlighet innebär att kunna kommunicera ut de frågor som Studentkåren arbetar med till alla studenter vid Högskolan i Skövde. Det är viktigt att sprida information </w:t>
      </w:r>
      <w:r w:rsidR="007B79C5" w:rsidRPr="0085751B">
        <w:t xml:space="preserve">om SiS verksamhet </w:t>
      </w:r>
      <w:r w:rsidR="00D8491E" w:rsidRPr="0085751B">
        <w:t>i relevanta kanaler samtidigt som vi</w:t>
      </w:r>
      <w:r w:rsidR="007B79C5" w:rsidRPr="0085751B">
        <w:t xml:space="preserve"> överväger nya sätt att nå ut till medlemmarna.</w:t>
      </w:r>
      <w:r w:rsidR="00D8491E" w:rsidRPr="0085751B">
        <w:t xml:space="preserve"> </w:t>
      </w:r>
    </w:p>
    <w:p w:rsidR="00035FCD" w:rsidRPr="0085751B" w:rsidRDefault="00A36B7B" w:rsidP="00A36B7B">
      <w:r w:rsidRPr="0085751B">
        <w:t xml:space="preserve">Med medlemsantal menas antalet studerandemedlemmar hos Studentkåren i Skövde i relation till heltidsstudenter (HST). </w:t>
      </w:r>
      <w:r w:rsidR="00035FCD" w:rsidRPr="0085751B">
        <w:t>För VT17 uppgår det till ca 20% vilket är en ökning från föregående år som l</w:t>
      </w:r>
      <w:r w:rsidR="00A54643" w:rsidRPr="0085751B">
        <w:t xml:space="preserve">åg på ca 15%. </w:t>
      </w:r>
    </w:p>
    <w:p w:rsidR="007B79C5" w:rsidRPr="0085751B" w:rsidRDefault="007B79C5" w:rsidP="00A36B7B"/>
    <w:p w:rsidR="00035FCD" w:rsidRPr="0085751B" w:rsidRDefault="00035FCD" w:rsidP="001923E0">
      <w:r w:rsidRPr="0085751B">
        <w:t>Utöver fokuspunkterna ämnar Kårstyrelsen att fortsätta med det återkommande arbetet i enlighet med SiS styrdokument inom utbildningsbevakning, studiesocialt engagemang och arbetsmiljö.</w:t>
      </w:r>
      <w:r w:rsidR="00165B9C" w:rsidRPr="0085751B">
        <w:t xml:space="preserve"> Kårstyrelsen har i ambition att utöka Högskolans finansiering till Studentkåren avseende</w:t>
      </w:r>
      <w:r w:rsidR="00D8491E" w:rsidRPr="0085751B">
        <w:t xml:space="preserve"> introduktionen, arbets</w:t>
      </w:r>
      <w:r w:rsidR="009F5FCF">
        <w:t>marknad, studentrepresentation.</w:t>
      </w:r>
      <w:r w:rsidRPr="0085751B">
        <w:t xml:space="preserve"> Kårstyrelsen vill även fortsätta att genomföra SiS:s traditionella arrangemang som Introduktion, Framtid, Valborg, Vårbal och Guldäpplet.</w:t>
      </w:r>
    </w:p>
    <w:p w:rsidR="004F5BA5" w:rsidRPr="0085751B" w:rsidRDefault="00035FCD" w:rsidP="009428CC">
      <w:pPr>
        <w:pStyle w:val="Heading1"/>
      </w:pPr>
      <w:r w:rsidRPr="0085751B">
        <w:t>Fokuspunkter</w:t>
      </w:r>
    </w:p>
    <w:p w:rsidR="00656FEE" w:rsidRPr="0085751B" w:rsidRDefault="00656FEE" w:rsidP="00656FEE">
      <w:pPr>
        <w:pStyle w:val="Heading2"/>
      </w:pPr>
      <w:r w:rsidRPr="0085751B">
        <w:t>Mål: Kontinuitet</w:t>
      </w:r>
    </w:p>
    <w:p w:rsidR="00656FEE" w:rsidRPr="0085751B" w:rsidRDefault="00656FEE" w:rsidP="003D120A">
      <w:r w:rsidRPr="0085751B">
        <w:t>Kårstyrelsen har som mål att under verksamhetsåret 17/18 f</w:t>
      </w:r>
      <w:r w:rsidR="005A7238" w:rsidRPr="0085751B">
        <w:t>ortsätta med kontinuitetsarbetet.</w:t>
      </w:r>
    </w:p>
    <w:p w:rsidR="00656FEE" w:rsidRPr="0085751B" w:rsidRDefault="00656FEE" w:rsidP="00656FEE">
      <w:pPr>
        <w:pStyle w:val="Heading2"/>
      </w:pPr>
      <w:r w:rsidRPr="0085751B">
        <w:t>Plan</w:t>
      </w:r>
    </w:p>
    <w:p w:rsidR="007B79C5" w:rsidRPr="0085751B" w:rsidRDefault="007B79C5" w:rsidP="007B79C5">
      <w:r w:rsidRPr="0085751B">
        <w:t>Kontinuitet i verksamheten är en förutsättning för att kunna driva vidare Studentkåren i Skövdes fortsatta arbete med kvalitet där alla engagerade förstår sitt egna uppdrag och förstår hur Studentkåren fungerar i sin helhet.</w:t>
      </w:r>
    </w:p>
    <w:p w:rsidR="00D8491E" w:rsidRPr="0085751B" w:rsidRDefault="00656FEE" w:rsidP="00656FEE">
      <w:r w:rsidRPr="0085751B">
        <w:t>Tidigare kårstyrelse har arbet</w:t>
      </w:r>
      <w:r w:rsidR="005A7238" w:rsidRPr="0085751B">
        <w:t>at fram dokumentation</w:t>
      </w:r>
      <w:r w:rsidRPr="0085751B">
        <w:t xml:space="preserve"> som har lagt g</w:t>
      </w:r>
      <w:r w:rsidR="0085751B">
        <w:t xml:space="preserve">runden för en god överlämning. Då vi anser att överlämningarna är av största vikt för kontinuiteten </w:t>
      </w:r>
      <w:r w:rsidRPr="0085751B">
        <w:t xml:space="preserve">ska </w:t>
      </w:r>
      <w:r w:rsidR="0085751B">
        <w:t>a</w:t>
      </w:r>
      <w:r w:rsidR="0085751B" w:rsidRPr="0085751B">
        <w:t xml:space="preserve">rbetsrutinerna </w:t>
      </w:r>
      <w:r w:rsidRPr="0085751B">
        <w:t>fortsätta att ses</w:t>
      </w:r>
      <w:r w:rsidR="005A7238" w:rsidRPr="0085751B">
        <w:t xml:space="preserve"> över</w:t>
      </w:r>
      <w:r w:rsidR="009428CC" w:rsidRPr="0085751B">
        <w:t xml:space="preserve"> och vid behov uppdateras under verksamhetsåret.</w:t>
      </w:r>
      <w:r w:rsidR="005A7238" w:rsidRPr="0085751B">
        <w:t xml:space="preserve"> </w:t>
      </w:r>
      <w:r w:rsidR="0085751B">
        <w:t>Det</w:t>
      </w:r>
      <w:r w:rsidR="005A7238" w:rsidRPr="0085751B">
        <w:t xml:space="preserve"> är upp till varje enskild styrelse att etablera lathundar för sin</w:t>
      </w:r>
      <w:r w:rsidR="0085751B" w:rsidRPr="0085751B">
        <w:t>a</w:t>
      </w:r>
      <w:r w:rsidR="005A7238" w:rsidRPr="0085751B">
        <w:t xml:space="preserve"> post</w:t>
      </w:r>
      <w:r w:rsidR="0085751B" w:rsidRPr="0085751B">
        <w:t xml:space="preserve">er och beskriva sina lärdomar under sin mandatperiod. </w:t>
      </w:r>
      <w:r w:rsidR="009428CC" w:rsidRPr="0085751B">
        <w:t>S</w:t>
      </w:r>
      <w:r w:rsidRPr="0085751B">
        <w:t xml:space="preserve">tudentkårens kansli kommer behöva byta ut </w:t>
      </w:r>
      <w:r w:rsidR="009428CC" w:rsidRPr="0085751B">
        <w:t>kanslisten</w:t>
      </w:r>
      <w:r w:rsidR="005A7238" w:rsidRPr="0085751B">
        <w:t xml:space="preserve"> (som går i pension)</w:t>
      </w:r>
      <w:r w:rsidR="009428CC" w:rsidRPr="0085751B">
        <w:t xml:space="preserve"> som har mångårig erfarenhet av Studentkårens </w:t>
      </w:r>
      <w:r w:rsidR="009428CC" w:rsidRPr="0085751B">
        <w:lastRenderedPageBreak/>
        <w:t>verksamhet och rutiner. För kontinuitetens skull måste en nyanställd ha tillgång till dokumentation över alla rutiner. Kårstyrelsen kommer</w:t>
      </w:r>
      <w:r w:rsidR="005A7238" w:rsidRPr="0085751B">
        <w:t xml:space="preserve"> tillsammans med kanslipersonalen</w:t>
      </w:r>
      <w:r w:rsidR="009428CC" w:rsidRPr="0085751B">
        <w:t xml:space="preserve"> fortsätta arbetet med att säkerställa att all uppdaterad dokumentation</w:t>
      </w:r>
      <w:r w:rsidR="0085751B" w:rsidRPr="0085751B">
        <w:t xml:space="preserve"> finns tillgänglig. All tidigare</w:t>
      </w:r>
      <w:r w:rsidR="009428CC" w:rsidRPr="0085751B">
        <w:t xml:space="preserve"> dokumentation</w:t>
      </w:r>
      <w:r w:rsidR="0085751B" w:rsidRPr="0085751B">
        <w:t xml:space="preserve"> ska arkiveras så att det inte finns dokument som står i konflikt med varandra.</w:t>
      </w:r>
      <w:r w:rsidR="009428CC" w:rsidRPr="0085751B">
        <w:t xml:space="preserve"> Ökad kommunikation i hela organisationen är en oerhört viktig del för kontinuiteten och det är kårstyrelsens ansvar att se till att detta händer.</w:t>
      </w:r>
    </w:p>
    <w:p w:rsidR="00D8491E" w:rsidRPr="0085751B" w:rsidRDefault="00D8491E" w:rsidP="00D8491E">
      <w:pPr>
        <w:pStyle w:val="Heading2"/>
      </w:pPr>
      <w:r w:rsidRPr="0085751B">
        <w:t>Mål: Ökad synlighet</w:t>
      </w:r>
    </w:p>
    <w:p w:rsidR="00D8491E" w:rsidRDefault="00D8491E" w:rsidP="00D8491E">
      <w:r w:rsidRPr="001A31EF">
        <w:t xml:space="preserve">Kårstyrelsen har som mål att öka medvetenheten </w:t>
      </w:r>
      <w:r w:rsidR="00211B6C" w:rsidRPr="001A31EF">
        <w:t>i Studentkårens arbete för Högskolans studenter.</w:t>
      </w:r>
    </w:p>
    <w:p w:rsidR="001A58B7" w:rsidRPr="001A31EF" w:rsidRDefault="001A58B7" w:rsidP="00D8491E">
      <w:r>
        <w:t>Öka medvetenheten hos hogskolans studenter om studentkårens arbete</w:t>
      </w:r>
    </w:p>
    <w:p w:rsidR="00D8491E" w:rsidRPr="001A31EF" w:rsidRDefault="00D8491E" w:rsidP="00D8491E">
      <w:pPr>
        <w:pStyle w:val="Heading2"/>
      </w:pPr>
      <w:r w:rsidRPr="001A31EF">
        <w:t>Plan</w:t>
      </w:r>
    </w:p>
    <w:p w:rsidR="00D8491E" w:rsidRPr="0085751B" w:rsidRDefault="00D8491E" w:rsidP="00D8491E">
      <w:r w:rsidRPr="001A31EF">
        <w:t>Kå</w:t>
      </w:r>
      <w:r w:rsidR="00211B6C" w:rsidRPr="001A31EF">
        <w:t>rstyrelsen kommer med hjälp av h</w:t>
      </w:r>
      <w:r w:rsidRPr="001A31EF">
        <w:t>ögskolans avdelning för samverkan och kommunikation sprida information om Studentkårens arbete. Kårstyrelsen specifikt kommer att göra upp planer för vilken typ av information so</w:t>
      </w:r>
      <w:r w:rsidR="00211B6C" w:rsidRPr="001A31EF">
        <w:t>m ska spridas i befintliga kanaler samtidigt som vi ska överväga nya sätt att nå ut till studenterna.</w:t>
      </w:r>
      <w:r w:rsidR="002C610F" w:rsidRPr="001A31EF">
        <w:t xml:space="preserve"> Presidiet kommer öka sin närvaro på campus för att visa upp sig för studenterna</w:t>
      </w:r>
      <w:r w:rsidR="005A7238" w:rsidRPr="001A31EF">
        <w:t>.</w:t>
      </w:r>
    </w:p>
    <w:p w:rsidR="00D8491E" w:rsidRPr="0085751B" w:rsidRDefault="00D8491E" w:rsidP="00656FEE"/>
    <w:p w:rsidR="001923E0" w:rsidRPr="0085751B" w:rsidRDefault="002C610F" w:rsidP="00035FCD">
      <w:pPr>
        <w:pStyle w:val="Heading2"/>
      </w:pPr>
      <w:r>
        <w:t>Mål: Ö</w:t>
      </w:r>
      <w:r w:rsidR="00035FCD" w:rsidRPr="0085751B">
        <w:t>kat medlemsantal</w:t>
      </w:r>
    </w:p>
    <w:p w:rsidR="00035FCD" w:rsidRPr="0085751B" w:rsidRDefault="00035FCD" w:rsidP="00035FCD">
      <w:r w:rsidRPr="0085751B">
        <w:t xml:space="preserve">Kårstyrelsen har som mål att under verksamhetsåret 17/18 nå ett medlemsantal på 25 % av HST. </w:t>
      </w:r>
    </w:p>
    <w:p w:rsidR="004F5BA5" w:rsidRPr="0085751B" w:rsidRDefault="004F5BA5" w:rsidP="004F5BA5">
      <w:pPr>
        <w:pStyle w:val="Heading3"/>
      </w:pPr>
      <w:r w:rsidRPr="0085751B">
        <w:t>Plan</w:t>
      </w:r>
    </w:p>
    <w:p w:rsidR="00656FEE" w:rsidRPr="001F2ACD" w:rsidRDefault="004F5BA5" w:rsidP="001F2ACD">
      <w:pPr>
        <w:rPr>
          <w:rFonts w:cstheme="minorHAnsi"/>
        </w:rPr>
      </w:pPr>
      <w:r w:rsidRPr="001F2ACD">
        <w:rPr>
          <w:rFonts w:cstheme="minorHAnsi"/>
        </w:rPr>
        <w:t>För att uppnå detta mål i år skall kårstyrelsen fortsätta med att satsa på ökad</w:t>
      </w:r>
      <w:r w:rsidR="00656FEE" w:rsidRPr="001F2ACD">
        <w:rPr>
          <w:rFonts w:cstheme="minorHAnsi"/>
        </w:rPr>
        <w:t xml:space="preserve"> profilering och marknadsföring</w:t>
      </w:r>
      <w:r w:rsidR="00040111" w:rsidRPr="001F2ACD">
        <w:rPr>
          <w:rFonts w:cstheme="minorHAnsi"/>
        </w:rPr>
        <w:t xml:space="preserve"> i linje med fokuspunkt 2</w:t>
      </w:r>
      <w:r w:rsidR="00656FEE" w:rsidRPr="001F2ACD">
        <w:rPr>
          <w:rFonts w:cstheme="minorHAnsi"/>
        </w:rPr>
        <w:t xml:space="preserve">. </w:t>
      </w:r>
      <w:r w:rsidR="00040111" w:rsidRPr="001F2ACD">
        <w:rPr>
          <w:rFonts w:cstheme="minorHAnsi"/>
        </w:rPr>
        <w:t>Alla delar i SiS organisation ska veta hur man förmedlar SiS syfte och medle</w:t>
      </w:r>
      <w:r w:rsidR="0078176D">
        <w:rPr>
          <w:rFonts w:cstheme="minorHAnsi"/>
        </w:rPr>
        <w:t>m</w:t>
      </w:r>
      <w:r w:rsidR="00040111" w:rsidRPr="001F2ACD">
        <w:rPr>
          <w:rFonts w:cstheme="minorHAnsi"/>
        </w:rPr>
        <w:t>skapets innebörd.</w:t>
      </w:r>
    </w:p>
    <w:p w:rsidR="009428CC" w:rsidRPr="001F2ACD" w:rsidRDefault="00656FEE" w:rsidP="001F2ACD">
      <w:pPr>
        <w:rPr>
          <w:rFonts w:cstheme="minorHAnsi"/>
        </w:rPr>
      </w:pPr>
      <w:r w:rsidRPr="001F2ACD">
        <w:rPr>
          <w:rFonts w:cstheme="minorHAnsi"/>
        </w:rPr>
        <w:t>Genom att synas och förmedla kårmedlem</w:t>
      </w:r>
      <w:r w:rsidR="00057099">
        <w:rPr>
          <w:rFonts w:cstheme="minorHAnsi"/>
        </w:rPr>
        <w:t>s</w:t>
      </w:r>
      <w:r w:rsidRPr="001F2ACD">
        <w:rPr>
          <w:rFonts w:cstheme="minorHAnsi"/>
        </w:rPr>
        <w:t xml:space="preserve">skapets innebörd till studenterna räknar Kårstyrelsen </w:t>
      </w:r>
      <w:r w:rsidR="00040111" w:rsidRPr="001F2ACD">
        <w:rPr>
          <w:rFonts w:cstheme="minorHAnsi"/>
        </w:rPr>
        <w:t xml:space="preserve">med </w:t>
      </w:r>
      <w:r w:rsidRPr="001F2ACD">
        <w:rPr>
          <w:rFonts w:cstheme="minorHAnsi"/>
        </w:rPr>
        <w:t xml:space="preserve">att nå sitt mål om ett ökat medlemsantal till 25%. </w:t>
      </w:r>
    </w:p>
    <w:p w:rsidR="00D8491E" w:rsidRPr="0085751B" w:rsidRDefault="00D8491E" w:rsidP="00035FCD"/>
    <w:p w:rsidR="00165B9C" w:rsidRPr="0085751B" w:rsidRDefault="00165B9C" w:rsidP="00165B9C">
      <w:pPr>
        <w:pStyle w:val="Heading1"/>
      </w:pPr>
      <w:r w:rsidRPr="0085751B">
        <w:t>Traditionella evenemang</w:t>
      </w:r>
    </w:p>
    <w:p w:rsidR="00165B9C" w:rsidRPr="0085751B" w:rsidRDefault="00165B9C" w:rsidP="00165B9C">
      <w:pPr>
        <w:pStyle w:val="Heading2"/>
      </w:pPr>
      <w:r w:rsidRPr="0085751B">
        <w:t>Övergripande mål</w:t>
      </w:r>
    </w:p>
    <w:p w:rsidR="00165B9C" w:rsidRPr="0085751B" w:rsidRDefault="00165B9C" w:rsidP="00035FCD">
      <w:r w:rsidRPr="0085751B">
        <w:t>Under verksamhetsåret 17/18 kommer SiS fortsätta leverera arrangemang med god kvalitet och marknads</w:t>
      </w:r>
      <w:r w:rsidR="0047367E">
        <w:t>föra dessa till alla studenter.</w:t>
      </w:r>
    </w:p>
    <w:p w:rsidR="00165B9C" w:rsidRPr="0085751B" w:rsidRDefault="00165B9C" w:rsidP="00035FCD"/>
    <w:p w:rsidR="00165B9C" w:rsidRPr="0085751B" w:rsidRDefault="00165B9C" w:rsidP="00165B9C">
      <w:pPr>
        <w:pStyle w:val="Heading2"/>
      </w:pPr>
      <w:r w:rsidRPr="0085751B">
        <w:t>Övergripande plan</w:t>
      </w:r>
    </w:p>
    <w:p w:rsidR="00165B9C" w:rsidRPr="0085751B" w:rsidRDefault="003D120A" w:rsidP="003D120A">
      <w:r w:rsidRPr="0085751B">
        <w:t>För att arrangera evenemang med god kvalitet måste SiS se över dokumentation av tidigare evenemang och ta i beaktning utvärderingar. Detta är i linje med K</w:t>
      </w:r>
      <w:r w:rsidR="00040111">
        <w:t>årstyrelsens första fokuspunkt.</w:t>
      </w:r>
      <w:r w:rsidRPr="0085751B">
        <w:t xml:space="preserve"> SiS skall sätta upp mål för sina stora evenemang samt att det förväntas av arrangören att jobba mot dessa mål. SiS skall ha ett fortsatt tankesätt att fo</w:t>
      </w:r>
      <w:r w:rsidR="00040111">
        <w:t>kusera på evenemangens kvalitet</w:t>
      </w:r>
      <w:r w:rsidRPr="0085751B">
        <w:t>.</w:t>
      </w:r>
      <w:r w:rsidR="00040111">
        <w:t xml:space="preserve"> </w:t>
      </w:r>
      <w:r w:rsidRPr="0085751B">
        <w:t xml:space="preserve">I linje med den </w:t>
      </w:r>
      <w:r w:rsidR="00040111">
        <w:t>andra</w:t>
      </w:r>
      <w:r w:rsidRPr="0085751B">
        <w:t xml:space="preserve"> fokuspunkten ökad synlighet ska evenemangen </w:t>
      </w:r>
      <w:r w:rsidRPr="00032B01">
        <w:t>marknadsföras på ett at</w:t>
      </w:r>
      <w:r w:rsidR="00032B01" w:rsidRPr="00032B01">
        <w:t xml:space="preserve">traktivt sätt med bra innehåll som visar </w:t>
      </w:r>
      <w:r w:rsidRPr="00032B01">
        <w:t xml:space="preserve">engagemanget </w:t>
      </w:r>
      <w:r w:rsidR="00032B01" w:rsidRPr="00032B01">
        <w:t>i planeringen inför evenemanget.</w:t>
      </w:r>
    </w:p>
    <w:p w:rsidR="00165B9C" w:rsidRPr="0085751B" w:rsidRDefault="00165B9C" w:rsidP="00035FCD"/>
    <w:p w:rsidR="003D120A" w:rsidRPr="0085751B" w:rsidRDefault="003D120A" w:rsidP="003D120A">
      <w:pPr>
        <w:pStyle w:val="Heading2"/>
      </w:pPr>
      <w:r w:rsidRPr="0085751B">
        <w:lastRenderedPageBreak/>
        <w:t>Mål: Introduktion</w:t>
      </w:r>
    </w:p>
    <w:p w:rsidR="00890AA8" w:rsidRPr="0085751B" w:rsidRDefault="003D120A" w:rsidP="003D120A">
      <w:r w:rsidRPr="0085751B">
        <w:t>En introduktion till studier vid Högskolan i Skövde ska ge en gemensam och självklar bild av SiS som organisation samt skapa ett stort intresse för engagemang inom organisationen. Genom att skapa en inkluderande miljö för alla nya studenter med Kårhuset Boulogner som naturlig mötesplats, blir introduktionen en motiverande väg till medlemskap i organisationen.  Introduktionen ska som alla evenemang arrangeras med fokus på kvalitet före kvantitet. Det ska finnas ett bra kommunikationsflöde och samarbete mellan</w:t>
      </w:r>
      <w:r w:rsidR="003161A6">
        <w:t xml:space="preserve"> introgeneral, introansvariga, s</w:t>
      </w:r>
      <w:r w:rsidRPr="0085751B">
        <w:t xml:space="preserve">ektioner, faddrar och högskolan. </w:t>
      </w:r>
    </w:p>
    <w:p w:rsidR="00890AA8" w:rsidRPr="0085751B" w:rsidRDefault="00890AA8" w:rsidP="00890AA8">
      <w:pPr>
        <w:pStyle w:val="Heading2"/>
      </w:pPr>
      <w:r w:rsidRPr="0085751B">
        <w:t>Plan</w:t>
      </w:r>
    </w:p>
    <w:p w:rsidR="00890AA8" w:rsidRPr="0085751B" w:rsidRDefault="00890AA8" w:rsidP="00890AA8">
      <w:r w:rsidRPr="0085751B">
        <w:t>Introgeneralen med en dedikerad arbetsgrupp bestående av representanter från SiS arbetar tillsammans för att introduktionen genomförs med avseende på målbilden.</w:t>
      </w:r>
      <w:r w:rsidR="00032B01">
        <w:t xml:space="preserve"> Introgeneralen leder introkommittén och introrådet som tillsammans planerar introduktionen.</w:t>
      </w:r>
      <w:r w:rsidRPr="0085751B">
        <w:t xml:space="preserve"> Evenemang och aktiviteter ska ha en naturlig koppling till Boulogner och campus samt vara tillgängliga för alla studenter. Förändringar i evenemang och aktiviteter ska kommuniceras ti</w:t>
      </w:r>
      <w:r w:rsidR="00032B01">
        <w:t>ll alla i kommunikationsflödet. S</w:t>
      </w:r>
      <w:r w:rsidRPr="0085751B">
        <w:t>tudenterna uppdateras om förändringar via ett elektroniskt schema och via olika sociala kanaler. Medlemskap i SiS ska premieras genom att medlemmar får fördelar vid anmälan till arrange</w:t>
      </w:r>
      <w:r w:rsidR="00032B01">
        <w:t>mang. SiS som organisation och K</w:t>
      </w:r>
      <w:r w:rsidRPr="0085751B">
        <w:t>årstyrelsen i synnerhet ska vara aktiva på introduktionsarrangemangen och tydligt kommunicera sin roll i SiS.</w:t>
      </w:r>
    </w:p>
    <w:p w:rsidR="00890AA8" w:rsidRPr="0085751B" w:rsidRDefault="00890AA8" w:rsidP="00890AA8">
      <w:pPr>
        <w:pStyle w:val="Heading2"/>
      </w:pPr>
      <w:r w:rsidRPr="0085751B">
        <w:t>Mål: Framtid</w:t>
      </w:r>
    </w:p>
    <w:p w:rsidR="00890AA8" w:rsidRPr="0085751B" w:rsidRDefault="00890AA8" w:rsidP="00890AA8">
      <w:r w:rsidRPr="0085751B">
        <w:t xml:space="preserve">Framtid är Studentkåren i Skövdes </w:t>
      </w:r>
      <w:r w:rsidR="0095013B">
        <w:t>karriär</w:t>
      </w:r>
      <w:r w:rsidRPr="0085751B">
        <w:t>mässa, denna har till roll att ge studenterna en möjlighet att möta och nätverka med det lokala näringslivet för att öka chanserna till examensarbeten via företag eller anställning efter avklarade studier. Studentkåren i samarbete med näringslivet önskar att studenter vid högskolan vill stanna kvar i omnejden efter avklarade studier för att stärka regionen. Framtidsmässan ska rikta sig till alla studenter på skolan och innehålla ett brett utbu</w:t>
      </w:r>
      <w:r w:rsidR="00032B01">
        <w:t>d på utställare. Som värd vill S</w:t>
      </w:r>
      <w:r w:rsidRPr="0085751B">
        <w:t xml:space="preserve">tudentkåren att utställarna känner att de får valuta för inköpt tjänst och att de vill återkomma för fortsatt rekrytering under </w:t>
      </w:r>
      <w:r w:rsidR="00C84559">
        <w:t>kommande år. Karriär</w:t>
      </w:r>
      <w:r w:rsidRPr="0085751B">
        <w:t>mässan Framtid är en knutpunkt för studenter, näringsliv, fackförbund, högskolan och kommun. Genom ett ökat samarbete med kommunen, högskolan och näringslivet har Kårstyrelsen en ambition att göra Framtid till ett större evenemang för att säkerställa att studenter i alla inriktningar får en god kontakt med potentiella arbetsgivare.</w:t>
      </w:r>
    </w:p>
    <w:p w:rsidR="003D120A" w:rsidRPr="0085751B" w:rsidRDefault="00890AA8" w:rsidP="00890AA8">
      <w:pPr>
        <w:pStyle w:val="Heading2"/>
      </w:pPr>
      <w:r w:rsidRPr="0085751B">
        <w:t xml:space="preserve">Plan </w:t>
      </w:r>
    </w:p>
    <w:p w:rsidR="00890AA8" w:rsidRPr="0085751B" w:rsidRDefault="00C84559" w:rsidP="00890AA8">
      <w:r>
        <w:t>Karriär</w:t>
      </w:r>
      <w:r w:rsidR="007B79C5" w:rsidRPr="0085751B">
        <w:t xml:space="preserve">mässan Framtid är Studentkårens största arrangemang när det kommer till studenternas kontakt med arbetslivet i och runt Skövde. </w:t>
      </w:r>
      <w:r w:rsidR="00890AA8" w:rsidRPr="0085751B">
        <w:t xml:space="preserve">För att genomföra Framtidsmässan ska SiS tillsätta en ledningsgrupp för projektet. Denna ledningsgrupp ska bestå av max 6 individer. Under denna ledningsgrupp kan det tillsättas en arbetsgrupp som praktiskt arbetar med evenemanget. </w:t>
      </w:r>
      <w:r w:rsidR="000F5615" w:rsidRPr="0085751B">
        <w:t xml:space="preserve">Kårstyrelsen kommer att anställa en extern projektarbetare som har erfarenhet av att leda mässor. </w:t>
      </w:r>
      <w:r w:rsidR="00890AA8" w:rsidRPr="0085751B">
        <w:t xml:space="preserve">Detta ger en tydligare och säkrare styrning av arrangemanget och säkrar att ingen enskild blir ensamt stående med det praktiska eller med budgetansvar. Ledningsgruppen bör tidigt sätta ramar för projektet gällande antalet utställare, gästlista och ekonomi. </w:t>
      </w:r>
      <w:r>
        <w:t>Karriär</w:t>
      </w:r>
      <w:r w:rsidR="000F5615" w:rsidRPr="0085751B">
        <w:t xml:space="preserve">mässan Framtid är en knutpunkt för studenter, näringsliv, fackförbund, högskolan och </w:t>
      </w:r>
      <w:r w:rsidR="000F5615" w:rsidRPr="00032B01">
        <w:t>kommun</w:t>
      </w:r>
      <w:r w:rsidR="00032B01" w:rsidRPr="00032B01">
        <w:t>.</w:t>
      </w:r>
    </w:p>
    <w:p w:rsidR="00890AA8" w:rsidRPr="0085751B" w:rsidRDefault="00890AA8" w:rsidP="00890AA8"/>
    <w:p w:rsidR="000F5615" w:rsidRPr="0085751B" w:rsidRDefault="000F5615" w:rsidP="000F5615">
      <w:pPr>
        <w:pStyle w:val="Heading2"/>
      </w:pPr>
      <w:r w:rsidRPr="0085751B">
        <w:lastRenderedPageBreak/>
        <w:t>Mål: Vårbal</w:t>
      </w:r>
    </w:p>
    <w:p w:rsidR="000F5615" w:rsidRPr="0085751B" w:rsidRDefault="000F5615" w:rsidP="000F5615">
      <w:r w:rsidRPr="0085751B">
        <w:t xml:space="preserve">Vårbalen är Studentkåren i Skövdes avslutningsbal för studenter som avslutar sina studier på Högskolan i Skövde. Målet med balen är att skapa ett trevligt arrangemang med hög kvalitet och ekonomisk hållbarhet till de avgående studenterna. </w:t>
      </w:r>
    </w:p>
    <w:p w:rsidR="000F5615" w:rsidRPr="0085751B" w:rsidRDefault="000F5615" w:rsidP="000F5615">
      <w:pPr>
        <w:pStyle w:val="Heading2"/>
      </w:pPr>
      <w:r w:rsidRPr="0085751B">
        <w:t>Plan</w:t>
      </w:r>
    </w:p>
    <w:p w:rsidR="000F5615" w:rsidRPr="0085751B" w:rsidRDefault="000F5615" w:rsidP="000F5615">
      <w:r w:rsidRPr="0085751B">
        <w:t>För att evenemanget ska genomföras tillsätter SiS en projektgrupp som ansvarar för driva i projektet. Gruppen ska även skapa en hållbar</w:t>
      </w:r>
      <w:r w:rsidR="00032B01">
        <w:t xml:space="preserve"> budget som ska godkännas av SiS K</w:t>
      </w:r>
      <w:r w:rsidRPr="0085751B">
        <w:t xml:space="preserve">årstyrelse. </w:t>
      </w:r>
    </w:p>
    <w:p w:rsidR="00890AA8" w:rsidRPr="0085751B" w:rsidRDefault="00890AA8" w:rsidP="00890AA8"/>
    <w:p w:rsidR="000F5615" w:rsidRPr="00032B01" w:rsidRDefault="000F5615" w:rsidP="000F5615">
      <w:pPr>
        <w:pStyle w:val="Heading2"/>
      </w:pPr>
      <w:r w:rsidRPr="00032B01">
        <w:t>Mål: Valborg</w:t>
      </w:r>
    </w:p>
    <w:p w:rsidR="000F5615" w:rsidRPr="00032B01" w:rsidRDefault="000F5615" w:rsidP="000F5615">
      <w:r w:rsidRPr="00032B01">
        <w:t>Valborg är en av Studentkårens största studentikosa evenemang som besöks av studenter från andra lärosäten. Kårstyrelsen ska fortsätta arbeta tillsammans med Sexmästeriet i skapandet av ett roligt heldagsevenemang med en avslutande sittning.</w:t>
      </w:r>
    </w:p>
    <w:p w:rsidR="000F5615" w:rsidRPr="00032B01" w:rsidRDefault="000F5615" w:rsidP="000F5615">
      <w:pPr>
        <w:pStyle w:val="Heading2"/>
      </w:pPr>
      <w:r w:rsidRPr="00032B01">
        <w:t>Plan</w:t>
      </w:r>
    </w:p>
    <w:p w:rsidR="000F5615" w:rsidRPr="0085751B" w:rsidRDefault="00032B01" w:rsidP="000F5615">
      <w:r>
        <w:t xml:space="preserve">Evenemangsansvariga </w:t>
      </w:r>
      <w:r w:rsidR="003161A6">
        <w:t>från Kårstyrelsen, s</w:t>
      </w:r>
      <w:r w:rsidR="004150A7">
        <w:t>ektionerna,</w:t>
      </w:r>
      <w:r w:rsidR="004150A7" w:rsidRPr="004150A7">
        <w:t xml:space="preserve"> </w:t>
      </w:r>
      <w:r w:rsidR="004150A7">
        <w:t>underföreningarna och sexmästeriet ska arbeta tillsammans för att skapa sociala aktiviteter under dagen.</w:t>
      </w:r>
    </w:p>
    <w:p w:rsidR="000F5615" w:rsidRPr="0085751B" w:rsidRDefault="000F5615" w:rsidP="000F5615">
      <w:pPr>
        <w:pStyle w:val="Heading2"/>
      </w:pPr>
      <w:r w:rsidRPr="0085751B">
        <w:t>Mål: Guldäpplet</w:t>
      </w:r>
    </w:p>
    <w:p w:rsidR="000F5615" w:rsidRPr="0085751B" w:rsidRDefault="000F5615" w:rsidP="000F5615">
      <w:r w:rsidRPr="0085751B">
        <w:t xml:space="preserve">Guldäpplet är ett årligt arrangemang som anordnas av utbildningsforum inom SiS under ledning av </w:t>
      </w:r>
      <w:r w:rsidR="003161A6">
        <w:t>Vice K</w:t>
      </w:r>
      <w:r w:rsidRPr="0085751B">
        <w:t>årordförande. Genom nomineringar från studenterna på Högskolan i Skövde utses en lärarrepresentant från varje institution till att vara förtjänt av guldäpplet p.g.a. dennes goda pedagogiska förmåga.</w:t>
      </w:r>
    </w:p>
    <w:p w:rsidR="000F5615" w:rsidRPr="0085751B" w:rsidRDefault="000F5615" w:rsidP="000F5615">
      <w:pPr>
        <w:pStyle w:val="Heading2"/>
      </w:pPr>
      <w:r w:rsidRPr="0085751B">
        <w:t>Plan</w:t>
      </w:r>
    </w:p>
    <w:p w:rsidR="000F5615" w:rsidRPr="0085751B" w:rsidRDefault="000F5615" w:rsidP="000F5615">
      <w:r w:rsidRPr="0085751B">
        <w:t>Utbildningsforum annonserar och tar in nomineringar under februari-april. Pristagare väljs inom forumet utifrån bästa nominering i början av maj. Vid våravslutningen eller annan vald tidpunkt i maj/juni så delas priset ut vid en ceremoni i samarbete med högskolan.</w:t>
      </w:r>
    </w:p>
    <w:p w:rsidR="000F5615" w:rsidRPr="0085751B" w:rsidRDefault="000F5615" w:rsidP="00035FCD"/>
    <w:p w:rsidR="000F5615" w:rsidRPr="0085751B" w:rsidRDefault="000F5615" w:rsidP="000F5615">
      <w:pPr>
        <w:pStyle w:val="Heading1"/>
      </w:pPr>
      <w:r w:rsidRPr="0085751B">
        <w:t>Övriga mål</w:t>
      </w:r>
    </w:p>
    <w:p w:rsidR="000F5615" w:rsidRPr="0085751B" w:rsidRDefault="000F5615" w:rsidP="000F5615">
      <w:pPr>
        <w:pStyle w:val="Heading2"/>
      </w:pPr>
      <w:r w:rsidRPr="0085751B">
        <w:rPr>
          <w:rStyle w:val="Heading3Char"/>
          <w:b/>
          <w:bCs/>
          <w:sz w:val="28"/>
          <w:szCs w:val="28"/>
        </w:rPr>
        <w:t>Återkommande arbete</w:t>
      </w:r>
    </w:p>
    <w:p w:rsidR="000F5615" w:rsidRPr="0085751B" w:rsidRDefault="000F5615" w:rsidP="00247398">
      <w:r w:rsidRPr="0085751B">
        <w:t>Kårstyrelsen har som mål att bibehålla det regelbundna arbetet med utbildningsbevakning, det studiesociala engagemanget samt arbetsmiljöfrågor för studenterna vid Högskolan i Skövde. Kårstyrelsen vill arbeta fram en självklar kontaktväg för var och en av dessa frågor samt göra rutinerna för kontaktvägarna kända för studenter och personal vid Högskolan i Skövde.</w:t>
      </w:r>
    </w:p>
    <w:p w:rsidR="000F5615" w:rsidRPr="0085751B" w:rsidRDefault="000F5615" w:rsidP="000F5615">
      <w:pPr>
        <w:pStyle w:val="Heading2"/>
      </w:pPr>
      <w:r w:rsidRPr="0085751B">
        <w:t>Plan</w:t>
      </w:r>
    </w:p>
    <w:p w:rsidR="000F5615" w:rsidRPr="00247398" w:rsidRDefault="000F5615" w:rsidP="000F5615">
      <w:pPr>
        <w:rPr>
          <w:rFonts w:cstheme="minorHAnsi"/>
        </w:rPr>
      </w:pPr>
      <w:r w:rsidRPr="00247398">
        <w:rPr>
          <w:rFonts w:cstheme="minorHAnsi"/>
        </w:rPr>
        <w:t>För att bibehålla det regelbundna arbetet kommer SiS ha forsatta regelbundna möten i utbildnings- och skyddsombudsfrågor med Vice Ordförande som huvudman.</w:t>
      </w:r>
      <w:r w:rsidR="000B556A" w:rsidRPr="00247398">
        <w:rPr>
          <w:rFonts w:cstheme="minorHAnsi"/>
        </w:rPr>
        <w:t xml:space="preserve"> </w:t>
      </w:r>
      <w:r w:rsidR="00B4025C">
        <w:rPr>
          <w:rFonts w:cstheme="minorHAnsi"/>
        </w:rPr>
        <w:t xml:space="preserve">Genom Kårordförande ska SiS ha en representant i HiS styrelse och rektors strategiska råd och vara med när rektor fattar beslut. </w:t>
      </w:r>
      <w:r w:rsidR="000B556A" w:rsidRPr="00247398">
        <w:rPr>
          <w:rFonts w:cstheme="minorHAnsi"/>
        </w:rPr>
        <w:t xml:space="preserve">Presidiet </w:t>
      </w:r>
      <w:r w:rsidR="000B556A" w:rsidRPr="00247398">
        <w:rPr>
          <w:rFonts w:cstheme="minorHAnsi"/>
        </w:rPr>
        <w:lastRenderedPageBreak/>
        <w:t>ska fortsätta ha goda relationer med rektorsfunktionen</w:t>
      </w:r>
      <w:r w:rsidRPr="00247398">
        <w:rPr>
          <w:rFonts w:cstheme="minorHAnsi"/>
        </w:rPr>
        <w:t xml:space="preserve"> </w:t>
      </w:r>
      <w:r w:rsidR="004150A7" w:rsidRPr="00247398">
        <w:rPr>
          <w:rFonts w:cstheme="minorHAnsi"/>
        </w:rPr>
        <w:t>för att främja ett fortsatt bra samarbete med HiS.</w:t>
      </w:r>
      <w:r w:rsidR="000B556A" w:rsidRPr="00247398">
        <w:rPr>
          <w:rFonts w:cstheme="minorHAnsi"/>
        </w:rPr>
        <w:t xml:space="preserve"> </w:t>
      </w:r>
      <w:r w:rsidRPr="00247398">
        <w:rPr>
          <w:rFonts w:cstheme="minorHAnsi"/>
        </w:rPr>
        <w:t>I dessa grupper kommer det under året tas fram en plan och material för att informera studenter om deras rättigheter och skyl</w:t>
      </w:r>
      <w:bookmarkStart w:id="0" w:name="_GoBack"/>
      <w:bookmarkEnd w:id="0"/>
      <w:r w:rsidRPr="00247398">
        <w:rPr>
          <w:rFonts w:cstheme="minorHAnsi"/>
        </w:rPr>
        <w:t xml:space="preserve">digheter som student samt vilket stöd som ges vid problem i utbildningen, studiesociala aspekter eller i arbetsmiljön. Kårstyrelsen ämnar också att tillsammans se över existerande dokument för att skapa en mer gemensam dokumentation. </w:t>
      </w:r>
    </w:p>
    <w:p w:rsidR="000F5615" w:rsidRPr="00247398" w:rsidRDefault="000F5615" w:rsidP="000B556A">
      <w:pPr>
        <w:rPr>
          <w:rFonts w:cstheme="minorHAnsi"/>
        </w:rPr>
      </w:pPr>
    </w:p>
    <w:p w:rsidR="000F5615" w:rsidRPr="0085751B" w:rsidRDefault="000F5615" w:rsidP="000F5615">
      <w:pPr>
        <w:pStyle w:val="Heading1"/>
      </w:pPr>
      <w:r w:rsidRPr="0085751B">
        <w:t>Förslag till beslut</w:t>
      </w:r>
      <w:r w:rsidRPr="0085751B">
        <w:br/>
      </w:r>
      <w:r w:rsidRPr="0085751B">
        <w:rPr>
          <w:b w:val="0"/>
        </w:rPr>
        <w:t>Kårstyrelsen föreslår Stämman</w:t>
      </w:r>
      <w:r w:rsidRPr="0085751B">
        <w:t xml:space="preserve"> </w:t>
      </w:r>
    </w:p>
    <w:p w:rsidR="000F5615" w:rsidRPr="0085751B" w:rsidRDefault="000F5615" w:rsidP="000F5615"/>
    <w:p w:rsidR="000F5615" w:rsidRPr="0085751B" w:rsidRDefault="000F5615" w:rsidP="000F5615">
      <w:r w:rsidRPr="0085751B">
        <w:rPr>
          <w:b/>
        </w:rPr>
        <w:t>att</w:t>
      </w:r>
      <w:r w:rsidRPr="0085751B">
        <w:rPr>
          <w:b/>
          <w:vertAlign w:val="subscript"/>
        </w:rPr>
        <w:t>1</w:t>
      </w:r>
      <w:r w:rsidRPr="0085751B">
        <w:t xml:space="preserve"> Att fastställa verksamhetsplanen för 2017/2018 i sin helhet.</w:t>
      </w:r>
    </w:p>
    <w:p w:rsidR="000F5615" w:rsidRPr="0085751B" w:rsidRDefault="000F5615" w:rsidP="00035FCD"/>
    <w:p w:rsidR="000F5615" w:rsidRPr="0085751B" w:rsidRDefault="000F5615" w:rsidP="00035FCD"/>
    <w:p w:rsidR="000F5615" w:rsidRPr="0085751B" w:rsidRDefault="000F5615" w:rsidP="00035FCD"/>
    <w:p w:rsidR="009428CC" w:rsidRPr="00035FCD" w:rsidRDefault="009428CC" w:rsidP="00035FCD"/>
    <w:sectPr w:rsidR="009428CC" w:rsidRPr="00035FCD" w:rsidSect="00F15B6A">
      <w:headerReference w:type="default" r:id="rId8"/>
      <w:footerReference w:type="default" r:id="rId9"/>
      <w:pgSz w:w="11907" w:h="16840" w:code="9"/>
      <w:pgMar w:top="1953" w:right="708" w:bottom="1588" w:left="993" w:header="720" w:footer="7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54A" w:rsidRDefault="00CE054A" w:rsidP="00601083">
      <w:r>
        <w:separator/>
      </w:r>
    </w:p>
  </w:endnote>
  <w:endnote w:type="continuationSeparator" w:id="0">
    <w:p w:rsidR="00CE054A" w:rsidRDefault="00CE054A" w:rsidP="0060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B6A" w:rsidRDefault="00F15B6A">
    <w:pPr>
      <w:pBdr>
        <w:bottom w:val="single" w:sz="6" w:space="1" w:color="3366FF"/>
      </w:pBdr>
      <w:rPr>
        <w:color w:val="3366FF"/>
        <w:sz w:val="10"/>
      </w:rPr>
    </w:pPr>
  </w:p>
  <w:p w:rsidR="00F15B6A" w:rsidRDefault="00F15B6A">
    <w:pPr>
      <w:rPr>
        <w:color w:val="3366FF"/>
        <w:sz w:val="10"/>
      </w:rPr>
    </w:pPr>
  </w:p>
  <w:tbl>
    <w:tblPr>
      <w:tblW w:w="9851" w:type="dxa"/>
      <w:tblCellMar>
        <w:left w:w="70" w:type="dxa"/>
        <w:right w:w="70" w:type="dxa"/>
      </w:tblCellMar>
      <w:tblLook w:val="0000" w:firstRow="0" w:lastRow="0" w:firstColumn="0" w:lastColumn="0" w:noHBand="0" w:noVBand="0"/>
    </w:tblPr>
    <w:tblGrid>
      <w:gridCol w:w="3756"/>
      <w:gridCol w:w="3260"/>
      <w:gridCol w:w="2835"/>
    </w:tblGrid>
    <w:tr w:rsidR="006B6839" w:rsidTr="006B6839">
      <w:trPr>
        <w:trHeight w:val="763"/>
      </w:trPr>
      <w:tc>
        <w:tcPr>
          <w:tcW w:w="3756" w:type="dxa"/>
        </w:tcPr>
        <w:p w:rsidR="006B6839" w:rsidRDefault="006B6839">
          <w:pPr>
            <w:pStyle w:val="Footer"/>
            <w:tabs>
              <w:tab w:val="clear" w:pos="4536"/>
              <w:tab w:val="clear" w:pos="9072"/>
            </w:tabs>
            <w:rPr>
              <w:color w:val="3366FF"/>
              <w:sz w:val="20"/>
            </w:rPr>
          </w:pPr>
          <w:r>
            <w:rPr>
              <w:color w:val="3366FF"/>
              <w:sz w:val="20"/>
            </w:rPr>
            <w:t>c/o Högskolan i Skövde</w:t>
          </w:r>
        </w:p>
        <w:p w:rsidR="006B6839" w:rsidRDefault="006B6839">
          <w:pPr>
            <w:pStyle w:val="Footer"/>
            <w:tabs>
              <w:tab w:val="clear" w:pos="4536"/>
              <w:tab w:val="clear" w:pos="9072"/>
            </w:tabs>
            <w:rPr>
              <w:color w:val="3366FF"/>
              <w:sz w:val="20"/>
            </w:rPr>
          </w:pPr>
          <w:r>
            <w:rPr>
              <w:color w:val="3366FF"/>
              <w:sz w:val="20"/>
            </w:rPr>
            <w:t>Box 408</w:t>
          </w:r>
        </w:p>
        <w:p w:rsidR="006B6839" w:rsidRDefault="006B6839">
          <w:pPr>
            <w:pStyle w:val="Footer"/>
            <w:tabs>
              <w:tab w:val="clear" w:pos="4536"/>
              <w:tab w:val="clear" w:pos="9072"/>
            </w:tabs>
            <w:rPr>
              <w:color w:val="3366FF"/>
              <w:sz w:val="20"/>
            </w:rPr>
          </w:pPr>
          <w:r>
            <w:rPr>
              <w:color w:val="3366FF"/>
              <w:sz w:val="20"/>
            </w:rPr>
            <w:t>541 28 SKÖVDE</w:t>
          </w:r>
        </w:p>
      </w:tc>
      <w:tc>
        <w:tcPr>
          <w:tcW w:w="3260" w:type="dxa"/>
        </w:tcPr>
        <w:p w:rsidR="006B6839" w:rsidRDefault="006B6839">
          <w:pPr>
            <w:pStyle w:val="Footer"/>
            <w:tabs>
              <w:tab w:val="clear" w:pos="4536"/>
              <w:tab w:val="clear" w:pos="9072"/>
            </w:tabs>
            <w:rPr>
              <w:color w:val="3366FF"/>
              <w:sz w:val="20"/>
            </w:rPr>
          </w:pPr>
          <w:r>
            <w:rPr>
              <w:color w:val="3366FF"/>
              <w:sz w:val="20"/>
            </w:rPr>
            <w:t>Telefon</w:t>
          </w:r>
        </w:p>
        <w:p w:rsidR="006B6839" w:rsidRDefault="004A5D71">
          <w:pPr>
            <w:pStyle w:val="Footer"/>
            <w:tabs>
              <w:tab w:val="clear" w:pos="4536"/>
              <w:tab w:val="clear" w:pos="9072"/>
            </w:tabs>
            <w:rPr>
              <w:color w:val="3366FF"/>
              <w:sz w:val="20"/>
            </w:rPr>
          </w:pPr>
          <w:r>
            <w:rPr>
              <w:color w:val="3366FF"/>
              <w:sz w:val="20"/>
            </w:rPr>
            <w:t>0707-170 886</w:t>
          </w:r>
        </w:p>
      </w:tc>
      <w:tc>
        <w:tcPr>
          <w:tcW w:w="2835" w:type="dxa"/>
        </w:tcPr>
        <w:p w:rsidR="006B6839" w:rsidRDefault="006B6839">
          <w:pPr>
            <w:pStyle w:val="Footer"/>
            <w:tabs>
              <w:tab w:val="clear" w:pos="4536"/>
              <w:tab w:val="clear" w:pos="9072"/>
            </w:tabs>
            <w:rPr>
              <w:color w:val="3366FF"/>
              <w:sz w:val="20"/>
            </w:rPr>
          </w:pPr>
          <w:r>
            <w:rPr>
              <w:color w:val="3366FF"/>
              <w:sz w:val="20"/>
            </w:rPr>
            <w:t>Webbplats</w:t>
          </w:r>
        </w:p>
        <w:p w:rsidR="006B6839" w:rsidRDefault="006B6839">
          <w:pPr>
            <w:pStyle w:val="Footer"/>
            <w:tabs>
              <w:tab w:val="clear" w:pos="4536"/>
              <w:tab w:val="clear" w:pos="9072"/>
            </w:tabs>
            <w:rPr>
              <w:color w:val="3366FF"/>
              <w:sz w:val="20"/>
            </w:rPr>
          </w:pPr>
          <w:r>
            <w:rPr>
              <w:color w:val="3366FF"/>
              <w:sz w:val="20"/>
            </w:rPr>
            <w:t>www.studentkaren.se</w:t>
          </w:r>
        </w:p>
      </w:tc>
    </w:tr>
  </w:tbl>
  <w:p w:rsidR="00F15B6A" w:rsidRDefault="00F15B6A">
    <w:pPr>
      <w:pStyle w:val="Footer"/>
      <w:tabs>
        <w:tab w:val="clear" w:pos="4536"/>
        <w:tab w:val="clear" w:pos="9072"/>
      </w:tabs>
      <w:rPr>
        <w:color w:val="3366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54A" w:rsidRDefault="00CE054A" w:rsidP="00601083">
      <w:r>
        <w:separator/>
      </w:r>
    </w:p>
  </w:footnote>
  <w:footnote w:type="continuationSeparator" w:id="0">
    <w:p w:rsidR="00CE054A" w:rsidRDefault="00CE054A" w:rsidP="006010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B6A" w:rsidRDefault="00A36B7B">
    <w:pPr>
      <w:pStyle w:val="Header"/>
    </w:pPr>
    <w:r>
      <w:rPr>
        <w:noProof/>
        <w:lang w:eastAsia="sv-SE" w:bidi="ar-SA"/>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-76200</wp:posOffset>
              </wp:positionV>
              <wp:extent cx="59055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533400"/>
                      </a:xfrm>
                      <a:prstGeom prst="rect">
                        <a:avLst/>
                      </a:prstGeom>
                      <a:solidFill>
                        <a:srgbClr val="FFFFFF"/>
                      </a:solidFill>
                      <a:ln w="9525">
                        <a:solidFill>
                          <a:schemeClr val="bg1"/>
                        </a:solidFill>
                        <a:miter lim="800000"/>
                        <a:headEnd/>
                        <a:tailEnd/>
                      </a:ln>
                    </wps:spPr>
                    <wps:txbx>
                      <w:txbxContent>
                        <w:p w:rsidR="00A36B7B" w:rsidRPr="00A36B7B" w:rsidRDefault="00A36B7B" w:rsidP="00A36B7B">
                          <w:pPr>
                            <w:pStyle w:val="Heading1"/>
                            <w:rPr>
                              <w:lang w:val="en-US"/>
                            </w:rPr>
                          </w:pPr>
                          <w:r>
                            <w:t>P1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pt;margin-top:-6pt;width:46.5pt;height:42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" strokecolor="white [3212]">
              <v:textbox>
                <w:txbxContent>
                  <w:p w:rsidR="00A36B7B" w:rsidRPr="00A36B7B" w:rsidRDefault="00A36B7B" w:rsidP="00A36B7B">
                    <w:pPr>
                      <w:pStyle w:val="Heading1"/>
                      <w:rPr>
                        <w:lang w:val="en-US"/>
                      </w:rPr>
                    </w:pPr>
                    <w:r>
                      <w:t>P1</w:t>
                    </w:r>
                  </w:p>
                </w:txbxContent>
              </v:textbox>
              <w10:wrap type="square" anchorx="margin"/>
            </v:shape>
          </w:pict>
        </mc:Fallback>
      </mc:AlternateContent>
    </w:r>
    <w:r w:rsidR="00F15B6A">
      <w:rPr>
        <w:noProof/>
        <w:sz w:val="20"/>
        <w:lang w:eastAsia="sv-SE" w:bidi="ar-SA"/>
      </w:rPr>
      <w:drawing>
        <wp:anchor distT="0" distB="0" distL="114300" distR="114300" simplePos="0" relativeHeight="251659264" behindDoc="0" locked="0" layoutInCell="1" allowOverlap="1">
          <wp:simplePos x="0" y="0"/>
          <wp:positionH relativeFrom="column">
            <wp:align>left</wp:align>
          </wp:positionH>
          <wp:positionV relativeFrom="paragraph">
            <wp:posOffset>-71755</wp:posOffset>
          </wp:positionV>
          <wp:extent cx="2628900" cy="667385"/>
          <wp:effectExtent l="19050" t="0" r="0" b="0"/>
          <wp:wrapTight wrapText="bothSides">
            <wp:wrapPolygon edited="0">
              <wp:start x="-157" y="0"/>
              <wp:lineTo x="-157" y="20963"/>
              <wp:lineTo x="21600" y="20963"/>
              <wp:lineTo x="21600" y="0"/>
              <wp:lineTo x="-157" y="0"/>
            </wp:wrapPolygon>
          </wp:wrapTight>
          <wp:docPr id="1" name="Bild 1" descr="studentkar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karen.gif"/>
                  <pic:cNvPicPr>
                    <a:picLocks noChangeAspect="1" noChangeArrowheads="1"/>
                  </pic:cNvPicPr>
                </pic:nvPicPr>
                <pic:blipFill>
                  <a:blip r:embed="rId1"/>
                  <a:srcRect/>
                  <a:stretch>
                    <a:fillRect/>
                  </a:stretch>
                </pic:blipFill>
                <pic:spPr bwMode="auto">
                  <a:xfrm>
                    <a:off x="0" y="0"/>
                    <a:ext cx="2628900" cy="667385"/>
                  </a:xfrm>
                  <a:prstGeom prst="rect">
                    <a:avLst/>
                  </a:prstGeom>
                  <a:noFill/>
                  <a:ln w="9525">
                    <a:noFill/>
                    <a:miter lim="800000"/>
                    <a:headEnd/>
                    <a:tailEnd/>
                  </a:ln>
                </pic:spPr>
              </pic:pic>
            </a:graphicData>
          </a:graphic>
        </wp:anchor>
      </w:drawing>
    </w:r>
  </w:p>
  <w:p w:rsidR="00F15B6A" w:rsidRDefault="00F15B6A">
    <w:pPr>
      <w:pStyle w:val="Header"/>
    </w:pPr>
  </w:p>
  <w:p w:rsidR="00F15B6A" w:rsidRDefault="00F15B6A">
    <w:pPr>
      <w:pStyle w:val="Header"/>
    </w:pPr>
  </w:p>
  <w:p w:rsidR="00F15B6A" w:rsidRPr="00A36B7B" w:rsidRDefault="00F15B6A">
    <w:pPr>
      <w:pStyle w:val="Header"/>
      <w:pBdr>
        <w:bottom w:val="single" w:sz="6" w:space="1" w:color="3366FF"/>
      </w:pBdr>
      <w:rPr>
        <w:sz w:val="12"/>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22F0"/>
    <w:multiLevelType w:val="hybridMultilevel"/>
    <w:tmpl w:val="322C3B4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5077AF2"/>
    <w:multiLevelType w:val="hybridMultilevel"/>
    <w:tmpl w:val="CB88A45E"/>
    <w:lvl w:ilvl="0" w:tplc="E9421A7E">
      <w:numFmt w:val="bullet"/>
      <w:lvlText w:val="-"/>
      <w:lvlJc w:val="left"/>
      <w:pPr>
        <w:ind w:left="720" w:hanging="360"/>
      </w:pPr>
      <w:rPr>
        <w:rFonts w:ascii="Garamond" w:eastAsia="Times New Roman"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54A"/>
    <w:rsid w:val="000051E4"/>
    <w:rsid w:val="000238AF"/>
    <w:rsid w:val="00032B01"/>
    <w:rsid w:val="00035FCD"/>
    <w:rsid w:val="00040111"/>
    <w:rsid w:val="00057099"/>
    <w:rsid w:val="00081032"/>
    <w:rsid w:val="000B556A"/>
    <w:rsid w:val="000D78E9"/>
    <w:rsid w:val="000F50D5"/>
    <w:rsid w:val="000F5615"/>
    <w:rsid w:val="00121F56"/>
    <w:rsid w:val="00165B9C"/>
    <w:rsid w:val="00186626"/>
    <w:rsid w:val="001923E0"/>
    <w:rsid w:val="001A31EF"/>
    <w:rsid w:val="001A58B7"/>
    <w:rsid w:val="001F2ACD"/>
    <w:rsid w:val="00211B6C"/>
    <w:rsid w:val="00247398"/>
    <w:rsid w:val="00266CAD"/>
    <w:rsid w:val="002C610F"/>
    <w:rsid w:val="00312164"/>
    <w:rsid w:val="003161A6"/>
    <w:rsid w:val="00383E35"/>
    <w:rsid w:val="003A5E00"/>
    <w:rsid w:val="003D120A"/>
    <w:rsid w:val="004150A7"/>
    <w:rsid w:val="0046674B"/>
    <w:rsid w:val="0047367E"/>
    <w:rsid w:val="004A4E0F"/>
    <w:rsid w:val="004A5D71"/>
    <w:rsid w:val="004D518C"/>
    <w:rsid w:val="004F5BA5"/>
    <w:rsid w:val="0052386D"/>
    <w:rsid w:val="0053303C"/>
    <w:rsid w:val="005A7238"/>
    <w:rsid w:val="005B0263"/>
    <w:rsid w:val="005D09CC"/>
    <w:rsid w:val="00601083"/>
    <w:rsid w:val="00656FEE"/>
    <w:rsid w:val="00662965"/>
    <w:rsid w:val="006B6839"/>
    <w:rsid w:val="006E6F17"/>
    <w:rsid w:val="007253E9"/>
    <w:rsid w:val="00763B21"/>
    <w:rsid w:val="0078176D"/>
    <w:rsid w:val="00784F6C"/>
    <w:rsid w:val="007B79C5"/>
    <w:rsid w:val="0085751B"/>
    <w:rsid w:val="008663D3"/>
    <w:rsid w:val="00890AA8"/>
    <w:rsid w:val="009428CC"/>
    <w:rsid w:val="0095013B"/>
    <w:rsid w:val="00986D6D"/>
    <w:rsid w:val="009B2D5B"/>
    <w:rsid w:val="009F5FCF"/>
    <w:rsid w:val="00A36B7B"/>
    <w:rsid w:val="00A4136F"/>
    <w:rsid w:val="00A54643"/>
    <w:rsid w:val="00A7512B"/>
    <w:rsid w:val="00A974B8"/>
    <w:rsid w:val="00AD00D6"/>
    <w:rsid w:val="00B31E95"/>
    <w:rsid w:val="00B4025C"/>
    <w:rsid w:val="00B62A8C"/>
    <w:rsid w:val="00BB3265"/>
    <w:rsid w:val="00BC33EA"/>
    <w:rsid w:val="00C84559"/>
    <w:rsid w:val="00CC382F"/>
    <w:rsid w:val="00CC39B3"/>
    <w:rsid w:val="00CD3311"/>
    <w:rsid w:val="00CE054A"/>
    <w:rsid w:val="00D8491E"/>
    <w:rsid w:val="00E0188F"/>
    <w:rsid w:val="00E45FFB"/>
    <w:rsid w:val="00E957F0"/>
    <w:rsid w:val="00E96D01"/>
    <w:rsid w:val="00F15B6A"/>
    <w:rsid w:val="00F52ED9"/>
    <w:rsid w:val="00FC2F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A152AD"/>
  <w15:docId w15:val="{EC9233D6-BCF3-4BE2-98E7-CED35BF8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3E0"/>
    <w:pPr>
      <w:spacing w:after="0" w:line="240" w:lineRule="auto"/>
    </w:pPr>
    <w:rPr>
      <w:sz w:val="24"/>
      <w:szCs w:val="24"/>
      <w:lang w:val="sv-SE"/>
    </w:rPr>
  </w:style>
  <w:style w:type="paragraph" w:styleId="Heading1">
    <w:name w:val="heading 1"/>
    <w:basedOn w:val="Normal"/>
    <w:next w:val="Normal"/>
    <w:link w:val="Heading1Char"/>
    <w:uiPriority w:val="9"/>
    <w:qFormat/>
    <w:rsid w:val="001923E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923E0"/>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1923E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923E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923E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923E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923E0"/>
    <w:pPr>
      <w:spacing w:before="240" w:after="60"/>
      <w:outlineLvl w:val="6"/>
    </w:pPr>
  </w:style>
  <w:style w:type="paragraph" w:styleId="Heading8">
    <w:name w:val="heading 8"/>
    <w:basedOn w:val="Normal"/>
    <w:next w:val="Normal"/>
    <w:link w:val="Heading8Char"/>
    <w:uiPriority w:val="9"/>
    <w:semiHidden/>
    <w:unhideWhenUsed/>
    <w:qFormat/>
    <w:rsid w:val="001923E0"/>
    <w:pPr>
      <w:spacing w:before="240" w:after="60"/>
      <w:outlineLvl w:val="7"/>
    </w:pPr>
    <w:rPr>
      <w:i/>
      <w:iCs/>
    </w:rPr>
  </w:style>
  <w:style w:type="paragraph" w:styleId="Heading9">
    <w:name w:val="heading 9"/>
    <w:basedOn w:val="Normal"/>
    <w:next w:val="Normal"/>
    <w:link w:val="Heading9Char"/>
    <w:uiPriority w:val="9"/>
    <w:semiHidden/>
    <w:unhideWhenUsed/>
    <w:qFormat/>
    <w:rsid w:val="001923E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23E0"/>
    <w:rPr>
      <w:rFonts w:asciiTheme="majorHAnsi" w:eastAsiaTheme="majorEastAsia" w:hAnsiTheme="majorHAnsi" w:cs="Arial"/>
      <w:b/>
      <w:bCs/>
      <w:i/>
      <w:iCs/>
      <w:sz w:val="28"/>
      <w:szCs w:val="28"/>
    </w:rPr>
  </w:style>
  <w:style w:type="paragraph" w:styleId="Header">
    <w:name w:val="header"/>
    <w:basedOn w:val="Normal"/>
    <w:link w:val="HeaderChar"/>
    <w:semiHidden/>
    <w:rsid w:val="0052386D"/>
    <w:pPr>
      <w:tabs>
        <w:tab w:val="center" w:pos="4536"/>
        <w:tab w:val="right" w:pos="9072"/>
      </w:tabs>
    </w:pPr>
  </w:style>
  <w:style w:type="character" w:customStyle="1" w:styleId="HeaderChar">
    <w:name w:val="Header Char"/>
    <w:basedOn w:val="DefaultParagraphFont"/>
    <w:link w:val="Header"/>
    <w:semiHidden/>
    <w:rsid w:val="0052386D"/>
    <w:rPr>
      <w:rFonts w:ascii="Arial" w:eastAsia="Times New Roman" w:hAnsi="Arial" w:cs="Times New Roman"/>
      <w:sz w:val="24"/>
      <w:szCs w:val="20"/>
    </w:rPr>
  </w:style>
  <w:style w:type="paragraph" w:styleId="Footer">
    <w:name w:val="footer"/>
    <w:basedOn w:val="Normal"/>
    <w:link w:val="FooterChar"/>
    <w:semiHidden/>
    <w:rsid w:val="0052386D"/>
    <w:pPr>
      <w:tabs>
        <w:tab w:val="center" w:pos="4536"/>
        <w:tab w:val="right" w:pos="9072"/>
      </w:tabs>
    </w:pPr>
  </w:style>
  <w:style w:type="character" w:customStyle="1" w:styleId="FooterChar">
    <w:name w:val="Footer Char"/>
    <w:basedOn w:val="DefaultParagraphFont"/>
    <w:link w:val="Footer"/>
    <w:semiHidden/>
    <w:rsid w:val="0052386D"/>
    <w:rPr>
      <w:rFonts w:ascii="Arial" w:eastAsia="Times New Roman" w:hAnsi="Arial" w:cs="Times New Roman"/>
      <w:sz w:val="24"/>
      <w:szCs w:val="20"/>
    </w:rPr>
  </w:style>
  <w:style w:type="paragraph" w:styleId="ListParagraph">
    <w:name w:val="List Paragraph"/>
    <w:basedOn w:val="Normal"/>
    <w:uiPriority w:val="34"/>
    <w:qFormat/>
    <w:rsid w:val="001923E0"/>
    <w:pPr>
      <w:ind w:left="720"/>
      <w:contextualSpacing/>
    </w:pPr>
  </w:style>
  <w:style w:type="table" w:styleId="TableGrid">
    <w:name w:val="Table Grid"/>
    <w:basedOn w:val="TableNormal"/>
    <w:uiPriority w:val="59"/>
    <w:rsid w:val="00F1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23E0"/>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rsid w:val="001923E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923E0"/>
    <w:rPr>
      <w:b/>
      <w:bCs/>
      <w:sz w:val="28"/>
      <w:szCs w:val="28"/>
    </w:rPr>
  </w:style>
  <w:style w:type="character" w:customStyle="1" w:styleId="Heading5Char">
    <w:name w:val="Heading 5 Char"/>
    <w:basedOn w:val="DefaultParagraphFont"/>
    <w:link w:val="Heading5"/>
    <w:uiPriority w:val="9"/>
    <w:semiHidden/>
    <w:rsid w:val="001923E0"/>
    <w:rPr>
      <w:b/>
      <w:bCs/>
      <w:i/>
      <w:iCs/>
      <w:sz w:val="26"/>
      <w:szCs w:val="26"/>
    </w:rPr>
  </w:style>
  <w:style w:type="character" w:customStyle="1" w:styleId="Heading6Char">
    <w:name w:val="Heading 6 Char"/>
    <w:basedOn w:val="DefaultParagraphFont"/>
    <w:link w:val="Heading6"/>
    <w:uiPriority w:val="9"/>
    <w:semiHidden/>
    <w:rsid w:val="001923E0"/>
    <w:rPr>
      <w:b/>
      <w:bCs/>
    </w:rPr>
  </w:style>
  <w:style w:type="character" w:customStyle="1" w:styleId="Heading7Char">
    <w:name w:val="Heading 7 Char"/>
    <w:basedOn w:val="DefaultParagraphFont"/>
    <w:link w:val="Heading7"/>
    <w:uiPriority w:val="9"/>
    <w:semiHidden/>
    <w:rsid w:val="001923E0"/>
    <w:rPr>
      <w:sz w:val="24"/>
      <w:szCs w:val="24"/>
    </w:rPr>
  </w:style>
  <w:style w:type="character" w:customStyle="1" w:styleId="Heading8Char">
    <w:name w:val="Heading 8 Char"/>
    <w:basedOn w:val="DefaultParagraphFont"/>
    <w:link w:val="Heading8"/>
    <w:uiPriority w:val="9"/>
    <w:semiHidden/>
    <w:rsid w:val="001923E0"/>
    <w:rPr>
      <w:i/>
      <w:iCs/>
      <w:sz w:val="24"/>
      <w:szCs w:val="24"/>
    </w:rPr>
  </w:style>
  <w:style w:type="character" w:customStyle="1" w:styleId="Heading9Char">
    <w:name w:val="Heading 9 Char"/>
    <w:basedOn w:val="DefaultParagraphFont"/>
    <w:link w:val="Heading9"/>
    <w:uiPriority w:val="9"/>
    <w:semiHidden/>
    <w:rsid w:val="001923E0"/>
    <w:rPr>
      <w:rFonts w:asciiTheme="majorHAnsi" w:eastAsiaTheme="majorEastAsia" w:hAnsiTheme="majorHAnsi"/>
    </w:rPr>
  </w:style>
  <w:style w:type="paragraph" w:styleId="Title">
    <w:name w:val="Title"/>
    <w:basedOn w:val="Normal"/>
    <w:next w:val="Normal"/>
    <w:link w:val="TitleChar"/>
    <w:uiPriority w:val="10"/>
    <w:qFormat/>
    <w:rsid w:val="001923E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923E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923E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923E0"/>
    <w:rPr>
      <w:rFonts w:asciiTheme="majorHAnsi" w:eastAsiaTheme="majorEastAsia" w:hAnsiTheme="majorHAnsi"/>
      <w:sz w:val="24"/>
      <w:szCs w:val="24"/>
    </w:rPr>
  </w:style>
  <w:style w:type="character" w:styleId="Strong">
    <w:name w:val="Strong"/>
    <w:basedOn w:val="DefaultParagraphFont"/>
    <w:uiPriority w:val="22"/>
    <w:qFormat/>
    <w:rsid w:val="001923E0"/>
    <w:rPr>
      <w:b/>
      <w:bCs/>
    </w:rPr>
  </w:style>
  <w:style w:type="character" w:styleId="Emphasis">
    <w:name w:val="Emphasis"/>
    <w:basedOn w:val="DefaultParagraphFont"/>
    <w:uiPriority w:val="20"/>
    <w:qFormat/>
    <w:rsid w:val="001923E0"/>
    <w:rPr>
      <w:rFonts w:asciiTheme="minorHAnsi" w:hAnsiTheme="minorHAnsi"/>
      <w:b/>
      <w:i/>
      <w:iCs/>
    </w:rPr>
  </w:style>
  <w:style w:type="paragraph" w:styleId="NoSpacing">
    <w:name w:val="No Spacing"/>
    <w:basedOn w:val="Normal"/>
    <w:uiPriority w:val="1"/>
    <w:qFormat/>
    <w:rsid w:val="001923E0"/>
    <w:rPr>
      <w:szCs w:val="32"/>
    </w:rPr>
  </w:style>
  <w:style w:type="paragraph" w:styleId="Quote">
    <w:name w:val="Quote"/>
    <w:basedOn w:val="Normal"/>
    <w:next w:val="Normal"/>
    <w:link w:val="QuoteChar"/>
    <w:uiPriority w:val="29"/>
    <w:qFormat/>
    <w:rsid w:val="001923E0"/>
    <w:rPr>
      <w:i/>
    </w:rPr>
  </w:style>
  <w:style w:type="character" w:customStyle="1" w:styleId="QuoteChar">
    <w:name w:val="Quote Char"/>
    <w:basedOn w:val="DefaultParagraphFont"/>
    <w:link w:val="Quote"/>
    <w:uiPriority w:val="29"/>
    <w:rsid w:val="001923E0"/>
    <w:rPr>
      <w:i/>
      <w:sz w:val="24"/>
      <w:szCs w:val="24"/>
    </w:rPr>
  </w:style>
  <w:style w:type="paragraph" w:styleId="IntenseQuote">
    <w:name w:val="Intense Quote"/>
    <w:basedOn w:val="Normal"/>
    <w:next w:val="Normal"/>
    <w:link w:val="IntenseQuoteChar"/>
    <w:uiPriority w:val="30"/>
    <w:qFormat/>
    <w:rsid w:val="001923E0"/>
    <w:pPr>
      <w:ind w:left="720" w:right="720"/>
    </w:pPr>
    <w:rPr>
      <w:b/>
      <w:i/>
      <w:szCs w:val="22"/>
    </w:rPr>
  </w:style>
  <w:style w:type="character" w:customStyle="1" w:styleId="IntenseQuoteChar">
    <w:name w:val="Intense Quote Char"/>
    <w:basedOn w:val="DefaultParagraphFont"/>
    <w:link w:val="IntenseQuote"/>
    <w:uiPriority w:val="30"/>
    <w:rsid w:val="001923E0"/>
    <w:rPr>
      <w:b/>
      <w:i/>
      <w:sz w:val="24"/>
    </w:rPr>
  </w:style>
  <w:style w:type="character" w:styleId="SubtleEmphasis">
    <w:name w:val="Subtle Emphasis"/>
    <w:uiPriority w:val="19"/>
    <w:qFormat/>
    <w:rsid w:val="001923E0"/>
    <w:rPr>
      <w:i/>
      <w:color w:val="5A5A5A" w:themeColor="text1" w:themeTint="A5"/>
    </w:rPr>
  </w:style>
  <w:style w:type="character" w:styleId="IntenseEmphasis">
    <w:name w:val="Intense Emphasis"/>
    <w:basedOn w:val="DefaultParagraphFont"/>
    <w:uiPriority w:val="21"/>
    <w:qFormat/>
    <w:rsid w:val="001923E0"/>
    <w:rPr>
      <w:b/>
      <w:i/>
      <w:sz w:val="24"/>
      <w:szCs w:val="24"/>
      <w:u w:val="single"/>
    </w:rPr>
  </w:style>
  <w:style w:type="character" w:styleId="SubtleReference">
    <w:name w:val="Subtle Reference"/>
    <w:basedOn w:val="DefaultParagraphFont"/>
    <w:uiPriority w:val="31"/>
    <w:qFormat/>
    <w:rsid w:val="001923E0"/>
    <w:rPr>
      <w:sz w:val="24"/>
      <w:szCs w:val="24"/>
      <w:u w:val="single"/>
    </w:rPr>
  </w:style>
  <w:style w:type="character" w:styleId="IntenseReference">
    <w:name w:val="Intense Reference"/>
    <w:basedOn w:val="DefaultParagraphFont"/>
    <w:uiPriority w:val="32"/>
    <w:qFormat/>
    <w:rsid w:val="001923E0"/>
    <w:rPr>
      <w:b/>
      <w:sz w:val="24"/>
      <w:u w:val="single"/>
    </w:rPr>
  </w:style>
  <w:style w:type="character" w:styleId="BookTitle">
    <w:name w:val="Book Title"/>
    <w:basedOn w:val="DefaultParagraphFont"/>
    <w:uiPriority w:val="33"/>
    <w:qFormat/>
    <w:rsid w:val="001923E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923E0"/>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df&#246;rande\Documents\Custom%20Office%20Templates\Tomt%20SiS%20dokumen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3B1D39-6210-4F1D-9A67-F3F790EBD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SiS dokument</Template>
  <TotalTime>431</TotalTime>
  <Pages>5</Pages>
  <Words>1707</Words>
  <Characters>9053</Characters>
  <Application>Microsoft Office Word</Application>
  <DocSecurity>0</DocSecurity>
  <Lines>75</Lines>
  <Paragraphs>21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Studentkåren i Skövde</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Ordförande</dc:creator>
  <cp:lastModifiedBy>ordf@studentkaren.se</cp:lastModifiedBy>
  <cp:revision>21</cp:revision>
  <cp:lastPrinted>2014-01-15T13:09:00Z</cp:lastPrinted>
  <dcterms:created xsi:type="dcterms:W3CDTF">2017-04-11T09:45:00Z</dcterms:created>
  <dcterms:modified xsi:type="dcterms:W3CDTF">2017-04-18T10:21:00Z</dcterms:modified>
</cp:coreProperties>
</file>