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E0" w:rsidRPr="00A87CEF" w:rsidRDefault="00F15B6A" w:rsidP="00A974B8">
      <w:r w:rsidRPr="00F15B6A">
        <w:rPr>
          <w:b/>
        </w:rPr>
        <w:t>Datum:</w:t>
      </w:r>
      <w:r>
        <w:t xml:space="preserve"> </w:t>
      </w:r>
      <w:r w:rsidR="00BB3265">
        <w:fldChar w:fldCharType="begin"/>
      </w:r>
      <w:r w:rsidR="00CC382F">
        <w:instrText xml:space="preserve"> TIME \@ "yyyy-MM-dd" </w:instrText>
      </w:r>
      <w:r w:rsidR="00BB3265">
        <w:fldChar w:fldCharType="separate"/>
      </w:r>
      <w:r w:rsidR="00507C77">
        <w:rPr>
          <w:noProof/>
        </w:rPr>
        <w:t>2017-04-18</w:t>
      </w:r>
      <w:r w:rsidR="00BB3265">
        <w:fldChar w:fldCharType="end"/>
      </w:r>
    </w:p>
    <w:p w:rsidR="00CD1EA9" w:rsidRPr="00CD1EA9" w:rsidRDefault="002C1C3C" w:rsidP="00CD1EA9">
      <w:pPr>
        <w:pStyle w:val="Heading1"/>
        <w:rPr>
          <w:szCs w:val="40"/>
        </w:rPr>
      </w:pPr>
      <w:r>
        <w:rPr>
          <w:szCs w:val="40"/>
        </w:rPr>
        <w:t xml:space="preserve">Följebrev till Proposition </w:t>
      </w:r>
      <w:r w:rsidR="00A87CEF">
        <w:rPr>
          <w:szCs w:val="40"/>
        </w:rPr>
        <w:t>2</w:t>
      </w:r>
      <w:r>
        <w:rPr>
          <w:szCs w:val="40"/>
        </w:rPr>
        <w:t>:</w:t>
      </w:r>
      <w:r w:rsidR="00A87CEF">
        <w:rPr>
          <w:szCs w:val="40"/>
        </w:rPr>
        <w:t xml:space="preserve"> </w:t>
      </w:r>
      <w:r w:rsidR="00CD1EA9">
        <w:rPr>
          <w:szCs w:val="40"/>
        </w:rPr>
        <w:t>Revidering av styrdokumentet Arbetsbeskrivning För Kårstyrelsen.</w:t>
      </w:r>
    </w:p>
    <w:p w:rsidR="00CD1EA9" w:rsidRDefault="00CD1EA9" w:rsidP="00CD1EA9">
      <w:pPr>
        <w:pStyle w:val="Heading2"/>
      </w:pPr>
      <w:r>
        <w:t>Bakgrund</w:t>
      </w:r>
    </w:p>
    <w:p w:rsidR="00CD1EA9" w:rsidRPr="00CD1EA9" w:rsidRDefault="00CD1EA9" w:rsidP="00CD1EA9">
      <w:r>
        <w:t>Kårstyrelsen vill revidera styrdokumentet Arbetsbeskri</w:t>
      </w:r>
      <w:r w:rsidR="00880E0E">
        <w:t>vning för K</w:t>
      </w:r>
      <w:r>
        <w:t>årstyrelsen.</w:t>
      </w:r>
    </w:p>
    <w:p w:rsidR="00CD1EA9" w:rsidRDefault="00CD1EA9" w:rsidP="00A974B8">
      <w:pPr>
        <w:rPr>
          <w:rFonts w:ascii="Garamond" w:hAnsi="Garamond" w:cs="Arial"/>
        </w:rPr>
      </w:pPr>
    </w:p>
    <w:p w:rsidR="00CD1EA9" w:rsidRDefault="00CD1EA9" w:rsidP="00CD1EA9">
      <w:r>
        <w:t xml:space="preserve">Bakgrunden till detta är att Kårstyrelsen </w:t>
      </w:r>
      <w:r w:rsidR="00386DDF">
        <w:t xml:space="preserve">historiskt sett </w:t>
      </w:r>
      <w:r w:rsidR="00507C77">
        <w:t>inte har kunnat fylla posten ”A</w:t>
      </w:r>
      <w:bookmarkStart w:id="0" w:name="_GoBack"/>
      <w:bookmarkEnd w:id="0"/>
      <w:r w:rsidR="00507C77">
        <w:t>rbetsmarknadsordförande”</w:t>
      </w:r>
      <w:r w:rsidR="00386DDF">
        <w:t>.</w:t>
      </w:r>
    </w:p>
    <w:p w:rsidR="00A87CEF" w:rsidRDefault="00A87CEF" w:rsidP="001923E0">
      <w:r>
        <w:t xml:space="preserve">Eftersom Framtid är för stort för en engagerad student att ta hand om så vill kårstyrelsen ta bort styrelseposten </w:t>
      </w:r>
      <w:r w:rsidR="00CD1EA9">
        <w:t>Arbetsmarknadsordförande.</w:t>
      </w:r>
      <w:r w:rsidR="00880E0E">
        <w:t xml:space="preserve"> Förslaget</w:t>
      </w:r>
      <w:r w:rsidR="00386DDF">
        <w:t xml:space="preserve"> grundar sig även i att föregående Kariärrsmässa Framtid leddes av en utomstående person som har haft tidigare erfarenhet att planera mässor. Resultatet av mässan blev bra vilket har speglats i feedback både från högskolan, studenter och utställare. Kårstyrelsen har i ambition att fortsätta med en projektanställd för att upprätthålla kvaliteten. Projektet ska bära sina egna kostnader vilket gör att kostnader</w:t>
      </w:r>
      <w:r w:rsidR="00880E0E">
        <w:t xml:space="preserve"> för en anställd inte belastar K</w:t>
      </w:r>
      <w:r w:rsidR="00386DDF">
        <w:t>årstyrelsens budget.</w:t>
      </w:r>
    </w:p>
    <w:p w:rsidR="00386DDF" w:rsidRDefault="00386DDF" w:rsidP="00386DDF">
      <w:pPr>
        <w:pStyle w:val="Heading2"/>
      </w:pPr>
      <w:r>
        <w:t>Arbetsbeskrivning för Kårstyrelsen</w:t>
      </w:r>
    </w:p>
    <w:p w:rsidR="002C1C3C" w:rsidRDefault="00386DDF" w:rsidP="001923E0">
      <w:r>
        <w:t xml:space="preserve">I </w:t>
      </w:r>
      <w:r w:rsidR="00880E0E">
        <w:t>Arbetsbeskrivning för K</w:t>
      </w:r>
      <w:r w:rsidR="00C53ED1">
        <w:t>årstyrelsen</w:t>
      </w:r>
      <w:r>
        <w:t xml:space="preserve"> vill vi </w:t>
      </w:r>
      <w:r w:rsidR="00C53ED1">
        <w:t>ta bort</w:t>
      </w:r>
      <w:r w:rsidR="00880E0E">
        <w:t xml:space="preserve"> kapitel 6: Arbetsmarknadsordförande </w:t>
      </w:r>
      <w:r w:rsidR="002C1C3C">
        <w:t>som ersätts med kapitel 6: Kassör och ordningen i kapitlen ska falla i ordning därefter.</w:t>
      </w:r>
    </w:p>
    <w:p w:rsidR="002C1C3C" w:rsidRDefault="002C1C3C" w:rsidP="001923E0"/>
    <w:p w:rsidR="002C1C3C" w:rsidRDefault="002C1C3C" w:rsidP="002C1C3C">
      <w:pPr>
        <w:pStyle w:val="Heading1"/>
      </w:pPr>
      <w:r>
        <w:t>Förslag till beslut</w:t>
      </w:r>
      <w:r>
        <w:br/>
      </w:r>
      <w:r>
        <w:rPr>
          <w:b w:val="0"/>
        </w:rPr>
        <w:t>Kårs</w:t>
      </w:r>
      <w:r w:rsidRPr="00AC3DA2">
        <w:rPr>
          <w:b w:val="0"/>
        </w:rPr>
        <w:t xml:space="preserve">tyrelsen föreslår </w:t>
      </w:r>
      <w:r>
        <w:rPr>
          <w:b w:val="0"/>
        </w:rPr>
        <w:t>S</w:t>
      </w:r>
      <w:r w:rsidRPr="00AC3DA2">
        <w:rPr>
          <w:b w:val="0"/>
        </w:rPr>
        <w:t>tämman</w:t>
      </w:r>
      <w:r>
        <w:t xml:space="preserve"> </w:t>
      </w:r>
    </w:p>
    <w:p w:rsidR="002C1C3C" w:rsidRDefault="002C1C3C" w:rsidP="002C1C3C"/>
    <w:p w:rsidR="002C1C3C" w:rsidRPr="002C1C3C" w:rsidRDefault="002C1C3C" w:rsidP="002C1C3C">
      <w:r>
        <w:t>Att anta Proposition 2: Revidering av styrdokument Arbetsbeskrivning för kårstyrelsen</w:t>
      </w:r>
      <w:r w:rsidR="00EA2DD5">
        <w:t>.</w:t>
      </w:r>
    </w:p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1923E0"/>
    <w:p w:rsidR="002C1C3C" w:rsidRDefault="002C1C3C" w:rsidP="002C1C3C">
      <w:pPr>
        <w:pStyle w:val="Heading1"/>
      </w:pPr>
      <w:r>
        <w:lastRenderedPageBreak/>
        <w:t>Proposition 2: Revidering av styrdokumentet Arbetsbeskrivning För Kårstyrelsen.</w:t>
      </w:r>
    </w:p>
    <w:p w:rsidR="002C1C3C" w:rsidRDefault="002C1C3C" w:rsidP="002C1C3C"/>
    <w:p w:rsidR="002C1C3C" w:rsidRDefault="002C1C3C" w:rsidP="002C1C3C">
      <w:pPr>
        <w:pStyle w:val="Heading2"/>
      </w:pPr>
      <w:r>
        <w:t>Bilagor:</w:t>
      </w:r>
    </w:p>
    <w:p w:rsidR="002C1C3C" w:rsidRDefault="002C1C3C" w:rsidP="002C1C3C">
      <w:pPr>
        <w:rPr>
          <w:i/>
        </w:rPr>
      </w:pPr>
      <w:r w:rsidRPr="002C1C3C">
        <w:rPr>
          <w:i/>
        </w:rPr>
        <w:t>Arbetsbeskrivning för Kårstyrelsen</w:t>
      </w:r>
    </w:p>
    <w:p w:rsidR="002C1C3C" w:rsidRDefault="002C1C3C" w:rsidP="002C1C3C">
      <w:pPr>
        <w:rPr>
          <w:i/>
        </w:rPr>
      </w:pPr>
    </w:p>
    <w:p w:rsidR="002C1C3C" w:rsidRDefault="002C1C3C" w:rsidP="002C1C3C">
      <w:pPr>
        <w:pStyle w:val="Heading1"/>
      </w:pPr>
      <w:r>
        <w:t>Förslag till beslut</w:t>
      </w:r>
      <w:r>
        <w:br/>
      </w:r>
      <w:r>
        <w:rPr>
          <w:b w:val="0"/>
        </w:rPr>
        <w:t>Kårs</w:t>
      </w:r>
      <w:r w:rsidRPr="00AC3DA2">
        <w:rPr>
          <w:b w:val="0"/>
        </w:rPr>
        <w:t xml:space="preserve">tyrelsen föreslår </w:t>
      </w:r>
      <w:r>
        <w:rPr>
          <w:b w:val="0"/>
        </w:rPr>
        <w:t>S</w:t>
      </w:r>
      <w:r w:rsidRPr="00AC3DA2">
        <w:rPr>
          <w:b w:val="0"/>
        </w:rPr>
        <w:t>tämman</w:t>
      </w:r>
      <w:r>
        <w:t xml:space="preserve"> </w:t>
      </w:r>
    </w:p>
    <w:p w:rsidR="002C1C3C" w:rsidRDefault="002C1C3C" w:rsidP="002C1C3C"/>
    <w:p w:rsidR="002C1C3C" w:rsidRPr="002C1C3C" w:rsidRDefault="002C1C3C" w:rsidP="002C1C3C">
      <w:pPr>
        <w:rPr>
          <w:b/>
        </w:rPr>
      </w:pPr>
      <w:r w:rsidRPr="002C1C3C">
        <w:rPr>
          <w:b/>
        </w:rPr>
        <w:t>Att</w:t>
      </w:r>
      <w:r>
        <w:rPr>
          <w:b/>
          <w:vertAlign w:val="subscript"/>
        </w:rPr>
        <w:t xml:space="preserve">1 </w:t>
      </w:r>
      <w:r w:rsidR="00EA2DD5">
        <w:t>revidera Arbetsbeskrivning för Kårstyrelsen enligt bilaga och att revideringarna träder i kraft 2017-07-01.</w:t>
      </w:r>
    </w:p>
    <w:p w:rsidR="002C1C3C" w:rsidRPr="002C1C3C" w:rsidRDefault="002C1C3C" w:rsidP="002C1C3C"/>
    <w:sectPr w:rsidR="002C1C3C" w:rsidRPr="002C1C3C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EF" w:rsidRDefault="00A87CEF" w:rsidP="00601083">
      <w:r>
        <w:separator/>
      </w:r>
    </w:p>
  </w:endnote>
  <w:endnote w:type="continuationSeparator" w:id="0">
    <w:p w:rsidR="00A87CEF" w:rsidRDefault="00A87CEF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EF" w:rsidRDefault="00A87CEF" w:rsidP="00601083">
      <w:r>
        <w:separator/>
      </w:r>
    </w:p>
  </w:footnote>
  <w:footnote w:type="continuationSeparator" w:id="0">
    <w:p w:rsidR="00A87CEF" w:rsidRDefault="00A87CEF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Pr="00376AB2" w:rsidRDefault="00F15B6A" w:rsidP="00EA0D9C">
    <w:pPr>
      <w:pStyle w:val="Heading1"/>
      <w:jc w:val="right"/>
      <w:rPr>
        <w:sz w:val="36"/>
      </w:rPr>
    </w:pPr>
    <w:r w:rsidRPr="00376AB2">
      <w:rPr>
        <w:noProof/>
        <w:sz w:val="24"/>
        <w:lang w:eastAsia="sv-SE" w:bidi="ar-SA"/>
      </w:rPr>
      <w:drawing>
        <wp:anchor distT="0" distB="0" distL="114300" distR="114300" simplePos="0" relativeHeight="251659264" behindDoc="0" locked="0" layoutInCell="1" allowOverlap="1" wp14:anchorId="11799613" wp14:editId="007F0E34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6AB2" w:rsidRPr="00376AB2">
      <w:t>P 2</w:t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EF"/>
    <w:rsid w:val="000051E4"/>
    <w:rsid w:val="000D78E9"/>
    <w:rsid w:val="000F50D5"/>
    <w:rsid w:val="00186626"/>
    <w:rsid w:val="001923E0"/>
    <w:rsid w:val="00266CAD"/>
    <w:rsid w:val="002C1C3C"/>
    <w:rsid w:val="00312164"/>
    <w:rsid w:val="00376AB2"/>
    <w:rsid w:val="00383E35"/>
    <w:rsid w:val="00386DDF"/>
    <w:rsid w:val="0046674B"/>
    <w:rsid w:val="004A4E0F"/>
    <w:rsid w:val="004A5D71"/>
    <w:rsid w:val="004D518C"/>
    <w:rsid w:val="00507C77"/>
    <w:rsid w:val="0052386D"/>
    <w:rsid w:val="0053303C"/>
    <w:rsid w:val="005B0263"/>
    <w:rsid w:val="005D09CC"/>
    <w:rsid w:val="00601083"/>
    <w:rsid w:val="00662965"/>
    <w:rsid w:val="006B6839"/>
    <w:rsid w:val="007253E9"/>
    <w:rsid w:val="00763B21"/>
    <w:rsid w:val="00784F6C"/>
    <w:rsid w:val="008663D3"/>
    <w:rsid w:val="00880E0E"/>
    <w:rsid w:val="00986D6D"/>
    <w:rsid w:val="009B2D5B"/>
    <w:rsid w:val="00A4136F"/>
    <w:rsid w:val="00A7512B"/>
    <w:rsid w:val="00A87CEF"/>
    <w:rsid w:val="00A974B8"/>
    <w:rsid w:val="00B31E95"/>
    <w:rsid w:val="00B62A8C"/>
    <w:rsid w:val="00BB3265"/>
    <w:rsid w:val="00BC33EA"/>
    <w:rsid w:val="00C53ED1"/>
    <w:rsid w:val="00CC382F"/>
    <w:rsid w:val="00CC39B3"/>
    <w:rsid w:val="00CD1EA9"/>
    <w:rsid w:val="00CD3311"/>
    <w:rsid w:val="00E45FFB"/>
    <w:rsid w:val="00E957F0"/>
    <w:rsid w:val="00E96D01"/>
    <w:rsid w:val="00EA0D9C"/>
    <w:rsid w:val="00EA2DD5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9E1341"/>
  <w15:docId w15:val="{A65053A5-77BD-4B8E-8F31-A84BDF3B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E02A0-F323-4B08-A838-081175E6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59</TotalTime>
  <Pages>2</Pages>
  <Words>256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5</cp:revision>
  <cp:lastPrinted>2014-01-15T13:09:00Z</cp:lastPrinted>
  <dcterms:created xsi:type="dcterms:W3CDTF">2017-04-11T14:09:00Z</dcterms:created>
  <dcterms:modified xsi:type="dcterms:W3CDTF">2017-04-18T10:13:00Z</dcterms:modified>
</cp:coreProperties>
</file>