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F1" w:rsidRDefault="00D517F1" w:rsidP="00D517F1">
      <w:pPr>
        <w:pStyle w:val="Heading1"/>
        <w:rPr>
          <w:szCs w:val="40"/>
        </w:rPr>
      </w:pPr>
      <w:r>
        <w:rPr>
          <w:szCs w:val="40"/>
        </w:rPr>
        <w:t>Verksamhetsrapport vårterminen 2019</w:t>
      </w:r>
    </w:p>
    <w:p w:rsidR="003F6327" w:rsidRDefault="003F6327" w:rsidP="00D517F1">
      <w:r>
        <w:t>Under vårterminen har Kårstyrelsen fortsatt med den verksamhet som godkänts 2018/2019.</w:t>
      </w:r>
    </w:p>
    <w:p w:rsidR="003F6327" w:rsidRDefault="003F6327" w:rsidP="00D517F1"/>
    <w:p w:rsidR="00631CA7" w:rsidRDefault="00631CA7" w:rsidP="00D517F1">
      <w:r>
        <w:t>I verksamhetsplanen presenterades 2 fokuspunkter</w:t>
      </w:r>
    </w:p>
    <w:p w:rsidR="00631CA7" w:rsidRDefault="00631CA7" w:rsidP="00631CA7">
      <w:pPr>
        <w:pStyle w:val="ListParagraph"/>
        <w:numPr>
          <w:ilvl w:val="0"/>
          <w:numId w:val="2"/>
        </w:numPr>
      </w:pPr>
      <w:r>
        <w:t>Den studentikosa kulturen</w:t>
      </w:r>
    </w:p>
    <w:p w:rsidR="00631CA7" w:rsidRDefault="00631CA7" w:rsidP="00631CA7">
      <w:pPr>
        <w:pStyle w:val="ListParagraph"/>
        <w:numPr>
          <w:ilvl w:val="0"/>
          <w:numId w:val="2"/>
        </w:numPr>
      </w:pPr>
      <w:r>
        <w:t>Skapa ett b</w:t>
      </w:r>
      <w:r w:rsidR="00261D95">
        <w:t>re</w:t>
      </w:r>
      <w:r>
        <w:t>dare meningsfullt engagemang</w:t>
      </w:r>
    </w:p>
    <w:p w:rsidR="00631CA7" w:rsidRDefault="00631CA7" w:rsidP="00631CA7"/>
    <w:p w:rsidR="00631CA7" w:rsidRDefault="00631CA7" w:rsidP="00631CA7">
      <w:r>
        <w:t>Arbetet med den studentkosa kulturen inleddes med att ta fram idéer och förslag på genomförande för utvecklandet av studentkulturen. Förslag</w:t>
      </w:r>
      <w:r w:rsidR="00222B89">
        <w:t xml:space="preserve"> lyftes</w:t>
      </w:r>
      <w:r>
        <w:t xml:space="preserve"> fram att: öka användandet av overaller på campus, skylta med mera overaller och märken i korridoren utanför studentkåren, göra större satsningar på studentikosa evenemang och undersöka möjlighter för den studentikosa kulturan att expandera utanför SiS.</w:t>
      </w:r>
    </w:p>
    <w:p w:rsidR="00631CA7" w:rsidRDefault="00631CA7" w:rsidP="00631CA7"/>
    <w:p w:rsidR="00631CA7" w:rsidRDefault="00631CA7" w:rsidP="00631CA7">
      <w:r>
        <w:t>Den ökade användningen av overaller anammades på flera sätt. Sektioner startade upp ovvetillfällen och event fokus</w:t>
      </w:r>
      <w:r w:rsidR="005F12EA">
        <w:t>erade kring overallbärande. Med intiativ från sektionen Safir ledde det även till ”Ovveonsdag” som är ett event som sker sista onsdagen varje månad för alla ovvebärare.</w:t>
      </w:r>
    </w:p>
    <w:p w:rsidR="005F12EA" w:rsidRDefault="005F12EA" w:rsidP="00631CA7"/>
    <w:p w:rsidR="005F12EA" w:rsidRDefault="005F12EA" w:rsidP="00631CA7">
      <w:r>
        <w:t>Skyltandet med ovveraller och märken i korridoren utanför kansliet är ett pågående projekt. Det har samlats in gamla ovvar från tidigare studentkårsengagerade och det finns flera märken utöver de som redan är skyltade att sätta upp. Pågrund av arbetsbelastning och omprioriteringar har Kårstyrelsen ej kunnat slutföra denna del under våren. Det som återstår är att i samråd med Campuschefen upprätta Glas-/vetrinskåp där materialet kan hängas upp.</w:t>
      </w:r>
    </w:p>
    <w:p w:rsidR="005F12EA" w:rsidRDefault="005F12EA" w:rsidP="00631CA7"/>
    <w:p w:rsidR="005F12EA" w:rsidRDefault="005F12EA" w:rsidP="00631CA7">
      <w:r>
        <w:t>Större satsningar har gjorts på studentikosa evenemang. Introduktionsplaneringen sker med ett huvudfokus på studen</w:t>
      </w:r>
      <w:r w:rsidR="00261D95">
        <w:t>tkuluren, valborg genomfördes</w:t>
      </w:r>
      <w:r>
        <w:t xml:space="preserve"> tillsamman med </w:t>
      </w:r>
      <w:r w:rsidR="00261D95">
        <w:t>flera studentföreningar och arbete med marknadsföring mot studenter inför dessa event har utvecklats.</w:t>
      </w:r>
    </w:p>
    <w:p w:rsidR="00261D95" w:rsidRDefault="00261D95" w:rsidP="00631CA7"/>
    <w:p w:rsidR="00261D95" w:rsidRDefault="00261D95" w:rsidP="00631CA7">
      <w:r>
        <w:t>Möjligheten att expandera studentkulturen utanför SiS har undersökts genom kontakt med högskolan. Då vi inte får måla eller göra ”påverkan” på fastigheter och lokaler är det svårt att sätta upp sektion/studentloggor på campusområdet. Däremot finns möjligheten att projicera en bild med olika tekniker som sker i samråd med campuschefen. Kårstyrelsen</w:t>
      </w:r>
      <w:r w:rsidR="00222B89">
        <w:t xml:space="preserve"> har också uppfattning en</w:t>
      </w:r>
      <w:r>
        <w:t xml:space="preserve"> att det är de studiesociala evenemangen som får studentkulturen att växa och fortsatta satsningar är viktigt för denna fokuspunkt.</w:t>
      </w:r>
    </w:p>
    <w:p w:rsidR="00261D95" w:rsidRDefault="00261D95" w:rsidP="00631CA7"/>
    <w:p w:rsidR="00F5570B" w:rsidRDefault="00261D95" w:rsidP="00631CA7">
      <w:r>
        <w:t xml:space="preserve">Arbetet med att skapa ett bredare och meningsfullt engagemang har varit en tung fråga att arbeta med. Kårstyrelsen har enats om att delaktighet </w:t>
      </w:r>
      <w:r w:rsidR="00F5570B">
        <w:t xml:space="preserve">för alla medlemmar </w:t>
      </w:r>
      <w:r>
        <w:t>och transparens</w:t>
      </w:r>
      <w:r w:rsidR="00F5570B">
        <w:t xml:space="preserve"> i det arbete som genomförs</w:t>
      </w:r>
      <w:r>
        <w:t xml:space="preserve"> är viktiga delar för att ett engagemang skall upplevas </w:t>
      </w:r>
      <w:r w:rsidR="00F5570B">
        <w:t>som meningsfullt. För att det skall kunna bli verkligt behövs det att vi alla funderar på den verksamhet vi har idag. Ett KS råd samankallades med syftet att diskutera dessa frågor. KS rådet är öppet för alla medlemmar att deltaga och komma med tankar, fundering och förslag på hur SiS som verksamhet skall fungera. Från rådet skapades det en bild av vad föreningen behövde utvecklas inom, vilket gav underlag till den verksamhetsplan som presentas för 2019/2020.</w:t>
      </w:r>
    </w:p>
    <w:p w:rsidR="00F5570B" w:rsidRDefault="00F5570B" w:rsidP="00F5570B">
      <w:r>
        <w:br w:type="page"/>
      </w:r>
    </w:p>
    <w:p w:rsidR="00261D95" w:rsidRDefault="00261D95" w:rsidP="00631CA7"/>
    <w:p w:rsidR="00631CA7" w:rsidRDefault="00631CA7" w:rsidP="00D517F1"/>
    <w:p w:rsidR="00D517F1" w:rsidRDefault="00222B89" w:rsidP="00D517F1">
      <w:r>
        <w:t>Från verksamhetsplanen beskrevs även de traditionella evenamang som skulle genomföras.</w:t>
      </w:r>
    </w:p>
    <w:p w:rsidR="00222B89" w:rsidRDefault="00222B89" w:rsidP="00D517F1"/>
    <w:p w:rsidR="00222B89" w:rsidRDefault="003A0B5D" w:rsidP="00D517F1">
      <w:r>
        <w:t xml:space="preserve">Vårintroduktionen genomfördes under februari månad. </w:t>
      </w:r>
      <w:bookmarkStart w:id="0" w:name="_GoBack"/>
      <w:bookmarkEnd w:id="0"/>
      <w:r w:rsidRPr="003A0B5D">
        <w:t>Upfattningen var att dem nya studenterna fick ett bra välkomnande till Högskolan och Skövde stad. Lite problematik uppfattades kring Borås studenterna då detta var nytt och information saknades. Även att många av dem nya faddrarna som ställde upp började på skolan hösten 2018 och har då aldrig vart fadder tidigare. Dessa har tagits upp till skolan samt förslag på hur det kan bättras till näst kommande år.</w:t>
      </w:r>
    </w:p>
    <w:p w:rsidR="003A0B5D" w:rsidRDefault="003A0B5D" w:rsidP="00D517F1"/>
    <w:p w:rsidR="00222B89" w:rsidRDefault="00222B89" w:rsidP="00D517F1">
      <w:r>
        <w:t>Karriärmässan Framtid genomfördes under Mars månad. Projektledaren startade under hösten utan en överlämning vilket försvårade arbetets uppstart och genomförande. Trots det fungerade kontakten med utställarna bra och flera förbättringsförslag kunde samlas in. En utvärdering och överlämningmaterial har skapats som kan ges till nästkommande projektledare.</w:t>
      </w:r>
    </w:p>
    <w:p w:rsidR="00222B89" w:rsidRDefault="00222B89" w:rsidP="00D517F1"/>
    <w:p w:rsidR="00222B89" w:rsidRDefault="00222B89" w:rsidP="00D517F1">
      <w:r>
        <w:t>Valborg genomfördes i slutet på april månad d</w:t>
      </w:r>
      <w:r w:rsidR="00205F13">
        <w:t>ä</w:t>
      </w:r>
      <w:r>
        <w:t xml:space="preserve">r flera studentföreningar närvarade. Det spelade musik </w:t>
      </w:r>
      <w:r w:rsidR="00205F13">
        <w:t xml:space="preserve">av SMS och SCUD och flera lekar och aktiviteter skapades av alla som var på plats. En sittning genomfördes under kvällen av Skövde Sexmästeri. </w:t>
      </w:r>
    </w:p>
    <w:p w:rsidR="00D517F1" w:rsidRPr="00D517F1" w:rsidRDefault="00D517F1" w:rsidP="00D517F1"/>
    <w:p w:rsidR="00D517F1" w:rsidRDefault="00D517F1" w:rsidP="001923E0">
      <w:r>
        <w:t>Återstående event</w:t>
      </w:r>
      <w:r w:rsidR="00205F13">
        <w:t xml:space="preserve"> är </w:t>
      </w:r>
      <w:r>
        <w:t>Vårbalen</w:t>
      </w:r>
      <w:r w:rsidR="00205F13">
        <w:t xml:space="preserve"> och prisutdelning av </w:t>
      </w:r>
      <w:r>
        <w:t>Guldäpplet</w:t>
      </w:r>
      <w:r w:rsidR="00205F13">
        <w:t xml:space="preserve"> som är planerade att ske den 24:e maj 2019.</w:t>
      </w:r>
    </w:p>
    <w:p w:rsidR="00D517F1" w:rsidRDefault="00D517F1" w:rsidP="001923E0"/>
    <w:p w:rsidR="005F12EA" w:rsidRDefault="00D517F1" w:rsidP="001923E0">
      <w:r>
        <w:t>Övrigt i föreningen</w:t>
      </w:r>
      <w:r w:rsidR="00205F13">
        <w:t xml:space="preserve"> kommer det ske fyllnadsval för båda styrelserna Safir och SköSjuk. SMS har haft sitt årsmöte, etablerat en ny stadga och tillsatt en ny ordförande. Dessvärre är ESS styrelse fortsatt vakant sedan årskiftet. Detta för att det är svårt för ingengörstuderande att få tid att engagera sig. Eftersom både HisTek och SiS har svårt med medlemsrepresenation har valet gjorts att inte </w:t>
      </w:r>
      <w:r w:rsidR="007921A4">
        <w:t>lägga resurser på att utse en ny styrelse</w:t>
      </w:r>
      <w:r w:rsidR="00205F13">
        <w:t>.</w:t>
      </w:r>
      <w:r w:rsidR="007921A4">
        <w:t xml:space="preserve"> Denna lösning har gjort tidigare år och tyvärr utan resultat. KS har tillsammans med HisTek börjat arbeta med represenationsfrågan för att i framtiden möjliggöra för ingengörstudenter att engagera sig i utbildningsfrågor och studiesociala aktiviter. Idag finns det utbildningsrepresentation från ingengörsstudenter men inte tillräckligt för att även driva sektionsstyrelsen ESS.</w:t>
      </w:r>
    </w:p>
    <w:sectPr w:rsidR="005F12EA"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B59" w:rsidRDefault="00F70B59" w:rsidP="00601083">
      <w:r>
        <w:separator/>
      </w:r>
    </w:p>
  </w:endnote>
  <w:endnote w:type="continuationSeparator" w:id="0">
    <w:p w:rsidR="00F70B59" w:rsidRDefault="00F70B59"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B59" w:rsidRDefault="00F70B59" w:rsidP="00601083">
      <w:r>
        <w:separator/>
      </w:r>
    </w:p>
  </w:footnote>
  <w:footnote w:type="continuationSeparator" w:id="0">
    <w:p w:rsidR="00F70B59" w:rsidRDefault="00F70B59"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Header"/>
    </w:pPr>
  </w:p>
  <w:p w:rsidR="00F15B6A" w:rsidRDefault="00F15B6A">
    <w:pPr>
      <w:pStyle w:val="Head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385F05"/>
    <w:multiLevelType w:val="hybridMultilevel"/>
    <w:tmpl w:val="3C68C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F1"/>
    <w:rsid w:val="000051E4"/>
    <w:rsid w:val="000D78E9"/>
    <w:rsid w:val="000F50D5"/>
    <w:rsid w:val="00186626"/>
    <w:rsid w:val="001923E0"/>
    <w:rsid w:val="00205F13"/>
    <w:rsid w:val="00222B89"/>
    <w:rsid w:val="00261D95"/>
    <w:rsid w:val="00266CAD"/>
    <w:rsid w:val="00312164"/>
    <w:rsid w:val="00383E35"/>
    <w:rsid w:val="0038721C"/>
    <w:rsid w:val="003A0B5D"/>
    <w:rsid w:val="003F6327"/>
    <w:rsid w:val="0046674B"/>
    <w:rsid w:val="004A4E0F"/>
    <w:rsid w:val="004A5D71"/>
    <w:rsid w:val="004D518C"/>
    <w:rsid w:val="0052386D"/>
    <w:rsid w:val="0053303C"/>
    <w:rsid w:val="005B0263"/>
    <w:rsid w:val="005D09CC"/>
    <w:rsid w:val="005F12EA"/>
    <w:rsid w:val="00601083"/>
    <w:rsid w:val="00631CA7"/>
    <w:rsid w:val="00662965"/>
    <w:rsid w:val="006B6839"/>
    <w:rsid w:val="007253E9"/>
    <w:rsid w:val="00763B21"/>
    <w:rsid w:val="00784F6C"/>
    <w:rsid w:val="007921A4"/>
    <w:rsid w:val="008663D3"/>
    <w:rsid w:val="00986D6D"/>
    <w:rsid w:val="009B2D5B"/>
    <w:rsid w:val="00A4136F"/>
    <w:rsid w:val="00A7512B"/>
    <w:rsid w:val="00A974B8"/>
    <w:rsid w:val="00B31E95"/>
    <w:rsid w:val="00B62A8C"/>
    <w:rsid w:val="00BB3265"/>
    <w:rsid w:val="00BC33EA"/>
    <w:rsid w:val="00CC382F"/>
    <w:rsid w:val="00CC39B3"/>
    <w:rsid w:val="00CD3311"/>
    <w:rsid w:val="00D517F1"/>
    <w:rsid w:val="00E45FFB"/>
    <w:rsid w:val="00E957F0"/>
    <w:rsid w:val="00E96D01"/>
    <w:rsid w:val="00F15B6A"/>
    <w:rsid w:val="00F52ED9"/>
    <w:rsid w:val="00F5570B"/>
    <w:rsid w:val="00F70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527E2"/>
  <w15:docId w15:val="{D4DDB9E3-445C-4615-AD35-8EA4EF16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EF3DD-2F0E-4318-A14B-D5BCA355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87</TotalTime>
  <Pages>2</Pages>
  <Words>786</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Henrik Bergström</cp:lastModifiedBy>
  <cp:revision>2</cp:revision>
  <cp:lastPrinted>2014-01-15T13:09:00Z</cp:lastPrinted>
  <dcterms:created xsi:type="dcterms:W3CDTF">2019-05-17T11:31:00Z</dcterms:created>
  <dcterms:modified xsi:type="dcterms:W3CDTF">2019-05-17T14:04:00Z</dcterms:modified>
</cp:coreProperties>
</file>